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AB156" w14:textId="77777777" w:rsidR="00E96BBA" w:rsidRPr="00797455" w:rsidRDefault="00E96BBA" w:rsidP="00421B35">
      <w:pPr>
        <w:pStyle w:val="a4"/>
        <w:ind w:left="5812" w:right="-1"/>
        <w:rPr>
          <w:sz w:val="28"/>
          <w:szCs w:val="28"/>
        </w:rPr>
      </w:pPr>
      <w:r w:rsidRPr="00797455">
        <w:rPr>
          <w:sz w:val="28"/>
          <w:szCs w:val="28"/>
        </w:rPr>
        <w:t>УТВЕРЖДЕН</w:t>
      </w:r>
    </w:p>
    <w:p w14:paraId="6531F3C0" w14:textId="77777777" w:rsidR="00E96BBA" w:rsidRPr="00797455" w:rsidRDefault="00E96BBA" w:rsidP="00421B35">
      <w:pPr>
        <w:pStyle w:val="a4"/>
        <w:ind w:left="5812" w:right="-1"/>
        <w:rPr>
          <w:sz w:val="28"/>
          <w:szCs w:val="28"/>
        </w:rPr>
      </w:pPr>
      <w:r w:rsidRPr="00797455">
        <w:rPr>
          <w:sz w:val="28"/>
          <w:szCs w:val="28"/>
        </w:rPr>
        <w:t>приказом Министерства</w:t>
      </w:r>
    </w:p>
    <w:p w14:paraId="4860FFD7" w14:textId="77777777" w:rsidR="00E96BBA" w:rsidRPr="00797455" w:rsidRDefault="00E96BBA" w:rsidP="00421B35">
      <w:pPr>
        <w:pStyle w:val="a4"/>
        <w:ind w:left="5812" w:right="-1"/>
        <w:rPr>
          <w:sz w:val="28"/>
          <w:szCs w:val="28"/>
        </w:rPr>
      </w:pPr>
      <w:r w:rsidRPr="00797455">
        <w:rPr>
          <w:sz w:val="28"/>
          <w:szCs w:val="28"/>
        </w:rPr>
        <w:t>труда и социальной защиты Российской Федерации</w:t>
      </w:r>
    </w:p>
    <w:p w14:paraId="4C43B4F2" w14:textId="77777777" w:rsidR="00E96BBA" w:rsidRPr="00797455" w:rsidRDefault="00AD1285" w:rsidP="00321B7F">
      <w:pPr>
        <w:pStyle w:val="a4"/>
        <w:spacing w:after="120"/>
        <w:ind w:left="5812"/>
        <w:contextualSpacing w:val="0"/>
        <w:rPr>
          <w:sz w:val="28"/>
          <w:szCs w:val="28"/>
        </w:rPr>
      </w:pPr>
      <w:r w:rsidRPr="00797455">
        <w:rPr>
          <w:sz w:val="28"/>
          <w:szCs w:val="28"/>
        </w:rPr>
        <w:t>от «</w:t>
      </w:r>
      <w:r w:rsidR="000C2137" w:rsidRPr="00797455">
        <w:rPr>
          <w:sz w:val="28"/>
          <w:szCs w:val="28"/>
        </w:rPr>
        <w:t>___</w:t>
      </w:r>
      <w:r w:rsidR="00E96BBA" w:rsidRPr="00797455">
        <w:rPr>
          <w:sz w:val="28"/>
          <w:szCs w:val="28"/>
        </w:rPr>
        <w:t xml:space="preserve">» </w:t>
      </w:r>
      <w:r w:rsidR="000C2137" w:rsidRPr="00797455">
        <w:rPr>
          <w:sz w:val="28"/>
          <w:szCs w:val="28"/>
        </w:rPr>
        <w:t>______</w:t>
      </w:r>
      <w:r w:rsidRPr="00797455">
        <w:rPr>
          <w:sz w:val="28"/>
          <w:szCs w:val="28"/>
        </w:rPr>
        <w:t xml:space="preserve"> </w:t>
      </w:r>
      <w:r w:rsidR="00E96BBA" w:rsidRPr="00797455">
        <w:rPr>
          <w:sz w:val="28"/>
          <w:szCs w:val="28"/>
        </w:rPr>
        <w:t>20</w:t>
      </w:r>
      <w:r w:rsidR="000C2137" w:rsidRPr="00797455">
        <w:rPr>
          <w:sz w:val="28"/>
          <w:szCs w:val="28"/>
        </w:rPr>
        <w:t>__</w:t>
      </w:r>
      <w:r w:rsidRPr="00797455">
        <w:rPr>
          <w:sz w:val="28"/>
          <w:szCs w:val="28"/>
        </w:rPr>
        <w:t xml:space="preserve"> г. №</w:t>
      </w:r>
      <w:r w:rsidR="000C2137" w:rsidRPr="00797455">
        <w:rPr>
          <w:sz w:val="28"/>
          <w:szCs w:val="28"/>
        </w:rPr>
        <w:t>_____</w:t>
      </w:r>
    </w:p>
    <w:p w14:paraId="5C817996" w14:textId="77777777" w:rsidR="00EB35C0" w:rsidRPr="00797455" w:rsidRDefault="00EB35C0" w:rsidP="00421B35">
      <w:pPr>
        <w:jc w:val="center"/>
        <w:rPr>
          <w:sz w:val="52"/>
          <w:szCs w:val="52"/>
        </w:rPr>
      </w:pPr>
      <w:r w:rsidRPr="00797455">
        <w:rPr>
          <w:sz w:val="52"/>
          <w:szCs w:val="52"/>
        </w:rPr>
        <w:t>ПРОФЕССИОНАЛЬНЫЙ СТАНДАРТ</w:t>
      </w:r>
    </w:p>
    <w:p w14:paraId="537A9D05" w14:textId="7D3D1494" w:rsidR="00C1349F" w:rsidRPr="00797455" w:rsidRDefault="00C1349F" w:rsidP="00321B7F">
      <w:pPr>
        <w:spacing w:before="120" w:after="120"/>
        <w:jc w:val="center"/>
        <w:rPr>
          <w:b/>
          <w:sz w:val="28"/>
          <w:szCs w:val="28"/>
        </w:rPr>
      </w:pPr>
      <w:r w:rsidRPr="00797455">
        <w:rPr>
          <w:b/>
          <w:sz w:val="28"/>
          <w:szCs w:val="28"/>
        </w:rPr>
        <w:t>Специалист по проектированию термического оборудования атмосферного давления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797455" w:rsidRPr="00797455" w14:paraId="68A86644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52D454" w14:textId="5A3A53F7" w:rsidR="00EB35C0" w:rsidRPr="00797455" w:rsidRDefault="00EB35C0" w:rsidP="00DD71A9">
            <w:pPr>
              <w:jc w:val="center"/>
            </w:pPr>
          </w:p>
        </w:tc>
      </w:tr>
      <w:tr w:rsidR="00797455" w:rsidRPr="00797455" w14:paraId="7B2E53E0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1F68310C" w14:textId="77777777" w:rsidR="00EB35C0" w:rsidRPr="00797455" w:rsidRDefault="00EB35C0" w:rsidP="00421B35">
            <w:pPr>
              <w:jc w:val="center"/>
              <w:rPr>
                <w:sz w:val="20"/>
                <w:vertAlign w:val="superscript"/>
              </w:rPr>
            </w:pPr>
            <w:r w:rsidRPr="00797455">
              <w:rPr>
                <w:sz w:val="20"/>
              </w:rPr>
              <w:t>Регистрационный номер</w:t>
            </w:r>
          </w:p>
        </w:tc>
      </w:tr>
    </w:tbl>
    <w:p w14:paraId="3B54B342" w14:textId="77777777" w:rsidR="000C2137" w:rsidRPr="00797455" w:rsidRDefault="000C2137" w:rsidP="000C2137">
      <w:pPr>
        <w:pStyle w:val="aff3"/>
      </w:pPr>
      <w:r w:rsidRPr="00797455">
        <w:t>Содержание</w:t>
      </w:r>
    </w:p>
    <w:p w14:paraId="3B6DC09F" w14:textId="77777777" w:rsidR="0010067F" w:rsidRPr="00797455" w:rsidRDefault="0010067F">
      <w:pPr>
        <w:pStyle w:val="1b"/>
        <w:rPr>
          <w:rFonts w:asciiTheme="minorHAnsi" w:eastAsiaTheme="minorEastAsia" w:hAnsiTheme="minorHAnsi" w:cstheme="minorBidi"/>
          <w:sz w:val="22"/>
        </w:rPr>
      </w:pPr>
      <w:r w:rsidRPr="00797455">
        <w:fldChar w:fldCharType="begin"/>
      </w:r>
      <w:r w:rsidRPr="00797455">
        <w:instrText xml:space="preserve"> TOC \o "1-2" \h \z \u </w:instrText>
      </w:r>
      <w:r w:rsidRPr="00797455">
        <w:fldChar w:fldCharType="separate"/>
      </w:r>
      <w:hyperlink w:anchor="_Toc4180890" w:history="1">
        <w:r w:rsidRPr="00797455">
          <w:rPr>
            <w:rStyle w:val="af9"/>
            <w:color w:val="auto"/>
            <w:lang w:val="en-US"/>
          </w:rPr>
          <w:t>I</w:t>
        </w:r>
        <w:r w:rsidRPr="00797455">
          <w:rPr>
            <w:rStyle w:val="af9"/>
            <w:color w:val="auto"/>
          </w:rPr>
          <w:t>. Общие сведения</w:t>
        </w:r>
        <w:r w:rsidRPr="00797455">
          <w:rPr>
            <w:webHidden/>
          </w:rPr>
          <w:tab/>
        </w:r>
        <w:r w:rsidRPr="00797455">
          <w:rPr>
            <w:webHidden/>
          </w:rPr>
          <w:fldChar w:fldCharType="begin"/>
        </w:r>
        <w:r w:rsidRPr="00797455">
          <w:rPr>
            <w:webHidden/>
          </w:rPr>
          <w:instrText xml:space="preserve"> PAGEREF _Toc4180890 \h </w:instrText>
        </w:r>
        <w:r w:rsidRPr="00797455">
          <w:rPr>
            <w:webHidden/>
          </w:rPr>
        </w:r>
        <w:r w:rsidRPr="00797455">
          <w:rPr>
            <w:webHidden/>
          </w:rPr>
          <w:fldChar w:fldCharType="separate"/>
        </w:r>
        <w:r w:rsidR="00586CF1" w:rsidRPr="00797455">
          <w:rPr>
            <w:webHidden/>
          </w:rPr>
          <w:t>1</w:t>
        </w:r>
        <w:r w:rsidRPr="00797455">
          <w:rPr>
            <w:webHidden/>
          </w:rPr>
          <w:fldChar w:fldCharType="end"/>
        </w:r>
      </w:hyperlink>
    </w:p>
    <w:p w14:paraId="7C835ED6" w14:textId="77777777" w:rsidR="0010067F" w:rsidRPr="00797455" w:rsidRDefault="00264DA0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_Toc4180891" w:history="1">
        <w:r w:rsidR="0010067F" w:rsidRPr="00797455">
          <w:rPr>
            <w:rStyle w:val="af9"/>
            <w:color w:val="auto"/>
            <w:lang w:val="en-US"/>
          </w:rPr>
          <w:t>II</w:t>
        </w:r>
        <w:r w:rsidR="0010067F" w:rsidRPr="00797455">
          <w:rPr>
            <w:rStyle w:val="af9"/>
            <w:color w:val="auto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10067F" w:rsidRPr="00797455">
          <w:rPr>
            <w:webHidden/>
          </w:rPr>
          <w:tab/>
        </w:r>
        <w:r w:rsidR="0010067F" w:rsidRPr="00797455">
          <w:rPr>
            <w:webHidden/>
          </w:rPr>
          <w:fldChar w:fldCharType="begin"/>
        </w:r>
        <w:r w:rsidR="0010067F" w:rsidRPr="00797455">
          <w:rPr>
            <w:webHidden/>
          </w:rPr>
          <w:instrText xml:space="preserve"> PAGEREF _Toc4180891 \h </w:instrText>
        </w:r>
        <w:r w:rsidR="0010067F" w:rsidRPr="00797455">
          <w:rPr>
            <w:webHidden/>
          </w:rPr>
        </w:r>
        <w:r w:rsidR="0010067F" w:rsidRPr="00797455">
          <w:rPr>
            <w:webHidden/>
          </w:rPr>
          <w:fldChar w:fldCharType="separate"/>
        </w:r>
        <w:r w:rsidR="00586CF1" w:rsidRPr="00797455">
          <w:rPr>
            <w:webHidden/>
          </w:rPr>
          <w:t>2</w:t>
        </w:r>
        <w:r w:rsidR="0010067F" w:rsidRPr="00797455">
          <w:rPr>
            <w:webHidden/>
          </w:rPr>
          <w:fldChar w:fldCharType="end"/>
        </w:r>
      </w:hyperlink>
    </w:p>
    <w:p w14:paraId="56DA3818" w14:textId="77777777" w:rsidR="0010067F" w:rsidRPr="00797455" w:rsidRDefault="00264DA0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_Toc4180892" w:history="1">
        <w:r w:rsidR="0010067F" w:rsidRPr="00797455">
          <w:rPr>
            <w:rStyle w:val="af9"/>
            <w:color w:val="auto"/>
          </w:rPr>
          <w:t>III. Характеристика обобщенных трудовых функций</w:t>
        </w:r>
        <w:r w:rsidR="0010067F" w:rsidRPr="00797455">
          <w:rPr>
            <w:webHidden/>
          </w:rPr>
          <w:tab/>
        </w:r>
        <w:r w:rsidR="0010067F" w:rsidRPr="00797455">
          <w:rPr>
            <w:webHidden/>
          </w:rPr>
          <w:fldChar w:fldCharType="begin"/>
        </w:r>
        <w:r w:rsidR="0010067F" w:rsidRPr="00797455">
          <w:rPr>
            <w:webHidden/>
          </w:rPr>
          <w:instrText xml:space="preserve"> PAGEREF _Toc4180892 \h </w:instrText>
        </w:r>
        <w:r w:rsidR="0010067F" w:rsidRPr="00797455">
          <w:rPr>
            <w:webHidden/>
          </w:rPr>
        </w:r>
        <w:r w:rsidR="0010067F" w:rsidRPr="00797455">
          <w:rPr>
            <w:webHidden/>
          </w:rPr>
          <w:fldChar w:fldCharType="separate"/>
        </w:r>
        <w:r w:rsidR="00586CF1" w:rsidRPr="00797455">
          <w:rPr>
            <w:webHidden/>
          </w:rPr>
          <w:t>4</w:t>
        </w:r>
        <w:r w:rsidR="0010067F" w:rsidRPr="00797455">
          <w:rPr>
            <w:webHidden/>
          </w:rPr>
          <w:fldChar w:fldCharType="end"/>
        </w:r>
      </w:hyperlink>
    </w:p>
    <w:p w14:paraId="0CA6D068" w14:textId="27351D9A" w:rsidR="0010067F" w:rsidRPr="00797455" w:rsidRDefault="00264DA0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3" w:history="1">
        <w:r w:rsidR="0010067F" w:rsidRPr="00797455">
          <w:rPr>
            <w:rStyle w:val="af9"/>
            <w:noProof/>
            <w:color w:val="auto"/>
          </w:rPr>
          <w:t>3.</w:t>
        </w:r>
        <w:r w:rsidR="0010067F" w:rsidRPr="00797455">
          <w:rPr>
            <w:rStyle w:val="af9"/>
            <w:noProof/>
            <w:color w:val="auto"/>
            <w:lang w:val="en-US"/>
          </w:rPr>
          <w:t>1</w:t>
        </w:r>
        <w:r w:rsidR="0010067F" w:rsidRPr="00797455">
          <w:rPr>
            <w:rStyle w:val="af9"/>
            <w:noProof/>
            <w:color w:val="auto"/>
          </w:rPr>
          <w:t>. Обобщенная трудовая функция</w:t>
        </w:r>
        <w:r w:rsidR="00DD02E5" w:rsidRPr="00797455">
          <w:rPr>
            <w:rStyle w:val="af9"/>
            <w:noProof/>
            <w:color w:val="auto"/>
          </w:rPr>
          <w:t xml:space="preserve"> «</w:t>
        </w:r>
        <w:r w:rsidR="00705367" w:rsidRPr="00797455">
          <w:rPr>
            <w:noProof/>
          </w:rPr>
          <w:t xml:space="preserve">Обеспечение проектирования </w:t>
        </w:r>
        <w:r w:rsidR="00FF28A7" w:rsidRPr="00797455">
          <w:t>термического оборудования атмосферного давления</w:t>
        </w:r>
        <w:r w:rsidR="00DD02E5" w:rsidRPr="00797455">
          <w:rPr>
            <w:rStyle w:val="af9"/>
            <w:noProof/>
            <w:color w:val="auto"/>
          </w:rPr>
          <w:t>»</w:t>
        </w:r>
        <w:r w:rsidR="0010067F" w:rsidRPr="00797455">
          <w:rPr>
            <w:noProof/>
            <w:webHidden/>
          </w:rPr>
          <w:tab/>
        </w:r>
        <w:r w:rsidR="0010067F" w:rsidRPr="00797455">
          <w:rPr>
            <w:noProof/>
            <w:webHidden/>
          </w:rPr>
          <w:fldChar w:fldCharType="begin"/>
        </w:r>
        <w:r w:rsidR="0010067F" w:rsidRPr="00797455">
          <w:rPr>
            <w:noProof/>
            <w:webHidden/>
          </w:rPr>
          <w:instrText xml:space="preserve"> PAGEREF _Toc4180893 \h </w:instrText>
        </w:r>
        <w:r w:rsidR="0010067F" w:rsidRPr="00797455">
          <w:rPr>
            <w:noProof/>
            <w:webHidden/>
          </w:rPr>
        </w:r>
        <w:r w:rsidR="0010067F" w:rsidRPr="00797455">
          <w:rPr>
            <w:noProof/>
            <w:webHidden/>
          </w:rPr>
          <w:fldChar w:fldCharType="separate"/>
        </w:r>
        <w:r w:rsidR="00586CF1" w:rsidRPr="00797455">
          <w:rPr>
            <w:noProof/>
            <w:webHidden/>
          </w:rPr>
          <w:t>4</w:t>
        </w:r>
        <w:r w:rsidR="0010067F" w:rsidRPr="00797455">
          <w:rPr>
            <w:noProof/>
            <w:webHidden/>
          </w:rPr>
          <w:fldChar w:fldCharType="end"/>
        </w:r>
      </w:hyperlink>
    </w:p>
    <w:p w14:paraId="7695D788" w14:textId="1BAD23CE" w:rsidR="0010067F" w:rsidRPr="00797455" w:rsidRDefault="00264DA0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4" w:history="1">
        <w:r w:rsidR="0010067F" w:rsidRPr="00797455">
          <w:rPr>
            <w:rStyle w:val="af9"/>
            <w:noProof/>
            <w:color w:val="auto"/>
          </w:rPr>
          <w:t>3.2. Обобщенная трудовая функция</w:t>
        </w:r>
        <w:r w:rsidR="00CF4D7C" w:rsidRPr="00797455">
          <w:rPr>
            <w:rStyle w:val="af9"/>
            <w:noProof/>
            <w:color w:val="auto"/>
          </w:rPr>
          <w:t xml:space="preserve"> «</w:t>
        </w:r>
        <w:r w:rsidR="00705367" w:rsidRPr="00797455">
          <w:rPr>
            <w:noProof/>
          </w:rPr>
          <w:t xml:space="preserve">Проектирование несложного </w:t>
        </w:r>
        <w:r w:rsidR="00FF28A7" w:rsidRPr="00797455">
          <w:t>термического оборудования атмосферного давления</w:t>
        </w:r>
        <w:r w:rsidR="00CF4D7C" w:rsidRPr="00797455">
          <w:rPr>
            <w:rStyle w:val="af9"/>
            <w:noProof/>
            <w:color w:val="auto"/>
          </w:rPr>
          <w:t>»</w:t>
        </w:r>
        <w:r w:rsidR="0010067F" w:rsidRPr="00797455">
          <w:rPr>
            <w:noProof/>
            <w:webHidden/>
          </w:rPr>
          <w:tab/>
        </w:r>
        <w:r w:rsidR="0010067F" w:rsidRPr="00797455">
          <w:rPr>
            <w:noProof/>
            <w:webHidden/>
          </w:rPr>
          <w:fldChar w:fldCharType="begin"/>
        </w:r>
        <w:r w:rsidR="0010067F" w:rsidRPr="00797455">
          <w:rPr>
            <w:noProof/>
            <w:webHidden/>
          </w:rPr>
          <w:instrText xml:space="preserve"> PAGEREF _Toc4180894 \h </w:instrText>
        </w:r>
        <w:r w:rsidR="0010067F" w:rsidRPr="00797455">
          <w:rPr>
            <w:noProof/>
            <w:webHidden/>
          </w:rPr>
        </w:r>
        <w:r w:rsidR="0010067F" w:rsidRPr="00797455">
          <w:rPr>
            <w:noProof/>
            <w:webHidden/>
          </w:rPr>
          <w:fldChar w:fldCharType="separate"/>
        </w:r>
        <w:r w:rsidR="00586CF1" w:rsidRPr="00797455">
          <w:rPr>
            <w:noProof/>
            <w:webHidden/>
          </w:rPr>
          <w:t>7</w:t>
        </w:r>
        <w:r w:rsidR="0010067F" w:rsidRPr="00797455">
          <w:rPr>
            <w:noProof/>
            <w:webHidden/>
          </w:rPr>
          <w:fldChar w:fldCharType="end"/>
        </w:r>
      </w:hyperlink>
    </w:p>
    <w:p w14:paraId="6D7A6D9F" w14:textId="00D6EAD4" w:rsidR="0010067F" w:rsidRPr="00797455" w:rsidRDefault="00264DA0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5" w:history="1">
        <w:r w:rsidR="0010067F" w:rsidRPr="00797455">
          <w:rPr>
            <w:rStyle w:val="af9"/>
            <w:noProof/>
            <w:color w:val="auto"/>
          </w:rPr>
          <w:t>3.</w:t>
        </w:r>
        <w:r w:rsidR="0010067F" w:rsidRPr="00797455">
          <w:rPr>
            <w:rStyle w:val="af9"/>
            <w:noProof/>
            <w:color w:val="auto"/>
            <w:lang w:val="en-US"/>
          </w:rPr>
          <w:t>3</w:t>
        </w:r>
        <w:r w:rsidR="0010067F" w:rsidRPr="00797455">
          <w:rPr>
            <w:rStyle w:val="af9"/>
            <w:noProof/>
            <w:color w:val="auto"/>
          </w:rPr>
          <w:t>. Обобщенная трудовая функция</w:t>
        </w:r>
        <w:r w:rsidR="00CF4D7C" w:rsidRPr="00797455">
          <w:rPr>
            <w:rStyle w:val="af9"/>
            <w:noProof/>
            <w:color w:val="auto"/>
          </w:rPr>
          <w:t xml:space="preserve"> «</w:t>
        </w:r>
        <w:r w:rsidR="00705367" w:rsidRPr="00797455">
          <w:rPr>
            <w:noProof/>
          </w:rPr>
          <w:t xml:space="preserve">Проектирование сложного </w:t>
        </w:r>
        <w:r w:rsidR="00FF28A7" w:rsidRPr="00797455">
          <w:t>термического оборудования атмосферного давления</w:t>
        </w:r>
        <w:r w:rsidR="00CF4D7C" w:rsidRPr="00797455">
          <w:rPr>
            <w:rStyle w:val="af9"/>
            <w:noProof/>
            <w:color w:val="auto"/>
          </w:rPr>
          <w:t>»</w:t>
        </w:r>
        <w:r w:rsidR="0010067F" w:rsidRPr="00797455">
          <w:rPr>
            <w:noProof/>
            <w:webHidden/>
          </w:rPr>
          <w:tab/>
        </w:r>
        <w:r w:rsidR="0010067F" w:rsidRPr="00797455">
          <w:rPr>
            <w:noProof/>
            <w:webHidden/>
          </w:rPr>
          <w:fldChar w:fldCharType="begin"/>
        </w:r>
        <w:r w:rsidR="0010067F" w:rsidRPr="00797455">
          <w:rPr>
            <w:noProof/>
            <w:webHidden/>
          </w:rPr>
          <w:instrText xml:space="preserve"> PAGEREF _Toc4180895 \h </w:instrText>
        </w:r>
        <w:r w:rsidR="0010067F" w:rsidRPr="00797455">
          <w:rPr>
            <w:noProof/>
            <w:webHidden/>
          </w:rPr>
        </w:r>
        <w:r w:rsidR="0010067F" w:rsidRPr="00797455">
          <w:rPr>
            <w:noProof/>
            <w:webHidden/>
          </w:rPr>
          <w:fldChar w:fldCharType="separate"/>
        </w:r>
        <w:r w:rsidR="00586CF1" w:rsidRPr="00797455">
          <w:rPr>
            <w:noProof/>
            <w:webHidden/>
          </w:rPr>
          <w:t>16</w:t>
        </w:r>
        <w:r w:rsidR="0010067F" w:rsidRPr="00797455">
          <w:rPr>
            <w:noProof/>
            <w:webHidden/>
          </w:rPr>
          <w:fldChar w:fldCharType="end"/>
        </w:r>
      </w:hyperlink>
    </w:p>
    <w:p w14:paraId="0CCC584A" w14:textId="5E5BF6B8" w:rsidR="0010067F" w:rsidRPr="00797455" w:rsidRDefault="00264DA0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180896" w:history="1">
        <w:r w:rsidR="0010067F" w:rsidRPr="00797455">
          <w:rPr>
            <w:rStyle w:val="af9"/>
            <w:noProof/>
            <w:color w:val="auto"/>
          </w:rPr>
          <w:t>3.</w:t>
        </w:r>
        <w:r w:rsidR="0010067F" w:rsidRPr="00797455">
          <w:rPr>
            <w:rStyle w:val="af9"/>
            <w:noProof/>
            <w:color w:val="auto"/>
            <w:lang w:val="en-US"/>
          </w:rPr>
          <w:t>4</w:t>
        </w:r>
        <w:r w:rsidR="0010067F" w:rsidRPr="00797455">
          <w:rPr>
            <w:rStyle w:val="af9"/>
            <w:noProof/>
            <w:color w:val="auto"/>
          </w:rPr>
          <w:t>. Обобщенная трудовая функция</w:t>
        </w:r>
        <w:r w:rsidR="00CF4D7C" w:rsidRPr="00797455">
          <w:rPr>
            <w:rStyle w:val="af9"/>
            <w:noProof/>
            <w:color w:val="auto"/>
          </w:rPr>
          <w:t xml:space="preserve"> «</w:t>
        </w:r>
        <w:r w:rsidR="00705367" w:rsidRPr="00797455">
          <w:rPr>
            <w:noProof/>
          </w:rPr>
          <w:t>Проектирование комплексных систем термической обработки атмосферного давления</w:t>
        </w:r>
        <w:r w:rsidR="00CF4D7C" w:rsidRPr="00797455">
          <w:rPr>
            <w:rStyle w:val="af9"/>
            <w:noProof/>
            <w:color w:val="auto"/>
          </w:rPr>
          <w:t>»</w:t>
        </w:r>
        <w:r w:rsidR="0010067F" w:rsidRPr="00797455">
          <w:rPr>
            <w:noProof/>
            <w:webHidden/>
          </w:rPr>
          <w:tab/>
        </w:r>
        <w:r w:rsidR="0010067F" w:rsidRPr="00797455">
          <w:rPr>
            <w:noProof/>
            <w:webHidden/>
          </w:rPr>
          <w:fldChar w:fldCharType="begin"/>
        </w:r>
        <w:r w:rsidR="0010067F" w:rsidRPr="00797455">
          <w:rPr>
            <w:noProof/>
            <w:webHidden/>
          </w:rPr>
          <w:instrText xml:space="preserve"> PAGEREF _Toc4180896 \h </w:instrText>
        </w:r>
        <w:r w:rsidR="0010067F" w:rsidRPr="00797455">
          <w:rPr>
            <w:noProof/>
            <w:webHidden/>
          </w:rPr>
        </w:r>
        <w:r w:rsidR="0010067F" w:rsidRPr="00797455">
          <w:rPr>
            <w:noProof/>
            <w:webHidden/>
          </w:rPr>
          <w:fldChar w:fldCharType="separate"/>
        </w:r>
        <w:r w:rsidR="00586CF1" w:rsidRPr="00797455">
          <w:rPr>
            <w:noProof/>
            <w:webHidden/>
          </w:rPr>
          <w:t>28</w:t>
        </w:r>
        <w:r w:rsidR="0010067F" w:rsidRPr="00797455">
          <w:rPr>
            <w:noProof/>
            <w:webHidden/>
          </w:rPr>
          <w:fldChar w:fldCharType="end"/>
        </w:r>
      </w:hyperlink>
    </w:p>
    <w:p w14:paraId="1663B52D" w14:textId="77777777" w:rsidR="0010067F" w:rsidRPr="00797455" w:rsidRDefault="00264DA0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_Toc4180897" w:history="1">
        <w:r w:rsidR="0010067F" w:rsidRPr="00797455">
          <w:rPr>
            <w:rStyle w:val="af9"/>
            <w:color w:val="auto"/>
            <w:lang w:val="en-US"/>
          </w:rPr>
          <w:t>IV</w:t>
        </w:r>
        <w:r w:rsidR="0010067F" w:rsidRPr="00797455">
          <w:rPr>
            <w:rStyle w:val="af9"/>
            <w:color w:val="auto"/>
          </w:rPr>
          <w:t>. Сведения об организациях – разработчиках профессионального стандарта</w:t>
        </w:r>
        <w:r w:rsidR="0010067F" w:rsidRPr="00797455">
          <w:rPr>
            <w:webHidden/>
          </w:rPr>
          <w:tab/>
        </w:r>
        <w:r w:rsidR="0010067F" w:rsidRPr="00797455">
          <w:rPr>
            <w:webHidden/>
          </w:rPr>
          <w:fldChar w:fldCharType="begin"/>
        </w:r>
        <w:r w:rsidR="0010067F" w:rsidRPr="00797455">
          <w:rPr>
            <w:webHidden/>
          </w:rPr>
          <w:instrText xml:space="preserve"> PAGEREF _Toc4180897 \h </w:instrText>
        </w:r>
        <w:r w:rsidR="0010067F" w:rsidRPr="00797455">
          <w:rPr>
            <w:webHidden/>
          </w:rPr>
        </w:r>
        <w:r w:rsidR="0010067F" w:rsidRPr="00797455">
          <w:rPr>
            <w:webHidden/>
          </w:rPr>
          <w:fldChar w:fldCharType="separate"/>
        </w:r>
        <w:r w:rsidR="00586CF1" w:rsidRPr="00797455">
          <w:rPr>
            <w:webHidden/>
          </w:rPr>
          <w:t>34</w:t>
        </w:r>
        <w:r w:rsidR="0010067F" w:rsidRPr="00797455">
          <w:rPr>
            <w:webHidden/>
          </w:rPr>
          <w:fldChar w:fldCharType="end"/>
        </w:r>
      </w:hyperlink>
    </w:p>
    <w:p w14:paraId="0A2A2BDC" w14:textId="77777777" w:rsidR="000C2137" w:rsidRPr="00797455" w:rsidRDefault="0010067F" w:rsidP="000C2137">
      <w:pPr>
        <w:pStyle w:val="afc"/>
      </w:pPr>
      <w:r w:rsidRPr="00797455">
        <w:fldChar w:fldCharType="end"/>
      </w:r>
    </w:p>
    <w:p w14:paraId="0EE1465B" w14:textId="77777777" w:rsidR="00EB35C0" w:rsidRPr="00797455" w:rsidRDefault="000C2137" w:rsidP="000C2137">
      <w:pPr>
        <w:pStyle w:val="1"/>
      </w:pPr>
      <w:bookmarkStart w:id="0" w:name="_Toc4180890"/>
      <w:r w:rsidRPr="00797455">
        <w:rPr>
          <w:lang w:val="en-US"/>
        </w:rPr>
        <w:t>I</w:t>
      </w:r>
      <w:r w:rsidRPr="00797455">
        <w:t xml:space="preserve">. </w:t>
      </w:r>
      <w:r w:rsidR="00EB35C0" w:rsidRPr="00797455">
        <w:t>Общие сведения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3458"/>
        <w:gridCol w:w="1232"/>
        <w:gridCol w:w="2001"/>
        <w:gridCol w:w="606"/>
        <w:gridCol w:w="1418"/>
        <w:gridCol w:w="12"/>
      </w:tblGrid>
      <w:tr w:rsidR="00797455" w:rsidRPr="00797455" w14:paraId="150687EB" w14:textId="77777777" w:rsidTr="00E96BBA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14:paraId="7354C3B5" w14:textId="7AA3A504" w:rsidR="00EB35C0" w:rsidRPr="00797455" w:rsidRDefault="005F50F7" w:rsidP="00421B35">
            <w:pPr>
              <w:rPr>
                <w:szCs w:val="20"/>
              </w:rPr>
            </w:pPr>
            <w:r w:rsidRPr="00797455">
              <w:t xml:space="preserve">Обеспечение термического производства </w:t>
            </w:r>
            <w:r w:rsidR="00D81376" w:rsidRPr="00797455">
              <w:t>нагревательным</w:t>
            </w:r>
            <w:r w:rsidR="00401FA8" w:rsidRPr="00797455">
              <w:t xml:space="preserve"> и охладительным</w:t>
            </w:r>
            <w:r w:rsidR="00D81376" w:rsidRPr="00797455">
              <w:t xml:space="preserve"> оборудованием</w:t>
            </w:r>
            <w:r w:rsidRPr="00797455">
              <w:t xml:space="preserve">, </w:t>
            </w:r>
            <w:r w:rsidR="00D81376" w:rsidRPr="00797455">
              <w:t xml:space="preserve">функционирующим в условиях </w:t>
            </w:r>
            <w:r w:rsidR="00401FA8" w:rsidRPr="00797455">
              <w:t xml:space="preserve">применения </w:t>
            </w:r>
            <w:r w:rsidRPr="00797455">
              <w:t>технологическ</w:t>
            </w:r>
            <w:r w:rsidR="00D81376" w:rsidRPr="00797455">
              <w:t>их сред нормально</w:t>
            </w:r>
            <w:r w:rsidR="00401FA8" w:rsidRPr="00797455">
              <w:t>го</w:t>
            </w:r>
            <w:r w:rsidR="00D81376" w:rsidRPr="00797455">
              <w:t xml:space="preserve"> атмосферно</w:t>
            </w:r>
            <w:r w:rsidR="00401FA8" w:rsidRPr="00797455">
              <w:t>го</w:t>
            </w:r>
            <w:r w:rsidR="00D81376" w:rsidRPr="00797455">
              <w:t xml:space="preserve"> давлени</w:t>
            </w:r>
            <w:r w:rsidR="00401FA8" w:rsidRPr="00797455">
              <w:t>я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5E4EEDE" w14:textId="77777777" w:rsidR="00EB35C0" w:rsidRPr="00797455" w:rsidRDefault="00EB35C0" w:rsidP="00421B35">
            <w:pPr>
              <w:rPr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AC74B9" w14:textId="0AB4150F" w:rsidR="00EB35C0" w:rsidRPr="00797455" w:rsidRDefault="00EB35C0" w:rsidP="00DD71A9">
            <w:pPr>
              <w:jc w:val="center"/>
              <w:rPr>
                <w:szCs w:val="20"/>
              </w:rPr>
            </w:pPr>
          </w:p>
        </w:tc>
      </w:tr>
      <w:tr w:rsidR="00797455" w:rsidRPr="00797455" w14:paraId="52B31F4B" w14:textId="77777777" w:rsidTr="00E96BBA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90A61" w14:textId="77777777" w:rsidR="00EB35C0" w:rsidRPr="00797455" w:rsidRDefault="00EB35C0" w:rsidP="00421B35">
            <w:pPr>
              <w:jc w:val="center"/>
              <w:rPr>
                <w:sz w:val="18"/>
                <w:szCs w:val="20"/>
              </w:rPr>
            </w:pPr>
            <w:r w:rsidRPr="0079745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82FF412" w14:textId="77777777" w:rsidR="00EB35C0" w:rsidRPr="00797455" w:rsidRDefault="00EB35C0" w:rsidP="00421B35">
            <w:pPr>
              <w:jc w:val="center"/>
              <w:rPr>
                <w:sz w:val="20"/>
                <w:szCs w:val="20"/>
              </w:rPr>
            </w:pPr>
            <w:r w:rsidRPr="00797455">
              <w:rPr>
                <w:sz w:val="20"/>
                <w:szCs w:val="20"/>
              </w:rPr>
              <w:t>Код</w:t>
            </w:r>
          </w:p>
        </w:tc>
      </w:tr>
      <w:tr w:rsidR="00797455" w:rsidRPr="00797455" w14:paraId="55E5D6F6" w14:textId="77777777" w:rsidTr="00321B7F">
        <w:trPr>
          <w:trHeight w:val="63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3CC46866" w14:textId="77777777" w:rsidR="00EB35C0" w:rsidRPr="00797455" w:rsidRDefault="00EB35C0" w:rsidP="00421B35">
            <w:r w:rsidRPr="00797455">
              <w:t>Основная цель вида профессиональной деятельности:</w:t>
            </w:r>
          </w:p>
        </w:tc>
      </w:tr>
      <w:tr w:rsidR="00797455" w:rsidRPr="00797455" w14:paraId="2A7604C3" w14:textId="77777777" w:rsidTr="00E96BBA">
        <w:trPr>
          <w:trHeight w:val="624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748743" w14:textId="3FA3EAE9" w:rsidR="00EB35C0" w:rsidRPr="00797455" w:rsidRDefault="005F50F7" w:rsidP="00421B35">
            <w:r w:rsidRPr="00797455">
              <w:t xml:space="preserve">Повышение качества продукции </w:t>
            </w:r>
            <w:r w:rsidR="00D81376" w:rsidRPr="00797455">
              <w:t xml:space="preserve">и снижение затрат термического производства за счет </w:t>
            </w:r>
            <w:r w:rsidRPr="00797455">
              <w:t>применени</w:t>
            </w:r>
            <w:r w:rsidR="00D81376" w:rsidRPr="00797455">
              <w:t>я</w:t>
            </w:r>
            <w:r w:rsidRPr="00797455">
              <w:t xml:space="preserve"> </w:t>
            </w:r>
            <w:r w:rsidR="00D81376" w:rsidRPr="00797455">
              <w:t>современного недорогого оборудования, реализующего все основные процессы термической и химико-термической обработки</w:t>
            </w:r>
          </w:p>
        </w:tc>
      </w:tr>
      <w:tr w:rsidR="00797455" w:rsidRPr="00797455" w14:paraId="268E4E60" w14:textId="77777777" w:rsidTr="00321B7F">
        <w:trPr>
          <w:trHeight w:val="584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CA16437" w14:textId="77777777" w:rsidR="00EB35C0" w:rsidRPr="00797455" w:rsidRDefault="00AD7FD2" w:rsidP="00421B35">
            <w:r w:rsidRPr="00797455">
              <w:t>Г</w:t>
            </w:r>
            <w:r w:rsidR="00EB35C0" w:rsidRPr="00797455">
              <w:t>рупп</w:t>
            </w:r>
            <w:r w:rsidR="001D5E99" w:rsidRPr="00797455">
              <w:t>а</w:t>
            </w:r>
            <w:r w:rsidRPr="00797455">
              <w:t xml:space="preserve"> занятий</w:t>
            </w:r>
            <w:r w:rsidR="00EB35C0" w:rsidRPr="00797455">
              <w:t>:</w:t>
            </w:r>
          </w:p>
        </w:tc>
      </w:tr>
      <w:tr w:rsidR="00797455" w:rsidRPr="00797455" w14:paraId="1C235F30" w14:textId="77777777" w:rsidTr="00E96BBA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617BC9" w14:textId="4F4EF28E" w:rsidR="00475852" w:rsidRPr="00797455" w:rsidRDefault="001545D8" w:rsidP="00475852">
            <w:r w:rsidRPr="00797455">
              <w:t>2144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D6AFBB" w14:textId="582038E8" w:rsidR="00475852" w:rsidRPr="00797455" w:rsidRDefault="001545D8" w:rsidP="00475852">
            <w:r w:rsidRPr="00797455">
              <w:t>Инженеры-механики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204705" w14:textId="77777777" w:rsidR="00475852" w:rsidRPr="00797455" w:rsidRDefault="00475852" w:rsidP="00475852">
            <w:r w:rsidRPr="00797455">
              <w:t>3115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513321" w14:textId="77777777" w:rsidR="00475852" w:rsidRPr="00797455" w:rsidRDefault="00475852" w:rsidP="00475852">
            <w:r w:rsidRPr="00797455">
              <w:t>Техники-механики</w:t>
            </w:r>
          </w:p>
        </w:tc>
      </w:tr>
      <w:tr w:rsidR="00797455" w:rsidRPr="00797455" w14:paraId="4904EEA1" w14:textId="77777777" w:rsidTr="00321B7F">
        <w:trPr>
          <w:gridAfter w:val="1"/>
          <w:wAfter w:w="6" w:type="pct"/>
          <w:trHeight w:val="237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40771E2" w14:textId="77777777" w:rsidR="00EB35C0" w:rsidRPr="00797455" w:rsidRDefault="00EB35C0" w:rsidP="00421B35">
            <w:pPr>
              <w:jc w:val="center"/>
              <w:rPr>
                <w:sz w:val="18"/>
              </w:rPr>
            </w:pPr>
            <w:r w:rsidRPr="00797455">
              <w:rPr>
                <w:sz w:val="20"/>
              </w:rPr>
              <w:t>(код ОКЗ</w:t>
            </w:r>
            <w:r w:rsidR="00786386" w:rsidRPr="00797455">
              <w:rPr>
                <w:rStyle w:val="af2"/>
                <w:sz w:val="20"/>
              </w:rPr>
              <w:endnoteReference w:id="1"/>
            </w:r>
            <w:r w:rsidRPr="00797455">
              <w:rPr>
                <w:sz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A89C7A" w14:textId="77777777" w:rsidR="00EB35C0" w:rsidRPr="00797455" w:rsidRDefault="00EB35C0" w:rsidP="00421B35">
            <w:pPr>
              <w:jc w:val="center"/>
              <w:rPr>
                <w:sz w:val="18"/>
              </w:rPr>
            </w:pPr>
            <w:r w:rsidRPr="00797455">
              <w:rPr>
                <w:sz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87E90E" w14:textId="77777777" w:rsidR="00EB35C0" w:rsidRPr="00797455" w:rsidRDefault="00EB35C0" w:rsidP="00421B35">
            <w:pPr>
              <w:jc w:val="center"/>
              <w:rPr>
                <w:sz w:val="18"/>
              </w:rPr>
            </w:pPr>
            <w:r w:rsidRPr="00797455">
              <w:rPr>
                <w:sz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04BE49" w14:textId="77777777" w:rsidR="00EB35C0" w:rsidRPr="00797455" w:rsidRDefault="00EB35C0" w:rsidP="00421B35">
            <w:pPr>
              <w:jc w:val="center"/>
              <w:rPr>
                <w:sz w:val="20"/>
              </w:rPr>
            </w:pPr>
            <w:r w:rsidRPr="00797455">
              <w:rPr>
                <w:sz w:val="20"/>
              </w:rPr>
              <w:t>(наименование)</w:t>
            </w:r>
          </w:p>
        </w:tc>
      </w:tr>
      <w:tr w:rsidR="00797455" w:rsidRPr="00797455" w14:paraId="00332CF1" w14:textId="77777777" w:rsidTr="00321B7F">
        <w:trPr>
          <w:trHeight w:val="60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5D4376D8" w14:textId="77777777" w:rsidR="00B95D0E" w:rsidRPr="00797455" w:rsidRDefault="008D0B17" w:rsidP="00321B7F">
            <w:r w:rsidRPr="00797455">
              <w:t xml:space="preserve">Отнесение к </w:t>
            </w:r>
            <w:r w:rsidR="00EB35C0" w:rsidRPr="00797455">
              <w:t>видам экономической деятельности:</w:t>
            </w:r>
          </w:p>
        </w:tc>
      </w:tr>
      <w:tr w:rsidR="00797455" w:rsidRPr="00797455" w14:paraId="3BBE0EC4" w14:textId="77777777" w:rsidTr="00E96BBA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4FBF51" w14:textId="77777777" w:rsidR="007C03EB" w:rsidRPr="00797455" w:rsidRDefault="007C03EB" w:rsidP="007C03EB">
            <w:r w:rsidRPr="00797455">
              <w:t>25.61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6B4EE1" w14:textId="77777777" w:rsidR="007C03EB" w:rsidRPr="00797455" w:rsidRDefault="007C03EB" w:rsidP="007C03EB">
            <w:r w:rsidRPr="00797455">
              <w:t>Обработка металлов и нанесение покрытий на металлы</w:t>
            </w:r>
          </w:p>
        </w:tc>
      </w:tr>
      <w:tr w:rsidR="00797455" w:rsidRPr="00797455" w14:paraId="463F0F52" w14:textId="77777777" w:rsidTr="00E96BBA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4946F4" w14:textId="77777777" w:rsidR="00830511" w:rsidRPr="00797455" w:rsidRDefault="00830511" w:rsidP="00421B35">
            <w:pPr>
              <w:jc w:val="center"/>
              <w:rPr>
                <w:sz w:val="18"/>
                <w:szCs w:val="18"/>
              </w:rPr>
            </w:pPr>
            <w:r w:rsidRPr="00797455">
              <w:rPr>
                <w:sz w:val="20"/>
                <w:szCs w:val="18"/>
              </w:rPr>
              <w:t>(код ОКВЭД</w:t>
            </w:r>
            <w:r w:rsidRPr="00797455">
              <w:rPr>
                <w:rStyle w:val="af2"/>
                <w:sz w:val="20"/>
                <w:szCs w:val="18"/>
              </w:rPr>
              <w:endnoteReference w:id="2"/>
            </w:r>
            <w:r w:rsidRPr="00797455">
              <w:rPr>
                <w:sz w:val="20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33B8A2" w14:textId="77777777" w:rsidR="00830511" w:rsidRPr="00797455" w:rsidRDefault="00830511" w:rsidP="00421B35">
            <w:pPr>
              <w:jc w:val="center"/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7C3B88EA" w14:textId="77777777" w:rsidR="00830511" w:rsidRPr="00797455" w:rsidRDefault="00830511" w:rsidP="00421B35">
      <w:pPr>
        <w:sectPr w:rsidR="00830511" w:rsidRPr="00797455" w:rsidSect="002A5490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30067D4" w14:textId="77777777" w:rsidR="000C2137" w:rsidRPr="00797455" w:rsidRDefault="000C2137" w:rsidP="0010067F">
      <w:pPr>
        <w:pStyle w:val="1"/>
      </w:pPr>
      <w:bookmarkStart w:id="1" w:name="_Toc4180891"/>
      <w:r w:rsidRPr="00797455">
        <w:rPr>
          <w:lang w:val="en-US"/>
        </w:rPr>
        <w:lastRenderedPageBreak/>
        <w:t>II</w:t>
      </w:r>
      <w:r w:rsidRPr="00797455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3301"/>
        <w:gridCol w:w="1758"/>
        <w:gridCol w:w="5902"/>
        <w:gridCol w:w="1437"/>
        <w:gridCol w:w="1743"/>
      </w:tblGrid>
      <w:tr w:rsidR="00797455" w:rsidRPr="00797455" w14:paraId="74818480" w14:textId="77777777" w:rsidTr="000C6619">
        <w:trPr>
          <w:trHeight w:val="20"/>
        </w:trPr>
        <w:tc>
          <w:tcPr>
            <w:tcW w:w="6045" w:type="dxa"/>
            <w:gridSpan w:val="3"/>
            <w:vAlign w:val="center"/>
          </w:tcPr>
          <w:p w14:paraId="119BFC5F" w14:textId="77777777" w:rsidR="00FE1607" w:rsidRPr="00797455" w:rsidRDefault="00FE1607" w:rsidP="00421B35">
            <w:pPr>
              <w:jc w:val="center"/>
            </w:pPr>
            <w:r w:rsidRPr="00797455">
              <w:t>Обобщенные трудовые функции</w:t>
            </w:r>
          </w:p>
        </w:tc>
        <w:tc>
          <w:tcPr>
            <w:tcW w:w="9082" w:type="dxa"/>
            <w:gridSpan w:val="3"/>
            <w:vAlign w:val="center"/>
          </w:tcPr>
          <w:p w14:paraId="282D7F83" w14:textId="77777777" w:rsidR="00FE1607" w:rsidRPr="00797455" w:rsidRDefault="00FE1607" w:rsidP="00421B35">
            <w:pPr>
              <w:jc w:val="center"/>
            </w:pPr>
            <w:r w:rsidRPr="00797455">
              <w:t>Трудовые функции</w:t>
            </w:r>
          </w:p>
        </w:tc>
      </w:tr>
      <w:tr w:rsidR="00797455" w:rsidRPr="00797455" w14:paraId="4A466709" w14:textId="77777777" w:rsidTr="000C6619">
        <w:trPr>
          <w:trHeight w:val="20"/>
        </w:trPr>
        <w:tc>
          <w:tcPr>
            <w:tcW w:w="986" w:type="dxa"/>
            <w:vAlign w:val="center"/>
          </w:tcPr>
          <w:p w14:paraId="27C52062" w14:textId="77777777" w:rsidR="00FE1607" w:rsidRPr="00797455" w:rsidRDefault="00FE1607" w:rsidP="00C3290C">
            <w:pPr>
              <w:pStyle w:val="aff3"/>
            </w:pPr>
            <w:r w:rsidRPr="00797455">
              <w:t>код</w:t>
            </w:r>
          </w:p>
        </w:tc>
        <w:tc>
          <w:tcPr>
            <w:tcW w:w="3301" w:type="dxa"/>
            <w:vAlign w:val="center"/>
          </w:tcPr>
          <w:p w14:paraId="50780912" w14:textId="77777777" w:rsidR="00FE1607" w:rsidRPr="00797455" w:rsidRDefault="00FE1607" w:rsidP="00C3290C">
            <w:pPr>
              <w:pStyle w:val="aff3"/>
            </w:pPr>
            <w:r w:rsidRPr="00797455">
              <w:t>наименование</w:t>
            </w:r>
          </w:p>
        </w:tc>
        <w:tc>
          <w:tcPr>
            <w:tcW w:w="1758" w:type="dxa"/>
            <w:vAlign w:val="center"/>
          </w:tcPr>
          <w:p w14:paraId="2800DD98" w14:textId="77777777" w:rsidR="00FE1607" w:rsidRPr="00797455" w:rsidRDefault="00FE1607" w:rsidP="00C3290C">
            <w:pPr>
              <w:pStyle w:val="aff3"/>
            </w:pPr>
            <w:r w:rsidRPr="00797455">
              <w:t>уровень квалификации</w:t>
            </w:r>
          </w:p>
        </w:tc>
        <w:tc>
          <w:tcPr>
            <w:tcW w:w="5902" w:type="dxa"/>
            <w:vAlign w:val="center"/>
          </w:tcPr>
          <w:p w14:paraId="4441D2D4" w14:textId="77777777" w:rsidR="00FE1607" w:rsidRPr="00797455" w:rsidRDefault="00FE1607" w:rsidP="00C3290C">
            <w:pPr>
              <w:pStyle w:val="aff3"/>
            </w:pPr>
            <w:r w:rsidRPr="00797455">
              <w:t>наименование</w:t>
            </w:r>
          </w:p>
        </w:tc>
        <w:tc>
          <w:tcPr>
            <w:tcW w:w="1437" w:type="dxa"/>
            <w:vAlign w:val="center"/>
          </w:tcPr>
          <w:p w14:paraId="2C41FB37" w14:textId="77777777" w:rsidR="00FE1607" w:rsidRPr="00797455" w:rsidRDefault="00FE1607" w:rsidP="00C3290C">
            <w:pPr>
              <w:pStyle w:val="aff3"/>
            </w:pPr>
            <w:r w:rsidRPr="00797455">
              <w:t>код</w:t>
            </w:r>
          </w:p>
        </w:tc>
        <w:tc>
          <w:tcPr>
            <w:tcW w:w="1743" w:type="dxa"/>
            <w:vAlign w:val="center"/>
          </w:tcPr>
          <w:p w14:paraId="7A4F2B8B" w14:textId="77777777" w:rsidR="00FE1607" w:rsidRPr="00797455" w:rsidRDefault="00FE1607" w:rsidP="00C3290C">
            <w:pPr>
              <w:pStyle w:val="aff3"/>
            </w:pPr>
            <w:r w:rsidRPr="00797455">
              <w:t>уровень (подуровень) квалификации</w:t>
            </w:r>
          </w:p>
        </w:tc>
      </w:tr>
      <w:tr w:rsidR="00797455" w:rsidRPr="00797455" w14:paraId="1CBC4065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09EBA1B5" w14:textId="77777777" w:rsidR="00475852" w:rsidRPr="00797455" w:rsidRDefault="00475852" w:rsidP="00C3290C">
            <w:pPr>
              <w:pStyle w:val="aff3"/>
              <w:rPr>
                <w:lang w:val="en-US"/>
              </w:rPr>
            </w:pPr>
            <w:bookmarkStart w:id="2" w:name="_Hlk3926161"/>
            <w:r w:rsidRPr="00797455">
              <w:rPr>
                <w:lang w:val="en-US"/>
              </w:rPr>
              <w:t>A</w:t>
            </w:r>
          </w:p>
        </w:tc>
        <w:tc>
          <w:tcPr>
            <w:tcW w:w="3301" w:type="dxa"/>
            <w:vMerge w:val="restart"/>
          </w:tcPr>
          <w:p w14:paraId="2FA763A3" w14:textId="0B8032A3" w:rsidR="00475852" w:rsidRPr="00797455" w:rsidRDefault="0076464D" w:rsidP="00C3290C">
            <w:pPr>
              <w:pStyle w:val="afc"/>
            </w:pPr>
            <w:r w:rsidRPr="00797455">
              <w:t>О</w:t>
            </w:r>
            <w:r w:rsidR="00475852" w:rsidRPr="00797455">
              <w:t>беспечение</w:t>
            </w:r>
            <w:r w:rsidR="00401FA8" w:rsidRPr="00797455">
              <w:t xml:space="preserve"> проектирования </w:t>
            </w:r>
            <w:r w:rsidR="009473EF" w:rsidRPr="00797455">
              <w:t>термического оборудования атмосферного давления</w:t>
            </w:r>
          </w:p>
        </w:tc>
        <w:tc>
          <w:tcPr>
            <w:tcW w:w="1758" w:type="dxa"/>
            <w:vMerge w:val="restart"/>
          </w:tcPr>
          <w:p w14:paraId="43A6379C" w14:textId="77777777" w:rsidR="00475852" w:rsidRPr="00797455" w:rsidRDefault="00475852" w:rsidP="00C3290C">
            <w:pPr>
              <w:pStyle w:val="aff3"/>
            </w:pPr>
            <w:r w:rsidRPr="00797455">
              <w:t>4</w:t>
            </w:r>
          </w:p>
        </w:tc>
        <w:tc>
          <w:tcPr>
            <w:tcW w:w="5902" w:type="dxa"/>
          </w:tcPr>
          <w:p w14:paraId="5AB03BE1" w14:textId="49BA7264" w:rsidR="00475852" w:rsidRPr="00797455" w:rsidRDefault="00E32AB4" w:rsidP="00697DD7">
            <w:r w:rsidRPr="00797455">
              <w:t>Проектирование</w:t>
            </w:r>
            <w:r w:rsidR="00401FA8" w:rsidRPr="00797455">
              <w:t xml:space="preserve"> элементов конструкции термического оборудования атмосферного давления </w:t>
            </w:r>
          </w:p>
        </w:tc>
        <w:tc>
          <w:tcPr>
            <w:tcW w:w="1437" w:type="dxa"/>
          </w:tcPr>
          <w:p w14:paraId="35F60945" w14:textId="77777777" w:rsidR="00475852" w:rsidRPr="00797455" w:rsidRDefault="00475852" w:rsidP="00C3290C">
            <w:pPr>
              <w:pStyle w:val="aff3"/>
            </w:pPr>
            <w:r w:rsidRPr="00797455">
              <w:rPr>
                <w:lang w:val="en-US"/>
              </w:rPr>
              <w:t>A/0</w:t>
            </w:r>
            <w:r w:rsidRPr="00797455">
              <w:t>1</w:t>
            </w:r>
            <w:r w:rsidR="00E91EAA" w:rsidRPr="00797455">
              <w:t>.</w:t>
            </w:r>
            <w:r w:rsidRPr="00797455"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14:paraId="3ACE7070" w14:textId="77777777" w:rsidR="00475852" w:rsidRPr="00797455" w:rsidRDefault="00475852" w:rsidP="00C3290C">
            <w:pPr>
              <w:pStyle w:val="aff3"/>
            </w:pPr>
            <w:r w:rsidRPr="00797455">
              <w:rPr>
                <w:lang w:val="en-US"/>
              </w:rPr>
              <w:t>4</w:t>
            </w:r>
          </w:p>
        </w:tc>
      </w:tr>
      <w:tr w:rsidR="00797455" w:rsidRPr="00797455" w14:paraId="1F959FFC" w14:textId="77777777" w:rsidTr="000C6619">
        <w:trPr>
          <w:trHeight w:val="20"/>
        </w:trPr>
        <w:tc>
          <w:tcPr>
            <w:tcW w:w="986" w:type="dxa"/>
            <w:vMerge/>
          </w:tcPr>
          <w:p w14:paraId="6D5B336D" w14:textId="77777777" w:rsidR="00B43DDF" w:rsidRPr="00797455" w:rsidRDefault="00B43DDF" w:rsidP="00B43DDF">
            <w:pPr>
              <w:pStyle w:val="aff3"/>
              <w:rPr>
                <w:lang w:val="en-US"/>
              </w:rPr>
            </w:pPr>
          </w:p>
        </w:tc>
        <w:tc>
          <w:tcPr>
            <w:tcW w:w="3301" w:type="dxa"/>
            <w:vMerge/>
          </w:tcPr>
          <w:p w14:paraId="5ED0C81E" w14:textId="77777777" w:rsidR="00B43DDF" w:rsidRPr="00797455" w:rsidRDefault="00B43DDF" w:rsidP="00B43DDF">
            <w:pPr>
              <w:pStyle w:val="afc"/>
            </w:pPr>
          </w:p>
        </w:tc>
        <w:tc>
          <w:tcPr>
            <w:tcW w:w="1758" w:type="dxa"/>
            <w:vMerge/>
          </w:tcPr>
          <w:p w14:paraId="0A9A19EB" w14:textId="77777777" w:rsidR="00B43DDF" w:rsidRPr="00797455" w:rsidRDefault="00B43DDF" w:rsidP="00B43DDF">
            <w:pPr>
              <w:pStyle w:val="aff3"/>
            </w:pPr>
          </w:p>
        </w:tc>
        <w:tc>
          <w:tcPr>
            <w:tcW w:w="5902" w:type="dxa"/>
          </w:tcPr>
          <w:p w14:paraId="54E0F8E1" w14:textId="0D2E5C32" w:rsidR="00B43DDF" w:rsidRPr="00797455" w:rsidRDefault="00401FA8" w:rsidP="004C03E8">
            <w:r w:rsidRPr="00797455">
              <w:t xml:space="preserve">Выполнение измерений технологических параметров при </w:t>
            </w:r>
            <w:r w:rsidR="00E32AB4" w:rsidRPr="00797455">
              <w:t>производственных</w:t>
            </w:r>
            <w:r w:rsidR="00037346" w:rsidRPr="00797455">
              <w:t xml:space="preserve"> </w:t>
            </w:r>
            <w:r w:rsidRPr="00797455">
              <w:t>испытаниях термического оборудования атмосферного давления</w:t>
            </w:r>
          </w:p>
        </w:tc>
        <w:tc>
          <w:tcPr>
            <w:tcW w:w="1437" w:type="dxa"/>
          </w:tcPr>
          <w:p w14:paraId="55B8A588" w14:textId="71E5A97D" w:rsidR="00B43DDF" w:rsidRPr="00797455" w:rsidRDefault="00B43DDF" w:rsidP="00B43DDF">
            <w:pPr>
              <w:pStyle w:val="aff3"/>
            </w:pPr>
            <w:r w:rsidRPr="00797455">
              <w:rPr>
                <w:lang w:val="en-US"/>
              </w:rPr>
              <w:t>A/02</w:t>
            </w:r>
            <w:r w:rsidRPr="00797455">
              <w:t>.</w:t>
            </w:r>
            <w:r w:rsidRPr="00797455"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14:paraId="27B32B6C" w14:textId="12A416F3" w:rsidR="00B43DDF" w:rsidRPr="00797455" w:rsidRDefault="00B43DDF" w:rsidP="00B43DDF">
            <w:pPr>
              <w:pStyle w:val="aff3"/>
            </w:pPr>
            <w:r w:rsidRPr="00797455">
              <w:rPr>
                <w:lang w:val="en-US"/>
              </w:rPr>
              <w:t>4</w:t>
            </w:r>
          </w:p>
        </w:tc>
      </w:tr>
      <w:tr w:rsidR="00797455" w:rsidRPr="00797455" w14:paraId="4729FB75" w14:textId="77777777" w:rsidTr="000C6619">
        <w:trPr>
          <w:trHeight w:val="20"/>
        </w:trPr>
        <w:tc>
          <w:tcPr>
            <w:tcW w:w="986" w:type="dxa"/>
            <w:vMerge/>
          </w:tcPr>
          <w:p w14:paraId="7CFF3602" w14:textId="77777777" w:rsidR="00F3545C" w:rsidRPr="00797455" w:rsidRDefault="00F3545C" w:rsidP="00C3290C">
            <w:pPr>
              <w:pStyle w:val="aff3"/>
            </w:pPr>
          </w:p>
        </w:tc>
        <w:tc>
          <w:tcPr>
            <w:tcW w:w="3301" w:type="dxa"/>
            <w:vMerge/>
          </w:tcPr>
          <w:p w14:paraId="65C7EA54" w14:textId="77777777" w:rsidR="00F3545C" w:rsidRPr="00797455" w:rsidRDefault="00F3545C" w:rsidP="00C3290C">
            <w:pPr>
              <w:pStyle w:val="afc"/>
            </w:pPr>
          </w:p>
        </w:tc>
        <w:tc>
          <w:tcPr>
            <w:tcW w:w="1758" w:type="dxa"/>
            <w:vMerge/>
          </w:tcPr>
          <w:p w14:paraId="41757F3E" w14:textId="77777777" w:rsidR="00F3545C" w:rsidRPr="00797455" w:rsidRDefault="00F3545C" w:rsidP="00C3290C">
            <w:pPr>
              <w:pStyle w:val="aff3"/>
            </w:pPr>
          </w:p>
        </w:tc>
        <w:tc>
          <w:tcPr>
            <w:tcW w:w="5902" w:type="dxa"/>
          </w:tcPr>
          <w:p w14:paraId="539F487C" w14:textId="2E3F170D" w:rsidR="00F3545C" w:rsidRPr="00797455" w:rsidRDefault="00F3545C" w:rsidP="00C3290C">
            <w:pPr>
              <w:pStyle w:val="afc"/>
            </w:pPr>
            <w:r w:rsidRPr="00797455">
              <w:t xml:space="preserve">Ведение учетной документации по </w:t>
            </w:r>
            <w:r w:rsidR="00401FA8" w:rsidRPr="00797455">
              <w:t>термическому оборудованию атмосферного давления</w:t>
            </w:r>
          </w:p>
        </w:tc>
        <w:tc>
          <w:tcPr>
            <w:tcW w:w="1437" w:type="dxa"/>
          </w:tcPr>
          <w:p w14:paraId="20ACAA85" w14:textId="797374FC" w:rsidR="00F3545C" w:rsidRPr="00797455" w:rsidRDefault="00F3545C" w:rsidP="00C3290C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A/0</w:t>
            </w:r>
            <w:r w:rsidR="00B43DDF" w:rsidRPr="00797455">
              <w:t>3</w:t>
            </w:r>
            <w:r w:rsidR="00E91EAA" w:rsidRPr="00797455">
              <w:t>.</w:t>
            </w:r>
            <w:r w:rsidRPr="00797455"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14:paraId="1B167242" w14:textId="77777777" w:rsidR="00F3545C" w:rsidRPr="00797455" w:rsidRDefault="00F3545C" w:rsidP="00C3290C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4</w:t>
            </w:r>
          </w:p>
        </w:tc>
      </w:tr>
      <w:bookmarkEnd w:id="2"/>
      <w:tr w:rsidR="00797455" w:rsidRPr="00797455" w14:paraId="7FEF0E12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30A09B29" w14:textId="77777777" w:rsidR="00C32786" w:rsidRPr="00797455" w:rsidRDefault="00C32786" w:rsidP="00C3290C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B</w:t>
            </w:r>
          </w:p>
        </w:tc>
        <w:tc>
          <w:tcPr>
            <w:tcW w:w="3301" w:type="dxa"/>
            <w:vMerge w:val="restart"/>
          </w:tcPr>
          <w:p w14:paraId="1C6D3DB4" w14:textId="75DC0065" w:rsidR="00C32786" w:rsidRPr="00797455" w:rsidRDefault="00401FA8" w:rsidP="00C3290C">
            <w:pPr>
              <w:pStyle w:val="afc"/>
            </w:pPr>
            <w:r w:rsidRPr="00797455">
              <w:t xml:space="preserve">Проектирование несложного </w:t>
            </w:r>
            <w:r w:rsidR="009473EF" w:rsidRPr="00797455">
              <w:t>термического оборудования атмосферного давления</w:t>
            </w:r>
          </w:p>
        </w:tc>
        <w:tc>
          <w:tcPr>
            <w:tcW w:w="1758" w:type="dxa"/>
            <w:vMerge w:val="restart"/>
          </w:tcPr>
          <w:p w14:paraId="25E4D2A5" w14:textId="77777777" w:rsidR="00C32786" w:rsidRPr="00797455" w:rsidRDefault="00C32786" w:rsidP="00C3290C">
            <w:pPr>
              <w:pStyle w:val="aff3"/>
            </w:pPr>
            <w:r w:rsidRPr="00797455">
              <w:t>5</w:t>
            </w:r>
          </w:p>
        </w:tc>
        <w:tc>
          <w:tcPr>
            <w:tcW w:w="5902" w:type="dxa"/>
          </w:tcPr>
          <w:p w14:paraId="5671DCE1" w14:textId="55C2FFB3" w:rsidR="00C32786" w:rsidRPr="00797455" w:rsidRDefault="00401FA8" w:rsidP="00C3290C">
            <w:pPr>
              <w:pStyle w:val="afc"/>
            </w:pPr>
            <w:r w:rsidRPr="00797455">
              <w:t>Проектирование несложного термического оборудования атмосферного давления</w:t>
            </w:r>
          </w:p>
        </w:tc>
        <w:tc>
          <w:tcPr>
            <w:tcW w:w="1437" w:type="dxa"/>
          </w:tcPr>
          <w:p w14:paraId="693394E1" w14:textId="77777777" w:rsidR="00C32786" w:rsidRPr="00797455" w:rsidRDefault="00C32786" w:rsidP="00C3290C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/01.5</w:t>
            </w:r>
          </w:p>
        </w:tc>
        <w:tc>
          <w:tcPr>
            <w:tcW w:w="1743" w:type="dxa"/>
          </w:tcPr>
          <w:p w14:paraId="7AE36037" w14:textId="77777777" w:rsidR="00C32786" w:rsidRPr="00797455" w:rsidRDefault="00C32786" w:rsidP="00C3290C">
            <w:pPr>
              <w:pStyle w:val="aff3"/>
            </w:pPr>
            <w:r w:rsidRPr="00797455">
              <w:t>5</w:t>
            </w:r>
          </w:p>
        </w:tc>
      </w:tr>
      <w:tr w:rsidR="00797455" w:rsidRPr="00797455" w14:paraId="43632679" w14:textId="77777777" w:rsidTr="004C03E8">
        <w:trPr>
          <w:trHeight w:val="20"/>
        </w:trPr>
        <w:tc>
          <w:tcPr>
            <w:tcW w:w="986" w:type="dxa"/>
            <w:vMerge/>
          </w:tcPr>
          <w:p w14:paraId="5C9779CE" w14:textId="77777777" w:rsidR="002A5490" w:rsidRPr="00797455" w:rsidRDefault="002A5490" w:rsidP="00C3290C">
            <w:pPr>
              <w:pStyle w:val="aff3"/>
            </w:pPr>
          </w:p>
        </w:tc>
        <w:tc>
          <w:tcPr>
            <w:tcW w:w="3301" w:type="dxa"/>
            <w:vMerge/>
          </w:tcPr>
          <w:p w14:paraId="3A28C3DB" w14:textId="77777777" w:rsidR="002A5490" w:rsidRPr="00797455" w:rsidRDefault="002A5490" w:rsidP="00C3290C">
            <w:pPr>
              <w:pStyle w:val="afc"/>
            </w:pPr>
          </w:p>
        </w:tc>
        <w:tc>
          <w:tcPr>
            <w:tcW w:w="1758" w:type="dxa"/>
            <w:vMerge/>
          </w:tcPr>
          <w:p w14:paraId="48EE713D" w14:textId="77777777" w:rsidR="002A5490" w:rsidRPr="00797455" w:rsidRDefault="002A5490" w:rsidP="00C3290C">
            <w:pPr>
              <w:pStyle w:val="aff3"/>
            </w:pPr>
          </w:p>
        </w:tc>
        <w:tc>
          <w:tcPr>
            <w:tcW w:w="5902" w:type="dxa"/>
            <w:tcBorders>
              <w:bottom w:val="single" w:sz="4" w:space="0" w:color="808080"/>
            </w:tcBorders>
          </w:tcPr>
          <w:p w14:paraId="7E7B1257" w14:textId="35245CCC" w:rsidR="002A5490" w:rsidRPr="00797455" w:rsidRDefault="0017520F" w:rsidP="00C3290C">
            <w:pPr>
              <w:pStyle w:val="afc"/>
            </w:pPr>
            <w:r w:rsidRPr="00797455">
              <w:t xml:space="preserve">Разработка технических заданий на проектирование вспомогательного </w:t>
            </w:r>
            <w:r w:rsidR="00281E18" w:rsidRPr="00797455">
              <w:t xml:space="preserve">и дополнительного </w:t>
            </w:r>
            <w:r w:rsidRPr="00797455">
              <w:t>оборудования для термических производств</w:t>
            </w:r>
          </w:p>
        </w:tc>
        <w:tc>
          <w:tcPr>
            <w:tcW w:w="1437" w:type="dxa"/>
          </w:tcPr>
          <w:p w14:paraId="527B83FF" w14:textId="1262D6A9" w:rsidR="002A5490" w:rsidRPr="00797455" w:rsidRDefault="00F3545C" w:rsidP="00C3290C">
            <w:pPr>
              <w:pStyle w:val="aff3"/>
            </w:pPr>
            <w:r w:rsidRPr="00797455">
              <w:rPr>
                <w:lang w:val="en-US"/>
              </w:rPr>
              <w:t>B</w:t>
            </w:r>
            <w:r w:rsidR="002A5490" w:rsidRPr="00797455">
              <w:t>/0</w:t>
            </w:r>
            <w:r w:rsidR="005F484D" w:rsidRPr="00797455">
              <w:t>2</w:t>
            </w:r>
            <w:r w:rsidR="002A5490" w:rsidRPr="00797455">
              <w:t>.5</w:t>
            </w:r>
          </w:p>
        </w:tc>
        <w:tc>
          <w:tcPr>
            <w:tcW w:w="1743" w:type="dxa"/>
          </w:tcPr>
          <w:p w14:paraId="6783B928" w14:textId="77777777" w:rsidR="002A5490" w:rsidRPr="00797455" w:rsidRDefault="002A5490" w:rsidP="00C3290C">
            <w:pPr>
              <w:pStyle w:val="aff3"/>
            </w:pPr>
            <w:r w:rsidRPr="00797455">
              <w:t>5</w:t>
            </w:r>
          </w:p>
        </w:tc>
      </w:tr>
      <w:tr w:rsidR="00797455" w:rsidRPr="00797455" w14:paraId="5F7F8104" w14:textId="77777777" w:rsidTr="000C6619">
        <w:trPr>
          <w:trHeight w:val="20"/>
        </w:trPr>
        <w:tc>
          <w:tcPr>
            <w:tcW w:w="986" w:type="dxa"/>
            <w:vMerge/>
          </w:tcPr>
          <w:p w14:paraId="0B045BA5" w14:textId="77777777" w:rsidR="0017520F" w:rsidRPr="00797455" w:rsidRDefault="0017520F" w:rsidP="0017520F">
            <w:pPr>
              <w:pStyle w:val="aff3"/>
            </w:pPr>
          </w:p>
        </w:tc>
        <w:tc>
          <w:tcPr>
            <w:tcW w:w="3301" w:type="dxa"/>
            <w:vMerge/>
          </w:tcPr>
          <w:p w14:paraId="413C760C" w14:textId="77777777" w:rsidR="0017520F" w:rsidRPr="00797455" w:rsidRDefault="0017520F" w:rsidP="0017520F">
            <w:pPr>
              <w:pStyle w:val="afc"/>
            </w:pPr>
          </w:p>
        </w:tc>
        <w:tc>
          <w:tcPr>
            <w:tcW w:w="1758" w:type="dxa"/>
            <w:vMerge/>
          </w:tcPr>
          <w:p w14:paraId="47899189" w14:textId="77777777" w:rsidR="0017520F" w:rsidRPr="00797455" w:rsidRDefault="0017520F" w:rsidP="0017520F">
            <w:pPr>
              <w:pStyle w:val="aff3"/>
            </w:pPr>
          </w:p>
        </w:tc>
        <w:tc>
          <w:tcPr>
            <w:tcW w:w="5902" w:type="dxa"/>
          </w:tcPr>
          <w:p w14:paraId="03A1132F" w14:textId="08EE9072" w:rsidR="0017520F" w:rsidRPr="00797455" w:rsidRDefault="0017520F" w:rsidP="0017520F">
            <w:pPr>
              <w:pStyle w:val="afc"/>
            </w:pPr>
            <w:r w:rsidRPr="00797455">
              <w:t>Разработка технических заданий на проектирование средств контроля и управления для несложного термического оборудования атмосферного давления</w:t>
            </w:r>
          </w:p>
        </w:tc>
        <w:tc>
          <w:tcPr>
            <w:tcW w:w="1437" w:type="dxa"/>
          </w:tcPr>
          <w:p w14:paraId="5569A074" w14:textId="77E2643C" w:rsidR="0017520F" w:rsidRPr="00797455" w:rsidRDefault="0017520F" w:rsidP="0017520F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/03.5</w:t>
            </w:r>
          </w:p>
        </w:tc>
        <w:tc>
          <w:tcPr>
            <w:tcW w:w="1743" w:type="dxa"/>
          </w:tcPr>
          <w:p w14:paraId="503D6CB0" w14:textId="432C53C3" w:rsidR="0017520F" w:rsidRPr="00797455" w:rsidRDefault="0017520F" w:rsidP="0017520F">
            <w:pPr>
              <w:pStyle w:val="aff3"/>
            </w:pPr>
            <w:r w:rsidRPr="00797455">
              <w:t>5</w:t>
            </w:r>
          </w:p>
        </w:tc>
      </w:tr>
      <w:tr w:rsidR="00797455" w:rsidRPr="00797455" w14:paraId="50A4DCF2" w14:textId="77777777" w:rsidTr="000C6619">
        <w:trPr>
          <w:trHeight w:val="20"/>
        </w:trPr>
        <w:tc>
          <w:tcPr>
            <w:tcW w:w="986" w:type="dxa"/>
            <w:vMerge/>
          </w:tcPr>
          <w:p w14:paraId="4DC7BBDC" w14:textId="77777777" w:rsidR="0017520F" w:rsidRPr="00797455" w:rsidRDefault="0017520F" w:rsidP="0017520F">
            <w:pPr>
              <w:pStyle w:val="aff3"/>
            </w:pPr>
          </w:p>
        </w:tc>
        <w:tc>
          <w:tcPr>
            <w:tcW w:w="3301" w:type="dxa"/>
            <w:vMerge/>
          </w:tcPr>
          <w:p w14:paraId="027EC0D7" w14:textId="77777777" w:rsidR="0017520F" w:rsidRPr="00797455" w:rsidRDefault="0017520F" w:rsidP="0017520F">
            <w:pPr>
              <w:pStyle w:val="afc"/>
            </w:pPr>
          </w:p>
        </w:tc>
        <w:tc>
          <w:tcPr>
            <w:tcW w:w="1758" w:type="dxa"/>
            <w:vMerge/>
          </w:tcPr>
          <w:p w14:paraId="53B8AA62" w14:textId="77777777" w:rsidR="0017520F" w:rsidRPr="00797455" w:rsidRDefault="0017520F" w:rsidP="0017520F">
            <w:pPr>
              <w:pStyle w:val="aff3"/>
            </w:pPr>
          </w:p>
        </w:tc>
        <w:tc>
          <w:tcPr>
            <w:tcW w:w="5902" w:type="dxa"/>
          </w:tcPr>
          <w:p w14:paraId="6E6D46DF" w14:textId="05665F97" w:rsidR="0017520F" w:rsidRPr="00797455" w:rsidRDefault="0017520F" w:rsidP="0017520F">
            <w:pPr>
              <w:pStyle w:val="afc"/>
            </w:pPr>
            <w:r w:rsidRPr="00797455">
              <w:t xml:space="preserve">Проведение </w:t>
            </w:r>
            <w:r w:rsidR="00E32AB4" w:rsidRPr="00797455">
              <w:t>производственных</w:t>
            </w:r>
            <w:r w:rsidRPr="00797455">
              <w:t xml:space="preserve"> испытаний несложного </w:t>
            </w:r>
            <w:r w:rsidR="00FA2099" w:rsidRPr="00797455">
              <w:t>термического</w:t>
            </w:r>
            <w:r w:rsidRPr="00797455">
              <w:t xml:space="preserve"> оборудования обработки атмосферного давления</w:t>
            </w:r>
          </w:p>
        </w:tc>
        <w:tc>
          <w:tcPr>
            <w:tcW w:w="1437" w:type="dxa"/>
          </w:tcPr>
          <w:p w14:paraId="7144BE9D" w14:textId="19A5F71D" w:rsidR="0017520F" w:rsidRPr="00797455" w:rsidRDefault="0017520F" w:rsidP="0017520F">
            <w:pPr>
              <w:pStyle w:val="aff3"/>
            </w:pPr>
            <w:r w:rsidRPr="00797455">
              <w:rPr>
                <w:lang w:val="en-US"/>
              </w:rPr>
              <w:t>B</w:t>
            </w:r>
            <w:r w:rsidRPr="00797455">
              <w:t>/04.5</w:t>
            </w:r>
          </w:p>
        </w:tc>
        <w:tc>
          <w:tcPr>
            <w:tcW w:w="1743" w:type="dxa"/>
          </w:tcPr>
          <w:p w14:paraId="7551728F" w14:textId="77777777" w:rsidR="0017520F" w:rsidRPr="00797455" w:rsidRDefault="0017520F" w:rsidP="0017520F">
            <w:pPr>
              <w:pStyle w:val="aff3"/>
            </w:pPr>
            <w:r w:rsidRPr="00797455">
              <w:t>5</w:t>
            </w:r>
          </w:p>
        </w:tc>
      </w:tr>
      <w:tr w:rsidR="00797455" w:rsidRPr="00797455" w14:paraId="593CA6EE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5FBD19A3" w14:textId="77777777" w:rsidR="0017520F" w:rsidRPr="00797455" w:rsidRDefault="0017520F" w:rsidP="0017520F">
            <w:pPr>
              <w:pStyle w:val="aff3"/>
            </w:pPr>
            <w:r w:rsidRPr="00797455">
              <w:rPr>
                <w:lang w:val="en-US"/>
              </w:rPr>
              <w:t>C</w:t>
            </w:r>
          </w:p>
        </w:tc>
        <w:tc>
          <w:tcPr>
            <w:tcW w:w="3301" w:type="dxa"/>
            <w:vMerge w:val="restart"/>
          </w:tcPr>
          <w:p w14:paraId="748D675D" w14:textId="53DACE04" w:rsidR="0017520F" w:rsidRPr="00797455" w:rsidRDefault="0017520F" w:rsidP="0017520F">
            <w:pPr>
              <w:pStyle w:val="afc"/>
            </w:pPr>
            <w:r w:rsidRPr="00797455">
              <w:t xml:space="preserve">Проектирование сложного </w:t>
            </w:r>
            <w:r w:rsidR="009473EF" w:rsidRPr="00797455">
              <w:t>термического оборудования атмосферного давления</w:t>
            </w:r>
          </w:p>
        </w:tc>
        <w:tc>
          <w:tcPr>
            <w:tcW w:w="1758" w:type="dxa"/>
            <w:vMerge w:val="restart"/>
          </w:tcPr>
          <w:p w14:paraId="6FC3633A" w14:textId="77777777" w:rsidR="0017520F" w:rsidRPr="00797455" w:rsidRDefault="0017520F" w:rsidP="0017520F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6</w:t>
            </w:r>
          </w:p>
        </w:tc>
        <w:tc>
          <w:tcPr>
            <w:tcW w:w="5902" w:type="dxa"/>
          </w:tcPr>
          <w:p w14:paraId="35C29F6F" w14:textId="40F61D4D" w:rsidR="0017520F" w:rsidRPr="00797455" w:rsidRDefault="0017520F" w:rsidP="0017520F">
            <w:pPr>
              <w:pStyle w:val="afc"/>
            </w:pPr>
            <w:r w:rsidRPr="00797455">
              <w:t>Проектирование сложного термического оборудования атмосферного давления</w:t>
            </w:r>
          </w:p>
        </w:tc>
        <w:tc>
          <w:tcPr>
            <w:tcW w:w="1437" w:type="dxa"/>
          </w:tcPr>
          <w:p w14:paraId="066B2671" w14:textId="77777777" w:rsidR="0017520F" w:rsidRPr="00797455" w:rsidRDefault="0017520F" w:rsidP="0017520F">
            <w:pPr>
              <w:pStyle w:val="aff3"/>
            </w:pPr>
            <w:r w:rsidRPr="00797455">
              <w:rPr>
                <w:lang w:val="en-US"/>
              </w:rPr>
              <w:t>C</w:t>
            </w:r>
            <w:r w:rsidRPr="00797455">
              <w:t>/0</w:t>
            </w:r>
            <w:r w:rsidRPr="00797455">
              <w:rPr>
                <w:lang w:val="en-US"/>
              </w:rPr>
              <w:t>1</w:t>
            </w:r>
            <w:r w:rsidRPr="00797455">
              <w:t>.6</w:t>
            </w:r>
          </w:p>
        </w:tc>
        <w:tc>
          <w:tcPr>
            <w:tcW w:w="1743" w:type="dxa"/>
          </w:tcPr>
          <w:p w14:paraId="57AE6A9B" w14:textId="77777777" w:rsidR="0017520F" w:rsidRPr="00797455" w:rsidRDefault="0017520F" w:rsidP="0017520F">
            <w:pPr>
              <w:pStyle w:val="aff3"/>
            </w:pPr>
            <w:r w:rsidRPr="00797455">
              <w:t>6</w:t>
            </w:r>
          </w:p>
        </w:tc>
      </w:tr>
      <w:tr w:rsidR="00797455" w:rsidRPr="00797455" w14:paraId="34F5874D" w14:textId="77777777" w:rsidTr="000C6619">
        <w:trPr>
          <w:trHeight w:val="20"/>
        </w:trPr>
        <w:tc>
          <w:tcPr>
            <w:tcW w:w="986" w:type="dxa"/>
            <w:vMerge/>
            <w:vAlign w:val="center"/>
          </w:tcPr>
          <w:p w14:paraId="06DCE483" w14:textId="77777777" w:rsidR="0017520F" w:rsidRPr="00797455" w:rsidRDefault="0017520F" w:rsidP="0017520F">
            <w:pPr>
              <w:pStyle w:val="aff3"/>
            </w:pPr>
          </w:p>
        </w:tc>
        <w:tc>
          <w:tcPr>
            <w:tcW w:w="3301" w:type="dxa"/>
            <w:vMerge/>
            <w:vAlign w:val="center"/>
          </w:tcPr>
          <w:p w14:paraId="63372637" w14:textId="77777777" w:rsidR="0017520F" w:rsidRPr="00797455" w:rsidRDefault="0017520F" w:rsidP="0017520F">
            <w:pPr>
              <w:pStyle w:val="afc"/>
            </w:pPr>
          </w:p>
        </w:tc>
        <w:tc>
          <w:tcPr>
            <w:tcW w:w="1758" w:type="dxa"/>
            <w:vMerge/>
            <w:vAlign w:val="center"/>
          </w:tcPr>
          <w:p w14:paraId="55C207C3" w14:textId="77777777" w:rsidR="0017520F" w:rsidRPr="00797455" w:rsidRDefault="0017520F" w:rsidP="0017520F">
            <w:pPr>
              <w:pStyle w:val="aff3"/>
            </w:pPr>
          </w:p>
        </w:tc>
        <w:tc>
          <w:tcPr>
            <w:tcW w:w="5902" w:type="dxa"/>
          </w:tcPr>
          <w:p w14:paraId="0FB0A061" w14:textId="4913DC21" w:rsidR="0017520F" w:rsidRPr="00797455" w:rsidRDefault="003A2FDE" w:rsidP="0017520F">
            <w:pPr>
              <w:pStyle w:val="afc"/>
            </w:pPr>
            <w:r w:rsidRPr="00797455">
              <w:t>Разработка технических заданий на проектирование с</w:t>
            </w:r>
            <w:r w:rsidR="00283B3A" w:rsidRPr="00797455">
              <w:t>редств</w:t>
            </w:r>
            <w:r w:rsidRPr="00797455">
              <w:t xml:space="preserve"> процессорного контроля и управления для сложного термического оборудования атмосферного давления</w:t>
            </w:r>
          </w:p>
        </w:tc>
        <w:tc>
          <w:tcPr>
            <w:tcW w:w="1437" w:type="dxa"/>
          </w:tcPr>
          <w:p w14:paraId="0605693B" w14:textId="77777777" w:rsidR="0017520F" w:rsidRPr="00797455" w:rsidRDefault="0017520F" w:rsidP="0017520F">
            <w:pPr>
              <w:pStyle w:val="aff3"/>
            </w:pPr>
            <w:r w:rsidRPr="00797455">
              <w:rPr>
                <w:lang w:val="en-US"/>
              </w:rPr>
              <w:t>C</w:t>
            </w:r>
            <w:r w:rsidRPr="00797455">
              <w:t>/0</w:t>
            </w:r>
            <w:r w:rsidRPr="00797455">
              <w:rPr>
                <w:lang w:val="en-US"/>
              </w:rPr>
              <w:t>2</w:t>
            </w:r>
            <w:r w:rsidRPr="00797455">
              <w:t>.6</w:t>
            </w:r>
          </w:p>
        </w:tc>
        <w:tc>
          <w:tcPr>
            <w:tcW w:w="1743" w:type="dxa"/>
          </w:tcPr>
          <w:p w14:paraId="18A2B48F" w14:textId="77777777" w:rsidR="0017520F" w:rsidRPr="00797455" w:rsidRDefault="0017520F" w:rsidP="0017520F">
            <w:pPr>
              <w:pStyle w:val="aff3"/>
            </w:pPr>
            <w:r w:rsidRPr="00797455">
              <w:t>6</w:t>
            </w:r>
          </w:p>
        </w:tc>
      </w:tr>
      <w:tr w:rsidR="00797455" w:rsidRPr="00797455" w14:paraId="7648A56C" w14:textId="77777777" w:rsidTr="00322312">
        <w:trPr>
          <w:trHeight w:val="828"/>
        </w:trPr>
        <w:tc>
          <w:tcPr>
            <w:tcW w:w="986" w:type="dxa"/>
            <w:vMerge/>
            <w:vAlign w:val="center"/>
          </w:tcPr>
          <w:p w14:paraId="4A545509" w14:textId="77777777" w:rsidR="00C853DA" w:rsidRPr="00797455" w:rsidRDefault="00C853DA" w:rsidP="0017520F">
            <w:pPr>
              <w:pStyle w:val="aff3"/>
              <w:rPr>
                <w:lang w:val="en-US"/>
              </w:rPr>
            </w:pPr>
          </w:p>
        </w:tc>
        <w:tc>
          <w:tcPr>
            <w:tcW w:w="3301" w:type="dxa"/>
            <w:vMerge/>
            <w:vAlign w:val="center"/>
          </w:tcPr>
          <w:p w14:paraId="204F1FBA" w14:textId="77777777" w:rsidR="00C853DA" w:rsidRPr="00797455" w:rsidRDefault="00C853DA" w:rsidP="0017520F">
            <w:pPr>
              <w:pStyle w:val="afc"/>
            </w:pPr>
          </w:p>
        </w:tc>
        <w:tc>
          <w:tcPr>
            <w:tcW w:w="1758" w:type="dxa"/>
            <w:vMerge/>
            <w:vAlign w:val="center"/>
          </w:tcPr>
          <w:p w14:paraId="1680D3CD" w14:textId="77777777" w:rsidR="00C853DA" w:rsidRPr="00797455" w:rsidRDefault="00C853DA" w:rsidP="0017520F">
            <w:pPr>
              <w:pStyle w:val="aff3"/>
              <w:rPr>
                <w:lang w:val="en-US"/>
              </w:rPr>
            </w:pPr>
          </w:p>
        </w:tc>
        <w:tc>
          <w:tcPr>
            <w:tcW w:w="5902" w:type="dxa"/>
          </w:tcPr>
          <w:p w14:paraId="674A1FE9" w14:textId="70C79A4F" w:rsidR="00C853DA" w:rsidRPr="00797455" w:rsidRDefault="00C853DA" w:rsidP="0017520F">
            <w:pPr>
              <w:pStyle w:val="afc"/>
            </w:pPr>
            <w:r w:rsidRPr="00797455">
              <w:t xml:space="preserve">Проведение производственных испытаний сложного </w:t>
            </w:r>
            <w:r w:rsidR="00FA2099" w:rsidRPr="00797455">
              <w:t>термического</w:t>
            </w:r>
            <w:r w:rsidRPr="00797455">
              <w:t xml:space="preserve"> оборудования атмосферного давления</w:t>
            </w:r>
          </w:p>
        </w:tc>
        <w:tc>
          <w:tcPr>
            <w:tcW w:w="1437" w:type="dxa"/>
          </w:tcPr>
          <w:p w14:paraId="21B70F94" w14:textId="77777777" w:rsidR="00C853DA" w:rsidRPr="00797455" w:rsidRDefault="00C853DA" w:rsidP="0017520F">
            <w:pPr>
              <w:pStyle w:val="aff3"/>
            </w:pPr>
            <w:r w:rsidRPr="00797455">
              <w:rPr>
                <w:lang w:val="en-US"/>
              </w:rPr>
              <w:t>C</w:t>
            </w:r>
            <w:r w:rsidRPr="00797455">
              <w:t>/</w:t>
            </w:r>
            <w:r w:rsidRPr="00797455">
              <w:rPr>
                <w:lang w:val="en-US"/>
              </w:rPr>
              <w:t>0</w:t>
            </w:r>
            <w:r w:rsidRPr="00797455">
              <w:t>3.6</w:t>
            </w:r>
          </w:p>
        </w:tc>
        <w:tc>
          <w:tcPr>
            <w:tcW w:w="1743" w:type="dxa"/>
          </w:tcPr>
          <w:p w14:paraId="06DD63C1" w14:textId="77777777" w:rsidR="00C853DA" w:rsidRPr="00797455" w:rsidRDefault="00C853DA" w:rsidP="0017520F">
            <w:pPr>
              <w:pStyle w:val="aff3"/>
            </w:pPr>
            <w:r w:rsidRPr="00797455">
              <w:t>6</w:t>
            </w:r>
          </w:p>
        </w:tc>
      </w:tr>
      <w:tr w:rsidR="00797455" w:rsidRPr="00797455" w14:paraId="3AD217F2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13C9011D" w14:textId="77777777" w:rsidR="00592E44" w:rsidRPr="00797455" w:rsidRDefault="00592E44" w:rsidP="0017520F">
            <w:pPr>
              <w:pStyle w:val="aff3"/>
            </w:pPr>
            <w:r w:rsidRPr="00797455">
              <w:rPr>
                <w:lang w:val="en-US"/>
              </w:rPr>
              <w:t>D</w:t>
            </w:r>
          </w:p>
        </w:tc>
        <w:tc>
          <w:tcPr>
            <w:tcW w:w="3301" w:type="dxa"/>
            <w:vMerge w:val="restart"/>
          </w:tcPr>
          <w:p w14:paraId="213C6C16" w14:textId="3F138789" w:rsidR="00592E44" w:rsidRPr="00797455" w:rsidRDefault="00592E44" w:rsidP="0017520F">
            <w:pPr>
              <w:pStyle w:val="afc"/>
            </w:pPr>
            <w:r w:rsidRPr="00797455">
              <w:t>Проектирование комплексных систем термической обработки атмосферного давления</w:t>
            </w:r>
          </w:p>
        </w:tc>
        <w:tc>
          <w:tcPr>
            <w:tcW w:w="1758" w:type="dxa"/>
            <w:vMerge w:val="restart"/>
          </w:tcPr>
          <w:p w14:paraId="260B4476" w14:textId="77777777" w:rsidR="00592E44" w:rsidRPr="00797455" w:rsidRDefault="00592E44" w:rsidP="0017520F">
            <w:pPr>
              <w:pStyle w:val="aff3"/>
            </w:pPr>
            <w:r w:rsidRPr="00797455">
              <w:t>7</w:t>
            </w:r>
          </w:p>
        </w:tc>
        <w:tc>
          <w:tcPr>
            <w:tcW w:w="5902" w:type="dxa"/>
          </w:tcPr>
          <w:p w14:paraId="194E2CC0" w14:textId="66963C70" w:rsidR="00592E44" w:rsidRPr="00797455" w:rsidRDefault="00592E44" w:rsidP="00683A47">
            <w:pPr>
              <w:pStyle w:val="afc"/>
            </w:pPr>
            <w:r w:rsidRPr="00797455">
              <w:t>Проектирование комплексных систем термической обработки при атмосферном давлении</w:t>
            </w:r>
          </w:p>
        </w:tc>
        <w:tc>
          <w:tcPr>
            <w:tcW w:w="1437" w:type="dxa"/>
          </w:tcPr>
          <w:p w14:paraId="671778F8" w14:textId="77777777" w:rsidR="00592E44" w:rsidRPr="00797455" w:rsidRDefault="00592E44" w:rsidP="0017520F">
            <w:pPr>
              <w:pStyle w:val="aff3"/>
            </w:pPr>
            <w:r w:rsidRPr="00797455">
              <w:rPr>
                <w:lang w:val="en-US"/>
              </w:rPr>
              <w:t>D</w:t>
            </w:r>
            <w:r w:rsidRPr="00797455">
              <w:t>/</w:t>
            </w:r>
            <w:r w:rsidRPr="00797455">
              <w:rPr>
                <w:lang w:val="en-US"/>
              </w:rPr>
              <w:t>01</w:t>
            </w:r>
            <w:r w:rsidRPr="00797455">
              <w:t>.7</w:t>
            </w:r>
          </w:p>
        </w:tc>
        <w:tc>
          <w:tcPr>
            <w:tcW w:w="1743" w:type="dxa"/>
          </w:tcPr>
          <w:p w14:paraId="0A88BD48" w14:textId="77777777" w:rsidR="00592E44" w:rsidRPr="00797455" w:rsidRDefault="00592E44" w:rsidP="0017520F">
            <w:pPr>
              <w:pStyle w:val="aff3"/>
            </w:pPr>
            <w:r w:rsidRPr="00797455">
              <w:t>7</w:t>
            </w:r>
          </w:p>
        </w:tc>
      </w:tr>
      <w:tr w:rsidR="00797455" w:rsidRPr="00797455" w14:paraId="521EB182" w14:textId="77777777" w:rsidTr="000C6619">
        <w:trPr>
          <w:trHeight w:val="20"/>
        </w:trPr>
        <w:tc>
          <w:tcPr>
            <w:tcW w:w="986" w:type="dxa"/>
            <w:vMerge/>
            <w:vAlign w:val="center"/>
          </w:tcPr>
          <w:p w14:paraId="28ED7FDF" w14:textId="77777777" w:rsidR="00592E44" w:rsidRPr="00797455" w:rsidRDefault="00592E44" w:rsidP="0017520F">
            <w:pPr>
              <w:jc w:val="center"/>
            </w:pPr>
          </w:p>
        </w:tc>
        <w:tc>
          <w:tcPr>
            <w:tcW w:w="3301" w:type="dxa"/>
            <w:vMerge/>
            <w:vAlign w:val="center"/>
          </w:tcPr>
          <w:p w14:paraId="3A4F6980" w14:textId="77777777" w:rsidR="00592E44" w:rsidRPr="00797455" w:rsidRDefault="00592E44" w:rsidP="0017520F"/>
        </w:tc>
        <w:tc>
          <w:tcPr>
            <w:tcW w:w="1758" w:type="dxa"/>
            <w:vMerge/>
            <w:vAlign w:val="center"/>
          </w:tcPr>
          <w:p w14:paraId="138F2506" w14:textId="77777777" w:rsidR="00592E44" w:rsidRPr="00797455" w:rsidRDefault="00592E44" w:rsidP="0017520F">
            <w:pPr>
              <w:jc w:val="center"/>
            </w:pPr>
          </w:p>
        </w:tc>
        <w:tc>
          <w:tcPr>
            <w:tcW w:w="5902" w:type="dxa"/>
          </w:tcPr>
          <w:p w14:paraId="758C22A1" w14:textId="2BF40A94" w:rsidR="00592E44" w:rsidRPr="00797455" w:rsidRDefault="00592E44" w:rsidP="0017520F">
            <w:pPr>
              <w:pStyle w:val="afc"/>
            </w:pPr>
            <w:r w:rsidRPr="00797455">
              <w:t>Разработка технических заданий на проектирование систем автоматизированного управления для комплексных систем термической обработки при атмосферном давлении</w:t>
            </w:r>
          </w:p>
        </w:tc>
        <w:tc>
          <w:tcPr>
            <w:tcW w:w="1437" w:type="dxa"/>
          </w:tcPr>
          <w:p w14:paraId="1C197752" w14:textId="77777777" w:rsidR="00592E44" w:rsidRPr="00797455" w:rsidRDefault="00592E44" w:rsidP="0017520F">
            <w:pPr>
              <w:pStyle w:val="aff3"/>
            </w:pPr>
            <w:r w:rsidRPr="00797455">
              <w:rPr>
                <w:lang w:val="en-US"/>
              </w:rPr>
              <w:t>D</w:t>
            </w:r>
            <w:r w:rsidRPr="00797455">
              <w:t>/</w:t>
            </w:r>
            <w:r w:rsidRPr="00797455">
              <w:rPr>
                <w:lang w:val="en-US"/>
              </w:rPr>
              <w:t>02</w:t>
            </w:r>
            <w:r w:rsidRPr="00797455">
              <w:t>.7</w:t>
            </w:r>
          </w:p>
        </w:tc>
        <w:tc>
          <w:tcPr>
            <w:tcW w:w="1743" w:type="dxa"/>
          </w:tcPr>
          <w:p w14:paraId="18034FF2" w14:textId="77777777" w:rsidR="00592E44" w:rsidRPr="00797455" w:rsidRDefault="00592E44" w:rsidP="0017520F">
            <w:pPr>
              <w:pStyle w:val="aff3"/>
            </w:pPr>
            <w:r w:rsidRPr="00797455">
              <w:t>7</w:t>
            </w:r>
          </w:p>
        </w:tc>
      </w:tr>
      <w:tr w:rsidR="00592E44" w:rsidRPr="00797455" w14:paraId="565CDB5B" w14:textId="77777777" w:rsidTr="000C6619">
        <w:trPr>
          <w:trHeight w:val="20"/>
        </w:trPr>
        <w:tc>
          <w:tcPr>
            <w:tcW w:w="986" w:type="dxa"/>
            <w:vMerge/>
            <w:vAlign w:val="center"/>
          </w:tcPr>
          <w:p w14:paraId="7387CDE7" w14:textId="77777777" w:rsidR="00592E44" w:rsidRPr="00797455" w:rsidRDefault="00592E44" w:rsidP="00592E44">
            <w:pPr>
              <w:jc w:val="center"/>
            </w:pPr>
          </w:p>
        </w:tc>
        <w:tc>
          <w:tcPr>
            <w:tcW w:w="3301" w:type="dxa"/>
            <w:vMerge/>
            <w:vAlign w:val="center"/>
          </w:tcPr>
          <w:p w14:paraId="3BF30C7B" w14:textId="77777777" w:rsidR="00592E44" w:rsidRPr="00797455" w:rsidRDefault="00592E44" w:rsidP="00592E44"/>
        </w:tc>
        <w:tc>
          <w:tcPr>
            <w:tcW w:w="1758" w:type="dxa"/>
            <w:vMerge/>
            <w:vAlign w:val="center"/>
          </w:tcPr>
          <w:p w14:paraId="7632A45F" w14:textId="77777777" w:rsidR="00592E44" w:rsidRPr="00797455" w:rsidRDefault="00592E44" w:rsidP="00592E44">
            <w:pPr>
              <w:jc w:val="center"/>
            </w:pPr>
          </w:p>
        </w:tc>
        <w:tc>
          <w:tcPr>
            <w:tcW w:w="5902" w:type="dxa"/>
          </w:tcPr>
          <w:p w14:paraId="0FD8BA9D" w14:textId="48FC8504" w:rsidR="00592E44" w:rsidRPr="00797455" w:rsidRDefault="00592E44" w:rsidP="00592E44">
            <w:pPr>
              <w:pStyle w:val="afc"/>
            </w:pPr>
            <w:r w:rsidRPr="00797455">
              <w:t xml:space="preserve">Разработка методик проектирования </w:t>
            </w:r>
            <w:r w:rsidR="00FA2099" w:rsidRPr="00797455">
              <w:t xml:space="preserve">термического </w:t>
            </w:r>
            <w:r w:rsidRPr="00797455">
              <w:t>оборудования атмосферного давления</w:t>
            </w:r>
          </w:p>
        </w:tc>
        <w:tc>
          <w:tcPr>
            <w:tcW w:w="1437" w:type="dxa"/>
          </w:tcPr>
          <w:p w14:paraId="087BD44F" w14:textId="64EA02C1" w:rsidR="00592E44" w:rsidRPr="00797455" w:rsidRDefault="00592E44" w:rsidP="00592E44">
            <w:pPr>
              <w:pStyle w:val="aff3"/>
              <w:rPr>
                <w:lang w:val="en-US"/>
              </w:rPr>
            </w:pPr>
            <w:r w:rsidRPr="00797455">
              <w:rPr>
                <w:lang w:val="en-US"/>
              </w:rPr>
              <w:t>D</w:t>
            </w:r>
            <w:r w:rsidRPr="00797455">
              <w:t>/</w:t>
            </w:r>
            <w:r w:rsidRPr="00797455">
              <w:rPr>
                <w:lang w:val="en-US"/>
              </w:rPr>
              <w:t>03</w:t>
            </w:r>
            <w:r w:rsidRPr="00797455">
              <w:t>.</w:t>
            </w:r>
            <w:r w:rsidRPr="00797455">
              <w:rPr>
                <w:lang w:val="en-US"/>
              </w:rPr>
              <w:t>7</w:t>
            </w:r>
          </w:p>
        </w:tc>
        <w:tc>
          <w:tcPr>
            <w:tcW w:w="1743" w:type="dxa"/>
          </w:tcPr>
          <w:p w14:paraId="118C81D1" w14:textId="2D553CD6" w:rsidR="00592E44" w:rsidRPr="00797455" w:rsidRDefault="00592E44" w:rsidP="00592E44">
            <w:pPr>
              <w:pStyle w:val="aff3"/>
            </w:pPr>
            <w:r w:rsidRPr="00797455">
              <w:rPr>
                <w:lang w:val="en-US"/>
              </w:rPr>
              <w:t>7</w:t>
            </w:r>
          </w:p>
        </w:tc>
      </w:tr>
    </w:tbl>
    <w:p w14:paraId="5CF94B6C" w14:textId="77777777" w:rsidR="00FE1607" w:rsidRPr="00797455" w:rsidRDefault="00FE1607" w:rsidP="00421B35">
      <w:pPr>
        <w:pStyle w:val="12"/>
        <w:ind w:left="360"/>
        <w:rPr>
          <w:b/>
          <w:sz w:val="28"/>
        </w:rPr>
      </w:pPr>
    </w:p>
    <w:p w14:paraId="62CF5555" w14:textId="77777777" w:rsidR="00FE1607" w:rsidRPr="00797455" w:rsidRDefault="00FE1607" w:rsidP="00421B35">
      <w:pPr>
        <w:pStyle w:val="12"/>
        <w:ind w:left="360"/>
        <w:rPr>
          <w:b/>
          <w:sz w:val="28"/>
        </w:rPr>
        <w:sectPr w:rsidR="00FE1607" w:rsidRPr="00797455" w:rsidSect="00E96BBA">
          <w:headerReference w:type="default" r:id="rId11"/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099BAF" w14:textId="77777777" w:rsidR="0010067F" w:rsidRPr="00797455" w:rsidRDefault="0010067F" w:rsidP="0010067F">
      <w:pPr>
        <w:pStyle w:val="1"/>
        <w:rPr>
          <w:szCs w:val="20"/>
        </w:rPr>
      </w:pPr>
      <w:bookmarkStart w:id="3" w:name="_Toc4180892"/>
      <w:r w:rsidRPr="00797455">
        <w:t>III. Характеристика обобщенных трудовых функций</w:t>
      </w:r>
      <w:bookmarkEnd w:id="3"/>
    </w:p>
    <w:p w14:paraId="56A66170" w14:textId="77777777" w:rsidR="0010067F" w:rsidRPr="00797455" w:rsidRDefault="0010067F" w:rsidP="0010067F">
      <w:pPr>
        <w:pStyle w:val="2"/>
        <w:rPr>
          <w:i/>
          <w:szCs w:val="20"/>
        </w:rPr>
      </w:pPr>
      <w:bookmarkStart w:id="4" w:name="_Toc4180893"/>
      <w:r w:rsidRPr="00797455">
        <w:t>3.</w:t>
      </w:r>
      <w:r w:rsidRPr="00797455">
        <w:rPr>
          <w:lang w:val="en-US"/>
        </w:rPr>
        <w:t>1</w:t>
      </w:r>
      <w:r w:rsidRPr="00797455">
        <w:t>. Обобщенная трудовая функция</w:t>
      </w:r>
      <w:bookmarkEnd w:id="4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210"/>
        <w:gridCol w:w="357"/>
        <w:gridCol w:w="1098"/>
        <w:gridCol w:w="218"/>
        <w:gridCol w:w="249"/>
        <w:gridCol w:w="1450"/>
        <w:gridCol w:w="724"/>
        <w:gridCol w:w="235"/>
        <w:gridCol w:w="528"/>
        <w:gridCol w:w="659"/>
        <w:gridCol w:w="963"/>
        <w:gridCol w:w="981"/>
      </w:tblGrid>
      <w:tr w:rsidR="00797455" w:rsidRPr="00797455" w14:paraId="09B8E1C2" w14:textId="77777777" w:rsidTr="008D16FF">
        <w:trPr>
          <w:trHeight w:val="20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7F4EFDC" w14:textId="77777777" w:rsidR="0010067F" w:rsidRPr="00797455" w:rsidRDefault="0010067F" w:rsidP="00F3545C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2B386" w14:textId="421B36ED" w:rsidR="0010067F" w:rsidRPr="00797455" w:rsidRDefault="006D4ECB" w:rsidP="005D79E3">
            <w:pPr>
              <w:pStyle w:val="afc"/>
              <w:rPr>
                <w:highlight w:val="yellow"/>
              </w:rPr>
            </w:pPr>
            <w:r w:rsidRPr="00797455">
              <w:t xml:space="preserve">Обеспечение проектирования </w:t>
            </w:r>
            <w:r w:rsidR="00FA2099" w:rsidRPr="00797455">
              <w:t xml:space="preserve">термического </w:t>
            </w:r>
            <w:r w:rsidRPr="00797455">
              <w:t>оборудования атмосферного давления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CDE508" w14:textId="77777777" w:rsidR="0010067F" w:rsidRPr="00797455" w:rsidRDefault="0010067F" w:rsidP="00F3545C">
            <w:pPr>
              <w:jc w:val="right"/>
              <w:rPr>
                <w:sz w:val="20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D85D70" w14:textId="77777777" w:rsidR="0010067F" w:rsidRPr="00797455" w:rsidRDefault="0010067F" w:rsidP="00F3545C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A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858380" w14:textId="77777777" w:rsidR="0010067F" w:rsidRPr="00797455" w:rsidRDefault="0010067F" w:rsidP="00F3545C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12C268" w14:textId="77777777" w:rsidR="0010067F" w:rsidRPr="00797455" w:rsidRDefault="0010067F" w:rsidP="00F3545C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4</w:t>
            </w:r>
          </w:p>
        </w:tc>
      </w:tr>
      <w:tr w:rsidR="00797455" w:rsidRPr="00797455" w14:paraId="2A3DEF32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14B97804" w14:textId="77777777" w:rsidR="0010067F" w:rsidRPr="00797455" w:rsidRDefault="0010067F" w:rsidP="00BC61A2">
            <w:pPr>
              <w:pStyle w:val="afc"/>
            </w:pPr>
          </w:p>
        </w:tc>
      </w:tr>
      <w:tr w:rsidR="00797455" w:rsidRPr="00797455" w14:paraId="2B0FD144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50E1E6B" w14:textId="77777777" w:rsidR="0010067F" w:rsidRPr="00797455" w:rsidRDefault="0010067F" w:rsidP="00F3545C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9B1ACC3" w14:textId="77777777" w:rsidR="0010067F" w:rsidRPr="00797455" w:rsidRDefault="0010067F" w:rsidP="00F3545C">
            <w:r w:rsidRPr="00797455">
              <w:rPr>
                <w:sz w:val="20"/>
              </w:rPr>
              <w:t>Оригинал</w:t>
            </w:r>
          </w:p>
        </w:tc>
        <w:tc>
          <w:tcPr>
            <w:tcW w:w="22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03D9008" w14:textId="77777777" w:rsidR="0010067F" w:rsidRPr="00797455" w:rsidRDefault="0010067F" w:rsidP="00F3545C">
            <w:r w:rsidRPr="00797455">
              <w:t>Х</w:t>
            </w:r>
          </w:p>
        </w:tc>
        <w:tc>
          <w:tcPr>
            <w:tcW w:w="11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CB388D" w14:textId="77777777" w:rsidR="0010067F" w:rsidRPr="00797455" w:rsidRDefault="0010067F" w:rsidP="00F3545C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457B86" w14:textId="77777777" w:rsidR="0010067F" w:rsidRPr="00797455" w:rsidRDefault="0010067F" w:rsidP="00F3545C">
            <w:pPr>
              <w:jc w:val="center"/>
            </w:pPr>
          </w:p>
        </w:tc>
        <w:tc>
          <w:tcPr>
            <w:tcW w:w="95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A098BA" w14:textId="77777777" w:rsidR="0010067F" w:rsidRPr="00797455" w:rsidRDefault="0010067F" w:rsidP="00F3545C">
            <w:pPr>
              <w:jc w:val="center"/>
            </w:pPr>
          </w:p>
        </w:tc>
      </w:tr>
      <w:tr w:rsidR="00797455" w:rsidRPr="00797455" w14:paraId="5B677059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DBF24D" w14:textId="77777777" w:rsidR="0010067F" w:rsidRPr="00797455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212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8EB2A38" w14:textId="77777777" w:rsidR="0010067F" w:rsidRPr="00797455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BF93AB" w14:textId="77777777" w:rsidR="0010067F" w:rsidRPr="00797455" w:rsidRDefault="0010067F" w:rsidP="00F3545C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90BB1F" w14:textId="77777777" w:rsidR="0010067F" w:rsidRPr="00797455" w:rsidRDefault="0010067F" w:rsidP="00F3545C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0BB16639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A4DF4B4" w14:textId="77777777" w:rsidR="0010067F" w:rsidRPr="00797455" w:rsidRDefault="0010067F" w:rsidP="00F3545C"/>
        </w:tc>
      </w:tr>
      <w:tr w:rsidR="00797455" w:rsidRPr="00797455" w14:paraId="52C089B9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2FAB6177" w14:textId="77777777" w:rsidR="0010067F" w:rsidRPr="00797455" w:rsidRDefault="001159F1" w:rsidP="00F3545C">
            <w:pPr>
              <w:rPr>
                <w:szCs w:val="20"/>
              </w:rPr>
            </w:pPr>
            <w:r w:rsidRPr="00797455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5CC6D404" w14:textId="1C4AE272" w:rsidR="0010067F" w:rsidRPr="00797455" w:rsidRDefault="0010067F" w:rsidP="00F3545C">
            <w:r w:rsidRPr="00797455">
              <w:t>Техник</w:t>
            </w:r>
            <w:r w:rsidR="006E0D91" w:rsidRPr="00797455">
              <w:t>-</w:t>
            </w:r>
            <w:r w:rsidR="006914A5" w:rsidRPr="00797455">
              <w:t>конструктор</w:t>
            </w:r>
            <w:r w:rsidR="006E0D91" w:rsidRPr="00797455">
              <w:t xml:space="preserve"> термического </w:t>
            </w:r>
            <w:r w:rsidR="006914A5" w:rsidRPr="00797455">
              <w:t>оборудования</w:t>
            </w:r>
          </w:p>
        </w:tc>
      </w:tr>
      <w:tr w:rsidR="00797455" w:rsidRPr="00797455" w14:paraId="56A356DD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vAlign w:val="center"/>
          </w:tcPr>
          <w:p w14:paraId="3F706A1B" w14:textId="77777777" w:rsidR="0010067F" w:rsidRPr="00797455" w:rsidRDefault="0010067F" w:rsidP="00BC61A2">
            <w:pPr>
              <w:pStyle w:val="afc"/>
            </w:pPr>
          </w:p>
        </w:tc>
      </w:tr>
      <w:tr w:rsidR="00797455" w:rsidRPr="00797455" w14:paraId="25734491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534839F2" w14:textId="77777777" w:rsidR="0010067F" w:rsidRPr="00797455" w:rsidRDefault="0010067F" w:rsidP="00F3545C">
            <w:pPr>
              <w:rPr>
                <w:szCs w:val="20"/>
              </w:rPr>
            </w:pPr>
            <w:r w:rsidRPr="00797455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14E3D4B4" w14:textId="77777777" w:rsidR="0010067F" w:rsidRPr="00797455" w:rsidRDefault="0010067F" w:rsidP="00F3545C">
            <w:r w:rsidRPr="00797455">
              <w:t>Среднее профессиональное образование – программы подготовки специалистов среднего звена</w:t>
            </w:r>
          </w:p>
          <w:p w14:paraId="0363C46D" w14:textId="77777777" w:rsidR="0010067F" w:rsidRPr="00797455" w:rsidRDefault="0010067F" w:rsidP="00F3545C"/>
        </w:tc>
      </w:tr>
      <w:tr w:rsidR="00797455" w:rsidRPr="00797455" w14:paraId="1D9C9940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521A46A4" w14:textId="77777777" w:rsidR="0010067F" w:rsidRPr="00797455" w:rsidRDefault="0010067F" w:rsidP="00F3545C">
            <w:pPr>
              <w:rPr>
                <w:szCs w:val="20"/>
              </w:rPr>
            </w:pPr>
            <w:r w:rsidRPr="00797455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5514E4DB" w14:textId="77777777" w:rsidR="0010067F" w:rsidRPr="00797455" w:rsidRDefault="0010067F" w:rsidP="00F3545C">
            <w:pPr>
              <w:rPr>
                <w:shd w:val="clear" w:color="auto" w:fill="FFFFFF"/>
              </w:rPr>
            </w:pPr>
            <w:r w:rsidRPr="00797455">
              <w:t>-</w:t>
            </w:r>
          </w:p>
        </w:tc>
      </w:tr>
      <w:tr w:rsidR="00797455" w:rsidRPr="00797455" w14:paraId="68AD7E8B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1BAFF11D" w14:textId="77777777" w:rsidR="00510E8A" w:rsidRPr="00797455" w:rsidRDefault="00510E8A" w:rsidP="00F3545C">
            <w:pPr>
              <w:rPr>
                <w:szCs w:val="20"/>
              </w:rPr>
            </w:pPr>
            <w:r w:rsidRPr="00797455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1209707D" w14:textId="77777777" w:rsidR="00510E8A" w:rsidRPr="00797455" w:rsidRDefault="00510E8A" w:rsidP="00F3545C">
            <w:pPr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797455">
              <w:rPr>
                <w:rStyle w:val="af2"/>
                <w:shd w:val="clear" w:color="auto" w:fill="FFFFFF"/>
              </w:rPr>
              <w:endnoteReference w:id="3"/>
            </w:r>
          </w:p>
          <w:p w14:paraId="0F2D1885" w14:textId="4F35A9EE" w:rsidR="00510E8A" w:rsidRPr="00797455" w:rsidRDefault="00510E8A" w:rsidP="00F3545C">
            <w:pPr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противопожарного инструктажа</w:t>
            </w:r>
            <w:r w:rsidR="002D4399" w:rsidRPr="00797455">
              <w:rPr>
                <w:rStyle w:val="af2"/>
              </w:rPr>
              <w:endnoteReference w:id="4"/>
            </w:r>
          </w:p>
          <w:p w14:paraId="47C1963D" w14:textId="50126721" w:rsidR="00510E8A" w:rsidRPr="00797455" w:rsidRDefault="00510E8A" w:rsidP="00F3545C">
            <w:pPr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инструктажа по охране труда на рабочем месте</w:t>
            </w:r>
            <w:r w:rsidRPr="00797455">
              <w:rPr>
                <w:rStyle w:val="af2"/>
                <w:shd w:val="clear" w:color="auto" w:fill="FFFFFF"/>
              </w:rPr>
              <w:endnoteReference w:id="5"/>
            </w:r>
          </w:p>
        </w:tc>
      </w:tr>
      <w:tr w:rsidR="00797455" w:rsidRPr="00797455" w14:paraId="001EE27D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05D8256B" w14:textId="00ACB616" w:rsidR="00031A97" w:rsidRPr="00797455" w:rsidRDefault="00031A97" w:rsidP="00031A97">
            <w:pPr>
              <w:rPr>
                <w:szCs w:val="20"/>
              </w:rPr>
            </w:pPr>
            <w:r w:rsidRPr="00797455">
              <w:t>Другие характеристики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50203F07" w14:textId="77777777" w:rsidR="00031A97" w:rsidRPr="00797455" w:rsidRDefault="00031A97" w:rsidP="00031A97">
            <w:pPr>
              <w:rPr>
                <w:shd w:val="clear" w:color="auto" w:fill="FFFFFF"/>
              </w:rPr>
            </w:pPr>
          </w:p>
        </w:tc>
      </w:tr>
      <w:tr w:rsidR="00797455" w:rsidRPr="00797455" w14:paraId="7C1C458C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718450CA" w14:textId="77777777" w:rsidR="0010067F" w:rsidRPr="00797455" w:rsidRDefault="0010067F" w:rsidP="00F3545C">
            <w:r w:rsidRPr="00797455">
              <w:t>Дополнительные характеристики</w:t>
            </w:r>
          </w:p>
        </w:tc>
      </w:tr>
      <w:tr w:rsidR="00797455" w:rsidRPr="00797455" w14:paraId="4EC43949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3A508EA" w14:textId="77777777" w:rsidR="0010067F" w:rsidRPr="00797455" w:rsidRDefault="0010067F" w:rsidP="00F3545C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45" w:type="pct"/>
            <w:gridSpan w:val="2"/>
            <w:tcBorders>
              <w:bottom w:val="single" w:sz="4" w:space="0" w:color="808080"/>
            </w:tcBorders>
            <w:vAlign w:val="center"/>
          </w:tcPr>
          <w:p w14:paraId="4D53D8FE" w14:textId="77777777" w:rsidR="0010067F" w:rsidRPr="00797455" w:rsidRDefault="0010067F" w:rsidP="00F3545C">
            <w:pPr>
              <w:jc w:val="center"/>
            </w:pPr>
            <w:r w:rsidRPr="00797455">
              <w:t>Код</w:t>
            </w:r>
          </w:p>
        </w:tc>
        <w:tc>
          <w:tcPr>
            <w:tcW w:w="2838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4B855E7" w14:textId="77777777" w:rsidR="0010067F" w:rsidRPr="00797455" w:rsidRDefault="0010067F" w:rsidP="00F3545C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797455" w:rsidRPr="00797455" w14:paraId="37B57C1A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58D69277" w14:textId="77777777" w:rsidR="0010067F" w:rsidRPr="00797455" w:rsidRDefault="0010067F" w:rsidP="00475852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45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3ABDBD1E" w14:textId="77777777" w:rsidR="0010067F" w:rsidRPr="00797455" w:rsidRDefault="0010067F" w:rsidP="00475852">
            <w:r w:rsidRPr="00797455">
              <w:t>3115</w:t>
            </w:r>
          </w:p>
        </w:tc>
        <w:tc>
          <w:tcPr>
            <w:tcW w:w="2838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1C0CF23B" w14:textId="77777777" w:rsidR="0010067F" w:rsidRPr="00797455" w:rsidRDefault="0010067F" w:rsidP="00475852">
            <w:r w:rsidRPr="00797455">
              <w:t>Техники-механики</w:t>
            </w:r>
          </w:p>
        </w:tc>
      </w:tr>
      <w:tr w:rsidR="00797455" w:rsidRPr="00797455" w14:paraId="03734359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6D3E7" w14:textId="77777777" w:rsidR="0010067F" w:rsidRPr="00797455" w:rsidRDefault="0010067F" w:rsidP="00F3545C">
            <w:r w:rsidRPr="00797455">
              <w:t>ЕКС</w:t>
            </w:r>
            <w:r w:rsidRPr="00797455">
              <w:rPr>
                <w:szCs w:val="20"/>
                <w:vertAlign w:val="superscript"/>
              </w:rPr>
              <w:endnoteReference w:id="6"/>
            </w:r>
          </w:p>
        </w:tc>
        <w:tc>
          <w:tcPr>
            <w:tcW w:w="645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C1252" w14:textId="77777777" w:rsidR="0010067F" w:rsidRPr="00797455" w:rsidRDefault="0010067F" w:rsidP="00F3545C">
            <w:r w:rsidRPr="00797455">
              <w:t>-</w:t>
            </w:r>
          </w:p>
        </w:tc>
        <w:tc>
          <w:tcPr>
            <w:tcW w:w="2838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79F9E" w14:textId="171DFBE4" w:rsidR="0010067F" w:rsidRPr="00797455" w:rsidRDefault="0010067F" w:rsidP="00475852">
            <w:r w:rsidRPr="00797455">
              <w:t>Техник</w:t>
            </w:r>
            <w:r w:rsidR="006914A5" w:rsidRPr="00797455">
              <w:t>-конструктор</w:t>
            </w:r>
          </w:p>
        </w:tc>
      </w:tr>
      <w:tr w:rsidR="00797455" w:rsidRPr="00797455" w14:paraId="10A7EF6D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EB63BA" w14:textId="77777777" w:rsidR="0010067F" w:rsidRPr="00797455" w:rsidRDefault="0010067F" w:rsidP="00475852">
            <w:r w:rsidRPr="00797455">
              <w:t>ОКПДТР</w:t>
            </w:r>
            <w:r w:rsidRPr="00797455">
              <w:rPr>
                <w:rStyle w:val="af2"/>
              </w:rPr>
              <w:endnoteReference w:id="7"/>
            </w:r>
          </w:p>
        </w:tc>
        <w:tc>
          <w:tcPr>
            <w:tcW w:w="645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C5DD1D4" w14:textId="15EB3129" w:rsidR="0010067F" w:rsidRPr="00797455" w:rsidRDefault="006914A5" w:rsidP="006914A5">
            <w:pPr>
              <w:rPr>
                <w:rFonts w:ascii="Courier New" w:hAnsi="Courier New" w:cs="Courier New"/>
                <w:bCs w:val="0"/>
                <w:sz w:val="23"/>
                <w:szCs w:val="23"/>
              </w:rPr>
            </w:pPr>
            <w:r w:rsidRPr="00797455">
              <w:t>26996</w:t>
            </w:r>
          </w:p>
        </w:tc>
        <w:tc>
          <w:tcPr>
            <w:tcW w:w="283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6478436" w14:textId="6122DE20" w:rsidR="0010067F" w:rsidRPr="00797455" w:rsidRDefault="0010067F" w:rsidP="00475852">
            <w:r w:rsidRPr="00797455">
              <w:t>Техник</w:t>
            </w:r>
            <w:r w:rsidR="006914A5" w:rsidRPr="00797455">
              <w:t>-конструктор</w:t>
            </w:r>
          </w:p>
        </w:tc>
      </w:tr>
      <w:tr w:rsidR="00797455" w:rsidRPr="00797455" w14:paraId="19689A4C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8D9FA" w14:textId="77777777" w:rsidR="0010067F" w:rsidRPr="00797455" w:rsidRDefault="0010067F" w:rsidP="00634205">
            <w:r w:rsidRPr="00797455">
              <w:t>ОКСО</w:t>
            </w:r>
            <w:r w:rsidRPr="00797455">
              <w:rPr>
                <w:rStyle w:val="af2"/>
              </w:rPr>
              <w:endnoteReference w:id="8"/>
            </w:r>
          </w:p>
        </w:tc>
        <w:tc>
          <w:tcPr>
            <w:tcW w:w="6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F1A33" w14:textId="77777777" w:rsidR="0010067F" w:rsidRPr="00797455" w:rsidRDefault="0010067F" w:rsidP="00634205">
            <w:r w:rsidRPr="00797455">
              <w:t>2.22.02.01</w:t>
            </w:r>
          </w:p>
        </w:tc>
        <w:tc>
          <w:tcPr>
            <w:tcW w:w="28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CC9DB" w14:textId="77777777" w:rsidR="0010067F" w:rsidRPr="00797455" w:rsidRDefault="0010067F" w:rsidP="00634205">
            <w:r w:rsidRPr="00797455">
              <w:t>Металловедение и термическая обработка металлов</w:t>
            </w:r>
          </w:p>
        </w:tc>
      </w:tr>
    </w:tbl>
    <w:p w14:paraId="5CF410E0" w14:textId="4B8CD1AB" w:rsidR="0010067F" w:rsidRPr="00797455" w:rsidRDefault="0010067F" w:rsidP="0010067F">
      <w:pPr>
        <w:pStyle w:val="3"/>
        <w:rPr>
          <w:szCs w:val="20"/>
        </w:rPr>
      </w:pPr>
      <w:r w:rsidRPr="00797455">
        <w:t>3.1.</w:t>
      </w:r>
      <w:r w:rsidR="008E0669" w:rsidRPr="00797455">
        <w:t>1</w:t>
      </w:r>
      <w:r w:rsidRPr="00797455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067"/>
        <w:gridCol w:w="1399"/>
        <w:gridCol w:w="447"/>
        <w:gridCol w:w="1591"/>
        <w:gridCol w:w="714"/>
        <w:gridCol w:w="45"/>
        <w:gridCol w:w="836"/>
        <w:gridCol w:w="641"/>
        <w:gridCol w:w="969"/>
        <w:gridCol w:w="973"/>
      </w:tblGrid>
      <w:tr w:rsidR="00797455" w:rsidRPr="00797455" w14:paraId="5820F636" w14:textId="77777777" w:rsidTr="00736C53">
        <w:trPr>
          <w:trHeight w:val="2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A385537" w14:textId="77777777" w:rsidR="0010067F" w:rsidRPr="00797455" w:rsidRDefault="0010067F" w:rsidP="00475852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9F1C6" w14:textId="1843C43D" w:rsidR="0010067F" w:rsidRPr="00797455" w:rsidRDefault="00E32AB4" w:rsidP="00475852">
            <w:r w:rsidRPr="00797455">
              <w:t>Проектирование элементов конструкции термического оборудования атмосферного давления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A2D2E1F" w14:textId="77777777" w:rsidR="0010067F" w:rsidRPr="00797455" w:rsidRDefault="0010067F" w:rsidP="00475852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4F1209" w14:textId="34A2D7D7" w:rsidR="0010067F" w:rsidRPr="00797455" w:rsidRDefault="00911ED1" w:rsidP="00475852">
            <w:r w:rsidRPr="00797455">
              <w:t>А</w:t>
            </w:r>
            <w:r w:rsidR="0010067F" w:rsidRPr="00797455">
              <w:t>/01.</w:t>
            </w:r>
            <w:r w:rsidRPr="00797455">
              <w:t>4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73B4A4" w14:textId="77777777" w:rsidR="0010067F" w:rsidRPr="00797455" w:rsidRDefault="0010067F" w:rsidP="00475852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5DB75" w14:textId="20055917" w:rsidR="0010067F" w:rsidRPr="00797455" w:rsidRDefault="00911ED1" w:rsidP="00475852">
            <w:pPr>
              <w:jc w:val="center"/>
            </w:pPr>
            <w:r w:rsidRPr="00797455">
              <w:t>4</w:t>
            </w:r>
          </w:p>
        </w:tc>
      </w:tr>
      <w:tr w:rsidR="00797455" w:rsidRPr="00797455" w14:paraId="2268E5DD" w14:textId="77777777" w:rsidTr="00736C53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392663D" w14:textId="77777777" w:rsidR="0010067F" w:rsidRPr="00797455" w:rsidRDefault="0010067F" w:rsidP="00475852">
            <w:pPr>
              <w:rPr>
                <w:sz w:val="20"/>
                <w:szCs w:val="16"/>
              </w:rPr>
            </w:pPr>
          </w:p>
        </w:tc>
      </w:tr>
      <w:tr w:rsidR="00797455" w:rsidRPr="00797455" w14:paraId="5917578C" w14:textId="77777777" w:rsidTr="00736C5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D470F80" w14:textId="77777777" w:rsidR="0010067F" w:rsidRPr="00797455" w:rsidRDefault="0010067F" w:rsidP="00475852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2A6E87" w14:textId="77777777" w:rsidR="0010067F" w:rsidRPr="00797455" w:rsidRDefault="0010067F" w:rsidP="00475852">
            <w:r w:rsidRPr="00797455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8DF0064" w14:textId="77777777" w:rsidR="0010067F" w:rsidRPr="00797455" w:rsidRDefault="0010067F" w:rsidP="00475852">
            <w:r w:rsidRPr="00797455">
              <w:t>Х</w:t>
            </w:r>
          </w:p>
        </w:tc>
        <w:tc>
          <w:tcPr>
            <w:tcW w:w="11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1EE3E1" w14:textId="77777777" w:rsidR="0010067F" w:rsidRPr="00797455" w:rsidRDefault="0010067F" w:rsidP="00475852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1909A1" w14:textId="77777777" w:rsidR="0010067F" w:rsidRPr="00797455" w:rsidRDefault="0010067F" w:rsidP="00475852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9325A0" w14:textId="77777777" w:rsidR="0010067F" w:rsidRPr="00797455" w:rsidRDefault="0010067F" w:rsidP="00475852">
            <w:pPr>
              <w:jc w:val="center"/>
            </w:pPr>
          </w:p>
        </w:tc>
      </w:tr>
      <w:tr w:rsidR="00797455" w:rsidRPr="00797455" w14:paraId="16C56C5D" w14:textId="77777777" w:rsidTr="00736C5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866954" w14:textId="77777777" w:rsidR="0010067F" w:rsidRPr="00797455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283A2B2" w14:textId="77777777" w:rsidR="0010067F" w:rsidRPr="00797455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053EC9" w14:textId="77777777" w:rsidR="0010067F" w:rsidRPr="00797455" w:rsidRDefault="0010067F" w:rsidP="00475852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74680BB" w14:textId="77777777" w:rsidR="0010067F" w:rsidRPr="00797455" w:rsidRDefault="0010067F" w:rsidP="00475852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5D216C88" w14:textId="77777777" w:rsidTr="00322312">
        <w:trPr>
          <w:trHeight w:val="20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2EDAEAE0" w14:textId="77777777" w:rsidR="0010067F" w:rsidRPr="00797455" w:rsidRDefault="0010067F" w:rsidP="00475852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1F716AF8" w14:textId="77777777" w:rsidR="0010067F" w:rsidRPr="00797455" w:rsidRDefault="0010067F" w:rsidP="00475852">
            <w:pPr>
              <w:rPr>
                <w:szCs w:val="20"/>
              </w:rPr>
            </w:pPr>
          </w:p>
        </w:tc>
      </w:tr>
      <w:tr w:rsidR="00797455" w:rsidRPr="00797455" w14:paraId="12665C89" w14:textId="77777777" w:rsidTr="0032231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D7F56" w14:textId="77777777" w:rsidR="00AB7A4A" w:rsidRPr="00797455" w:rsidRDefault="00AB7A4A" w:rsidP="00AB7A4A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AEF97" w14:textId="7E1B8F61" w:rsidR="00AB7A4A" w:rsidRPr="00797455" w:rsidRDefault="00AB7A4A" w:rsidP="00AB7A4A">
            <w:pPr>
              <w:pStyle w:val="afc"/>
            </w:pPr>
            <w:r w:rsidRPr="00797455">
              <w:t>Анализ конструкции сборочных единиц термического оборудования атмосферного давления</w:t>
            </w:r>
          </w:p>
        </w:tc>
      </w:tr>
      <w:tr w:rsidR="00797455" w:rsidRPr="00797455" w14:paraId="0D9BD84E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89DBA" w14:textId="77777777" w:rsidR="00C37D76" w:rsidRPr="00797455" w:rsidRDefault="00C37D76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7DDFD" w14:textId="58AB1655" w:rsidR="00C37D76" w:rsidRPr="00797455" w:rsidRDefault="00C37D76" w:rsidP="00AB7A4A">
            <w:pPr>
              <w:pStyle w:val="afc"/>
            </w:pPr>
            <w:r w:rsidRPr="00797455">
              <w:t>Выполнение чертежей отдельных деталей термического оборудования атмосферного давления</w:t>
            </w:r>
          </w:p>
        </w:tc>
      </w:tr>
      <w:tr w:rsidR="00797455" w:rsidRPr="00797455" w14:paraId="5D6EF1E1" w14:textId="77777777" w:rsidTr="0032231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0F1126" w14:textId="77777777" w:rsidR="00D24862" w:rsidRPr="00797455" w:rsidDel="002A1D54" w:rsidRDefault="00D24862" w:rsidP="00AB7A4A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1D041" w14:textId="0874D56A" w:rsidR="00D24862" w:rsidRPr="00797455" w:rsidRDefault="00D24862" w:rsidP="00D24862">
            <w:pPr>
              <w:pStyle w:val="afc"/>
            </w:pPr>
            <w:r w:rsidRPr="00797455">
              <w:t>Просматривать конструкторскую документацию и устанавливать необходимые размеры отдельных деталей термического оборудования атмосферного давления с использованием систем автоматизированного проектирования</w:t>
            </w:r>
          </w:p>
        </w:tc>
      </w:tr>
      <w:tr w:rsidR="00797455" w:rsidRPr="00797455" w14:paraId="77E56FAD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8AC15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E4B24" w14:textId="7EF6A30B" w:rsidR="00D24862" w:rsidRPr="00797455" w:rsidRDefault="00D24862" w:rsidP="00D24862">
            <w:pPr>
              <w:pStyle w:val="afc"/>
            </w:pPr>
            <w:r w:rsidRPr="00797455">
              <w:t>Анализировать чертежи сборочных единиц термического оборудования атмосферного давления</w:t>
            </w:r>
          </w:p>
        </w:tc>
      </w:tr>
      <w:tr w:rsidR="00797455" w:rsidRPr="00797455" w14:paraId="70F15F5E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1D943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89B0E" w14:textId="4452E66D" w:rsidR="00D24862" w:rsidRPr="00797455" w:rsidRDefault="00D24862" w:rsidP="00D24862">
            <w:pPr>
              <w:pStyle w:val="afc"/>
            </w:pPr>
            <w:r w:rsidRPr="00797455">
              <w:t>Использовать системы автоматизированного проектирования для выполнения чертежей отдельных деталей термического оборудования атмосферного давления</w:t>
            </w:r>
          </w:p>
        </w:tc>
      </w:tr>
      <w:tr w:rsidR="00797455" w:rsidRPr="00797455" w14:paraId="2BC579BE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5ACDE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565F6" w14:textId="1608DB9D" w:rsidR="00D24862" w:rsidRPr="00797455" w:rsidRDefault="00D24862" w:rsidP="00D24862">
            <w:pPr>
              <w:pStyle w:val="afc"/>
            </w:pPr>
            <w:r w:rsidRPr="00797455">
              <w:t>Выполнять геометрические построения отдельных деталей термического оборудования атмосферного давления с использованием систем автоматизированного проектирования</w:t>
            </w:r>
          </w:p>
        </w:tc>
      </w:tr>
      <w:tr w:rsidR="00797455" w:rsidRPr="00797455" w14:paraId="4A283816" w14:textId="77777777" w:rsidTr="0032231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57A2F" w14:textId="77777777" w:rsidR="00D24862" w:rsidRPr="00797455" w:rsidRDefault="00D24862" w:rsidP="00D24862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D295A" w14:textId="445DC62D" w:rsidR="00D24862" w:rsidRPr="00797455" w:rsidRDefault="00D24862" w:rsidP="00D24862">
            <w:pPr>
              <w:pStyle w:val="afc"/>
            </w:pPr>
            <w:r w:rsidRPr="00797455">
              <w:t>Типовое те</w:t>
            </w:r>
            <w:r w:rsidR="00FA2099" w:rsidRPr="00797455">
              <w:t xml:space="preserve">рмического </w:t>
            </w:r>
            <w:r w:rsidRPr="00797455">
              <w:t>оборудование атмосферного давления</w:t>
            </w:r>
          </w:p>
        </w:tc>
      </w:tr>
      <w:tr w:rsidR="00797455" w:rsidRPr="00797455" w14:paraId="147662C1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920478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25653" w14:textId="4A0F2A70" w:rsidR="00D24862" w:rsidRPr="00797455" w:rsidRDefault="00D24862" w:rsidP="00D24862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39127ECD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E9EC9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E68AC" w14:textId="42DBF28A" w:rsidR="00D24862" w:rsidRPr="00797455" w:rsidRDefault="00D24862" w:rsidP="00D24862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11E79D05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783F2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D926F" w14:textId="565868BC" w:rsidR="00D24862" w:rsidRPr="00797455" w:rsidRDefault="00D24862" w:rsidP="00D24862">
            <w:pPr>
              <w:pStyle w:val="afc"/>
            </w:pPr>
            <w:r w:rsidRPr="00797455">
              <w:t>Содержание методических документов по вопросам безопасной эксплуатации типовых образцов термического оборудования атмосферного давления</w:t>
            </w:r>
          </w:p>
        </w:tc>
      </w:tr>
      <w:tr w:rsidR="00797455" w:rsidRPr="00797455" w14:paraId="7802D9D8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2819C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3236E" w14:textId="5D5AFF6C" w:rsidR="00D24862" w:rsidRPr="00797455" w:rsidRDefault="00D24862" w:rsidP="00D24862">
            <w:pPr>
              <w:pStyle w:val="afc"/>
            </w:pPr>
            <w:r w:rsidRPr="00797455">
              <w:t>Основы промышленной безопасности в термическом производстве</w:t>
            </w:r>
          </w:p>
        </w:tc>
      </w:tr>
      <w:tr w:rsidR="00797455" w:rsidRPr="00797455" w14:paraId="2CE802A2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45976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8FE13" w14:textId="71718997" w:rsidR="00D24862" w:rsidRPr="00797455" w:rsidRDefault="00D24862" w:rsidP="00D24862">
            <w:pPr>
              <w:pStyle w:val="afc"/>
            </w:pPr>
            <w:r w:rsidRPr="00797455">
              <w:t xml:space="preserve">Типовые конструкции нагревательных элементов в термическом производстве </w:t>
            </w:r>
          </w:p>
        </w:tc>
      </w:tr>
      <w:tr w:rsidR="00797455" w:rsidRPr="00797455" w14:paraId="6EA75B8E" w14:textId="77777777" w:rsidTr="0032231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CE214" w14:textId="77777777" w:rsidR="00D24862" w:rsidRPr="00797455" w:rsidDel="002A1D54" w:rsidRDefault="00D24862" w:rsidP="00D2486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9E086" w14:textId="499A10C8" w:rsidR="00D24862" w:rsidRPr="00797455" w:rsidRDefault="00D24862" w:rsidP="00D24862">
            <w:pPr>
              <w:pStyle w:val="afc"/>
            </w:pPr>
            <w:r w:rsidRPr="00797455">
              <w:t>Системы автоматизированного проектирования: классы, наименования, возможности и порядок работы с ними</w:t>
            </w:r>
          </w:p>
        </w:tc>
      </w:tr>
      <w:tr w:rsidR="00797455" w:rsidRPr="00797455" w14:paraId="1D212BEB" w14:textId="77777777" w:rsidTr="00322312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9C73B" w14:textId="77777777" w:rsidR="00D24862" w:rsidRPr="00797455" w:rsidDel="002A1D54" w:rsidRDefault="00D24862" w:rsidP="00D24862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CF289" w14:textId="77777777" w:rsidR="00D24862" w:rsidRPr="00797455" w:rsidRDefault="00D24862" w:rsidP="00D24862">
            <w:pPr>
              <w:pStyle w:val="afc"/>
            </w:pPr>
            <w:r w:rsidRPr="00797455">
              <w:t>-</w:t>
            </w:r>
          </w:p>
        </w:tc>
      </w:tr>
    </w:tbl>
    <w:p w14:paraId="11EAFED8" w14:textId="5E56B4FE" w:rsidR="00B43DDF" w:rsidRPr="00797455" w:rsidRDefault="00B43DDF" w:rsidP="00B43DDF">
      <w:pPr>
        <w:pStyle w:val="3"/>
        <w:rPr>
          <w:szCs w:val="20"/>
        </w:rPr>
      </w:pPr>
      <w:r w:rsidRPr="00797455">
        <w:t>3.1.2.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067"/>
        <w:gridCol w:w="1399"/>
        <w:gridCol w:w="447"/>
        <w:gridCol w:w="1591"/>
        <w:gridCol w:w="714"/>
        <w:gridCol w:w="45"/>
        <w:gridCol w:w="836"/>
        <w:gridCol w:w="641"/>
        <w:gridCol w:w="969"/>
        <w:gridCol w:w="973"/>
      </w:tblGrid>
      <w:tr w:rsidR="00797455" w:rsidRPr="00797455" w14:paraId="4038B198" w14:textId="77777777" w:rsidTr="008D16FF">
        <w:trPr>
          <w:trHeight w:val="2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F3F517F" w14:textId="77777777" w:rsidR="00D94928" w:rsidRPr="00797455" w:rsidRDefault="00D94928" w:rsidP="00D94928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67BB5" w14:textId="53281A36" w:rsidR="00D94928" w:rsidRPr="00797455" w:rsidRDefault="00037346" w:rsidP="00D94928">
            <w:r w:rsidRPr="00797455">
              <w:t xml:space="preserve">Выполнение измерений технологических параметров при </w:t>
            </w:r>
            <w:r w:rsidR="00E32AB4" w:rsidRPr="00797455">
              <w:t>производственных</w:t>
            </w:r>
            <w:r w:rsidRPr="00797455">
              <w:t xml:space="preserve"> испытаниях термического оборудования атмосферного давления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64B149" w14:textId="77777777" w:rsidR="00D94928" w:rsidRPr="00797455" w:rsidRDefault="00D94928" w:rsidP="00D9492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F211E4" w14:textId="75705DB8" w:rsidR="00D94928" w:rsidRPr="00797455" w:rsidRDefault="00D94928" w:rsidP="00D94928">
            <w:r w:rsidRPr="00797455">
              <w:t>А/02.4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A51F88" w14:textId="77777777" w:rsidR="00D94928" w:rsidRPr="00797455" w:rsidRDefault="00D94928" w:rsidP="00D94928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79E18" w14:textId="022B2079" w:rsidR="00D94928" w:rsidRPr="00797455" w:rsidRDefault="00D94928" w:rsidP="00D94928">
            <w:pPr>
              <w:jc w:val="center"/>
            </w:pPr>
            <w:r w:rsidRPr="00797455">
              <w:t>4</w:t>
            </w:r>
          </w:p>
        </w:tc>
      </w:tr>
      <w:tr w:rsidR="00797455" w:rsidRPr="00797455" w14:paraId="19021102" w14:textId="77777777" w:rsidTr="008D16FF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A01FADF" w14:textId="77777777" w:rsidR="00B43DDF" w:rsidRPr="00797455" w:rsidRDefault="00B43DDF" w:rsidP="00F76EF8">
            <w:pPr>
              <w:rPr>
                <w:sz w:val="20"/>
                <w:szCs w:val="16"/>
              </w:rPr>
            </w:pPr>
          </w:p>
        </w:tc>
      </w:tr>
      <w:tr w:rsidR="00797455" w:rsidRPr="00797455" w14:paraId="0CBCB6C5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F5344F3" w14:textId="77777777" w:rsidR="00B43DDF" w:rsidRPr="00797455" w:rsidRDefault="00B43DDF" w:rsidP="00F76EF8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8892C91" w14:textId="77777777" w:rsidR="00B43DDF" w:rsidRPr="00797455" w:rsidRDefault="00B43DDF" w:rsidP="00F76EF8">
            <w:r w:rsidRPr="00797455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17F8E1F" w14:textId="77777777" w:rsidR="00B43DDF" w:rsidRPr="00797455" w:rsidRDefault="00B43DDF" w:rsidP="00F76EF8">
            <w:r w:rsidRPr="00797455">
              <w:t>Х</w:t>
            </w:r>
          </w:p>
        </w:tc>
        <w:tc>
          <w:tcPr>
            <w:tcW w:w="11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7BEDC4" w14:textId="77777777" w:rsidR="00B43DDF" w:rsidRPr="00797455" w:rsidRDefault="00B43DDF" w:rsidP="00F76EF8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5D3C04" w14:textId="77777777" w:rsidR="00B43DDF" w:rsidRPr="00797455" w:rsidRDefault="00B43DDF" w:rsidP="00F76EF8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D43330" w14:textId="77777777" w:rsidR="00B43DDF" w:rsidRPr="00797455" w:rsidRDefault="00B43DDF" w:rsidP="00F76EF8">
            <w:pPr>
              <w:jc w:val="center"/>
            </w:pPr>
          </w:p>
        </w:tc>
      </w:tr>
      <w:tr w:rsidR="00797455" w:rsidRPr="00797455" w14:paraId="5126CC2C" w14:textId="77777777" w:rsidTr="008D1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BC607C" w14:textId="77777777" w:rsidR="00B43DDF" w:rsidRPr="00797455" w:rsidRDefault="00B43DDF" w:rsidP="00F76EF8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BCE425F" w14:textId="77777777" w:rsidR="00B43DDF" w:rsidRPr="00797455" w:rsidRDefault="00B43DDF" w:rsidP="00F76EF8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2D521BD" w14:textId="77777777" w:rsidR="00B43DDF" w:rsidRPr="00797455" w:rsidRDefault="00B43DDF" w:rsidP="00F76EF8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7C005E" w14:textId="77777777" w:rsidR="00B43DDF" w:rsidRPr="00797455" w:rsidRDefault="00B43DDF" w:rsidP="00F76EF8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5876D29E" w14:textId="77777777" w:rsidTr="00322312">
        <w:trPr>
          <w:trHeight w:val="20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58738C66" w14:textId="77777777" w:rsidR="00B43DDF" w:rsidRPr="00797455" w:rsidRDefault="00B43DDF" w:rsidP="00F76EF8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63DE0BC8" w14:textId="77777777" w:rsidR="00B43DDF" w:rsidRPr="00797455" w:rsidRDefault="00B43DDF" w:rsidP="00F76EF8">
            <w:pPr>
              <w:rPr>
                <w:szCs w:val="20"/>
              </w:rPr>
            </w:pPr>
          </w:p>
        </w:tc>
      </w:tr>
      <w:tr w:rsidR="00797455" w:rsidRPr="00797455" w14:paraId="35503E20" w14:textId="77777777" w:rsidTr="008D16FF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AE4DE" w14:textId="77777777" w:rsidR="00A117AA" w:rsidRPr="00797455" w:rsidRDefault="00A117AA" w:rsidP="003A3AD2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B00F3" w14:textId="56ED338C" w:rsidR="00A117AA" w:rsidRPr="00797455" w:rsidRDefault="00A117AA" w:rsidP="003A3AD2">
            <w:pPr>
              <w:pStyle w:val="afc"/>
            </w:pPr>
            <w:r w:rsidRPr="00797455">
              <w:t>Подготовка средств измерения к проведению измерений для определения действительных значений контролируемых параметров технологического оборудования атмосферного давления</w:t>
            </w:r>
          </w:p>
        </w:tc>
      </w:tr>
      <w:tr w:rsidR="00797455" w:rsidRPr="00797455" w14:paraId="75D193CE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CE38C" w14:textId="77777777" w:rsidR="00A117AA" w:rsidRPr="00797455" w:rsidRDefault="00A117A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22FD2" w14:textId="33BCACD1" w:rsidR="00A117AA" w:rsidRPr="00797455" w:rsidRDefault="00A117AA" w:rsidP="003A3AD2">
            <w:pPr>
              <w:pStyle w:val="afc"/>
            </w:pPr>
            <w:r w:rsidRPr="00797455">
              <w:t>Измерение температуры в рабочей камере и во внепечном пространстве</w:t>
            </w:r>
          </w:p>
        </w:tc>
      </w:tr>
      <w:tr w:rsidR="00797455" w:rsidRPr="00797455" w14:paraId="1553A236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FDF39" w14:textId="77777777" w:rsidR="00A117AA" w:rsidRPr="00797455" w:rsidRDefault="00A117A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34ED1" w14:textId="6B09F007" w:rsidR="00A117AA" w:rsidRPr="00797455" w:rsidRDefault="00A117AA" w:rsidP="003A3AD2">
            <w:pPr>
              <w:pStyle w:val="afc"/>
            </w:pPr>
            <w:r w:rsidRPr="00797455">
              <w:t>Измерение давления в рабочей камере</w:t>
            </w:r>
          </w:p>
        </w:tc>
      </w:tr>
      <w:tr w:rsidR="00797455" w:rsidRPr="00797455" w14:paraId="5B2631F2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F8C3A" w14:textId="77777777" w:rsidR="00A117AA" w:rsidRPr="00797455" w:rsidRDefault="00A117A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3627D" w14:textId="667A9790" w:rsidR="00A117AA" w:rsidRPr="00797455" w:rsidRDefault="00A117AA" w:rsidP="003A3AD2">
            <w:pPr>
              <w:pStyle w:val="afc"/>
            </w:pPr>
            <w:r w:rsidRPr="00797455">
              <w:t>Контроль времени нагрева, выдержки и охлаждения</w:t>
            </w:r>
          </w:p>
        </w:tc>
      </w:tr>
      <w:tr w:rsidR="00797455" w:rsidRPr="00797455" w14:paraId="564A1BE3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16F26" w14:textId="77777777" w:rsidR="00A117AA" w:rsidRPr="00797455" w:rsidRDefault="00A117A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1EB3B" w14:textId="7291ECAA" w:rsidR="00A117AA" w:rsidRPr="00797455" w:rsidRDefault="00A117AA" w:rsidP="003A3AD2">
            <w:pPr>
              <w:pStyle w:val="afc"/>
            </w:pPr>
            <w:r w:rsidRPr="00797455">
              <w:t>Измерение расхода технологических газов</w:t>
            </w:r>
          </w:p>
        </w:tc>
      </w:tr>
      <w:tr w:rsidR="00797455" w:rsidRPr="00797455" w14:paraId="4F5EF04F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CCC66" w14:textId="77777777" w:rsidR="00A117AA" w:rsidRPr="00797455" w:rsidRDefault="00A117A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A280B" w14:textId="2A889A6B" w:rsidR="00A117AA" w:rsidRPr="00797455" w:rsidRDefault="00A117AA" w:rsidP="003A3AD2">
            <w:pPr>
              <w:pStyle w:val="afc"/>
            </w:pPr>
            <w:r w:rsidRPr="00797455">
              <w:t>Контроль химического состава атмосферы в рабочей камере</w:t>
            </w:r>
          </w:p>
        </w:tc>
      </w:tr>
      <w:tr w:rsidR="00797455" w:rsidRPr="00797455" w14:paraId="7E1D4D7F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F331D" w14:textId="77777777" w:rsidR="00A117AA" w:rsidRPr="00797455" w:rsidRDefault="00A117A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8A48A" w14:textId="4F5879CB" w:rsidR="00A117AA" w:rsidRPr="00797455" w:rsidRDefault="00A117AA" w:rsidP="003A3AD2">
            <w:pPr>
              <w:pStyle w:val="afc"/>
            </w:pPr>
            <w:r w:rsidRPr="00797455">
              <w:t>Фиксация результатов выполненных измерений технологических параметров в производственной документации</w:t>
            </w:r>
          </w:p>
        </w:tc>
      </w:tr>
      <w:tr w:rsidR="00797455" w:rsidRPr="00797455" w14:paraId="4A24CB0D" w14:textId="77777777" w:rsidTr="008D16FF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4FC17" w14:textId="77777777" w:rsidR="008E05BE" w:rsidRPr="00797455" w:rsidDel="002A1D54" w:rsidRDefault="008E05BE" w:rsidP="003A3AD2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7FB69" w14:textId="62983808" w:rsidR="008E05BE" w:rsidRPr="00797455" w:rsidRDefault="008E05BE" w:rsidP="003A3AD2">
            <w:pPr>
              <w:pStyle w:val="afc"/>
            </w:pPr>
            <w:r w:rsidRPr="00797455">
              <w:t xml:space="preserve">Готовить к использованию средства измерения технологических параметров термического оборудования атмосферного давления </w:t>
            </w:r>
          </w:p>
        </w:tc>
      </w:tr>
      <w:tr w:rsidR="00797455" w:rsidRPr="00797455" w14:paraId="036233C8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893A5" w14:textId="77777777" w:rsidR="008E05BE" w:rsidRPr="00797455" w:rsidDel="002A1D54" w:rsidRDefault="008E05BE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524D0" w14:textId="7E1AAE77" w:rsidR="008E05BE" w:rsidRPr="00797455" w:rsidRDefault="008E05BE" w:rsidP="003A3AD2">
            <w:pPr>
              <w:pStyle w:val="afc"/>
            </w:pPr>
            <w:r w:rsidRPr="00797455">
              <w:t>Использовать средства измерения для контроля параметров термического оборудования атмосферного давления</w:t>
            </w:r>
          </w:p>
        </w:tc>
      </w:tr>
      <w:tr w:rsidR="00797455" w:rsidRPr="00797455" w14:paraId="1FAD02FE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AD67D" w14:textId="77777777" w:rsidR="008E05BE" w:rsidRPr="00797455" w:rsidDel="002A1D54" w:rsidRDefault="008E05BE" w:rsidP="00A117A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35ABD" w14:textId="4F3F3C1B" w:rsidR="008E05BE" w:rsidRPr="00797455" w:rsidRDefault="008E05BE" w:rsidP="00A117AA">
            <w:pPr>
              <w:pStyle w:val="afc"/>
            </w:pPr>
            <w:r w:rsidRPr="00797455">
              <w:t>Использовать компьютерно-измерительные системы для контроля основных технологических параметров термического оборудования атмосферного давления</w:t>
            </w:r>
          </w:p>
        </w:tc>
      </w:tr>
      <w:tr w:rsidR="00797455" w:rsidRPr="00797455" w14:paraId="08140ACE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9E3E0" w14:textId="77777777" w:rsidR="008E05BE" w:rsidRPr="00797455" w:rsidDel="002A1D54" w:rsidRDefault="008E05BE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7EEE2" w14:textId="15DF9699" w:rsidR="008E05BE" w:rsidRPr="00797455" w:rsidRDefault="008E05BE" w:rsidP="003A3AD2">
            <w:pPr>
              <w:pStyle w:val="afc"/>
            </w:pPr>
            <w:r w:rsidRPr="00797455">
              <w:t xml:space="preserve">Оформлять </w:t>
            </w:r>
            <w:r w:rsidR="00CF7BA0" w:rsidRPr="00797455">
              <w:t>д</w:t>
            </w:r>
            <w:r w:rsidRPr="00797455">
              <w:t>окументы по результатам измерений параметров термического оборудования атмосферного давления</w:t>
            </w:r>
          </w:p>
        </w:tc>
      </w:tr>
      <w:tr w:rsidR="00797455" w:rsidRPr="00797455" w14:paraId="2049E280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C2815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A5C75" w14:textId="48619B46" w:rsidR="008E05BE" w:rsidRPr="00797455" w:rsidRDefault="008E05BE" w:rsidP="008E05BE">
            <w:pPr>
              <w:pStyle w:val="afc"/>
            </w:pPr>
            <w:r w:rsidRPr="00797455">
              <w:t>Использовать текстовые редакторы (процессоры) для создания документ</w:t>
            </w:r>
            <w:r w:rsidR="009902E8" w:rsidRPr="00797455">
              <w:t>ов</w:t>
            </w:r>
            <w:r w:rsidRPr="00797455">
              <w:t xml:space="preserve"> по результатам измерений</w:t>
            </w:r>
          </w:p>
        </w:tc>
      </w:tr>
      <w:tr w:rsidR="00797455" w:rsidRPr="00797455" w14:paraId="355258BB" w14:textId="77777777" w:rsidTr="008D16FF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86047" w14:textId="77777777" w:rsidR="008E05BE" w:rsidRPr="00797455" w:rsidRDefault="008E05BE" w:rsidP="008E05BE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C262BA" w14:textId="040B8B04" w:rsidR="008E05BE" w:rsidRPr="00797455" w:rsidRDefault="008E05BE" w:rsidP="008E05BE">
            <w:pPr>
              <w:pStyle w:val="afc"/>
            </w:pPr>
            <w:r w:rsidRPr="00797455">
              <w:t>Основные технические характеристики, конструктивные особенности, назначение и принципы применения средств измерения параметров термического оборудования атмосферного давления</w:t>
            </w:r>
          </w:p>
        </w:tc>
      </w:tr>
      <w:tr w:rsidR="00797455" w:rsidRPr="00797455" w14:paraId="7F2C3D6F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2CBB93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4FDE0" w14:textId="5EB8ACCD" w:rsidR="008E05BE" w:rsidRPr="00797455" w:rsidRDefault="008E05BE" w:rsidP="008E05BE">
            <w:pPr>
              <w:pStyle w:val="afc"/>
            </w:pPr>
            <w:r w:rsidRPr="00797455">
              <w:t>Возможности и правила эксплуатации компьютерно-измерительных систем контроля основных технологических параметров термического оборудования атмосферного давления</w:t>
            </w:r>
          </w:p>
        </w:tc>
      </w:tr>
      <w:tr w:rsidR="00797455" w:rsidRPr="00797455" w14:paraId="2ED8F433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E54BC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58916" w14:textId="655670C8" w:rsidR="008E05BE" w:rsidRPr="00797455" w:rsidRDefault="008E05BE" w:rsidP="008E05BE">
            <w:pPr>
              <w:pStyle w:val="afc"/>
            </w:pPr>
            <w:r w:rsidRPr="00797455">
              <w:t xml:space="preserve">Методика проверки работоспособности средств измерения </w:t>
            </w:r>
          </w:p>
        </w:tc>
      </w:tr>
      <w:tr w:rsidR="00797455" w:rsidRPr="00797455" w14:paraId="14595360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2631B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0E2CB" w14:textId="60A21AA9" w:rsidR="008E05BE" w:rsidRPr="00797455" w:rsidRDefault="008E05BE" w:rsidP="008E05BE">
            <w:pPr>
              <w:pStyle w:val="afc"/>
            </w:pPr>
            <w:r w:rsidRPr="00797455">
              <w:t>Типовые параметры технологических процессов термической обработки при атмосферном давлении</w:t>
            </w:r>
          </w:p>
        </w:tc>
      </w:tr>
      <w:tr w:rsidR="00797455" w:rsidRPr="00797455" w14:paraId="4B23011F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4387B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79103" w14:textId="48797578" w:rsidR="008E05BE" w:rsidRPr="00797455" w:rsidRDefault="008E05BE" w:rsidP="008E05BE">
            <w:pPr>
              <w:pStyle w:val="afc"/>
            </w:pPr>
            <w:r w:rsidRPr="00797455">
              <w:t>Содержание методических документов по вопросам применения средств измерения параметров технологических процессов, реализуемых в термическом оборудовании атмосферного давления</w:t>
            </w:r>
          </w:p>
        </w:tc>
      </w:tr>
      <w:tr w:rsidR="00797455" w:rsidRPr="00797455" w14:paraId="1065355D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620B8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1DF6E" w14:textId="6DAF513A" w:rsidR="008E05BE" w:rsidRPr="00797455" w:rsidRDefault="008E05BE" w:rsidP="008E05BE">
            <w:pPr>
              <w:pStyle w:val="afc"/>
            </w:pPr>
            <w:r w:rsidRPr="00797455">
              <w:t>Методы измерений параметров технологических процессов, реализуемых в термическом оборудовании атмосферного давления</w:t>
            </w:r>
          </w:p>
        </w:tc>
      </w:tr>
      <w:tr w:rsidR="00797455" w:rsidRPr="00797455" w14:paraId="1BCA180C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EEFB3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BE5B87" w14:textId="02436276" w:rsidR="008E05BE" w:rsidRPr="00797455" w:rsidRDefault="008E05BE" w:rsidP="008E05BE">
            <w:pPr>
              <w:pStyle w:val="afc"/>
            </w:pPr>
            <w:r w:rsidRPr="00797455">
              <w:t>Виды, конструкции, назначение, погрешность средств измерений, применяемых в термическом оборудовании атмосферного давления</w:t>
            </w:r>
          </w:p>
        </w:tc>
      </w:tr>
      <w:tr w:rsidR="00797455" w:rsidRPr="00797455" w14:paraId="42ECDB21" w14:textId="77777777" w:rsidTr="008D16FF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C90A8" w14:textId="77777777" w:rsidR="008E05BE" w:rsidRPr="00797455" w:rsidDel="002A1D54" w:rsidRDefault="008E05BE" w:rsidP="008E05B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66926" w14:textId="61FFD303" w:rsidR="008E05BE" w:rsidRPr="00797455" w:rsidRDefault="008E05BE" w:rsidP="008E05BE">
            <w:pPr>
              <w:pStyle w:val="afc"/>
            </w:pPr>
            <w:r w:rsidRPr="00797455">
              <w:t>Текстовые редакторы (процессоры): наименования, возможности и порядок работы в них</w:t>
            </w:r>
          </w:p>
        </w:tc>
      </w:tr>
      <w:tr w:rsidR="00797455" w:rsidRPr="00797455" w14:paraId="0A151ED8" w14:textId="77777777" w:rsidTr="008D16FF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805C4" w14:textId="77777777" w:rsidR="008E05BE" w:rsidRPr="00797455" w:rsidDel="002A1D54" w:rsidRDefault="008E05BE" w:rsidP="008E05BE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42070C" w14:textId="77777777" w:rsidR="008E05BE" w:rsidRPr="00797455" w:rsidRDefault="008E05BE" w:rsidP="008E05BE">
            <w:pPr>
              <w:pStyle w:val="afc"/>
            </w:pPr>
            <w:r w:rsidRPr="00797455">
              <w:t>-</w:t>
            </w:r>
          </w:p>
        </w:tc>
      </w:tr>
    </w:tbl>
    <w:p w14:paraId="1C9E880D" w14:textId="7045C65F" w:rsidR="0010067F" w:rsidRPr="00797455" w:rsidRDefault="0010067F" w:rsidP="0010067F">
      <w:pPr>
        <w:pStyle w:val="3"/>
        <w:rPr>
          <w:szCs w:val="20"/>
        </w:rPr>
      </w:pPr>
      <w:r w:rsidRPr="00797455">
        <w:t>3.1.</w:t>
      </w:r>
      <w:r w:rsidR="00B43DDF" w:rsidRPr="00797455">
        <w:t>3</w:t>
      </w:r>
      <w:r w:rsidRPr="00797455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067"/>
        <w:gridCol w:w="1399"/>
        <w:gridCol w:w="447"/>
        <w:gridCol w:w="1591"/>
        <w:gridCol w:w="714"/>
        <w:gridCol w:w="45"/>
        <w:gridCol w:w="836"/>
        <w:gridCol w:w="641"/>
        <w:gridCol w:w="969"/>
        <w:gridCol w:w="973"/>
      </w:tblGrid>
      <w:tr w:rsidR="00797455" w:rsidRPr="00797455" w14:paraId="4797A9B5" w14:textId="77777777" w:rsidTr="00E04BE2">
        <w:trPr>
          <w:trHeight w:val="2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8D62A1D" w14:textId="77777777" w:rsidR="00D94928" w:rsidRPr="00797455" w:rsidRDefault="00D94928" w:rsidP="00D94928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A4C07" w14:textId="376234EB" w:rsidR="00D94928" w:rsidRPr="00797455" w:rsidRDefault="00037346" w:rsidP="00D94928">
            <w:r w:rsidRPr="00797455">
              <w:t>Ведение учетной документации по термическому оборудованию атмосферного давления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E36E30" w14:textId="77777777" w:rsidR="00D94928" w:rsidRPr="00797455" w:rsidRDefault="00D94928" w:rsidP="00D9492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70E20" w14:textId="1ABB4A0C" w:rsidR="00D94928" w:rsidRPr="00797455" w:rsidRDefault="00D94928" w:rsidP="00D94928">
            <w:r w:rsidRPr="00797455">
              <w:t>А/01.4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B5CC53" w14:textId="77777777" w:rsidR="00D94928" w:rsidRPr="00797455" w:rsidRDefault="00D94928" w:rsidP="00D94928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6C58CE" w14:textId="12E83327" w:rsidR="00D94928" w:rsidRPr="00797455" w:rsidRDefault="00D94928" w:rsidP="00D94928">
            <w:pPr>
              <w:jc w:val="center"/>
            </w:pPr>
            <w:r w:rsidRPr="00797455">
              <w:t>4</w:t>
            </w:r>
          </w:p>
        </w:tc>
      </w:tr>
      <w:tr w:rsidR="00797455" w:rsidRPr="00797455" w14:paraId="2BDC85E0" w14:textId="77777777" w:rsidTr="00E04BE2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0565A8D" w14:textId="77777777" w:rsidR="0010067F" w:rsidRPr="00797455" w:rsidRDefault="0010067F" w:rsidP="00475852">
            <w:pPr>
              <w:rPr>
                <w:sz w:val="20"/>
                <w:szCs w:val="16"/>
              </w:rPr>
            </w:pPr>
          </w:p>
        </w:tc>
      </w:tr>
      <w:tr w:rsidR="00797455" w:rsidRPr="00797455" w14:paraId="4B6C08EF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608B41F" w14:textId="77777777" w:rsidR="0010067F" w:rsidRPr="00797455" w:rsidRDefault="0010067F" w:rsidP="00475852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6F2E99E" w14:textId="77777777" w:rsidR="0010067F" w:rsidRPr="00797455" w:rsidRDefault="0010067F" w:rsidP="00475852">
            <w:r w:rsidRPr="00797455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FF942DE" w14:textId="77777777" w:rsidR="0010067F" w:rsidRPr="00797455" w:rsidRDefault="0010067F" w:rsidP="00475852">
            <w:r w:rsidRPr="00797455">
              <w:t>Х</w:t>
            </w:r>
          </w:p>
        </w:tc>
        <w:tc>
          <w:tcPr>
            <w:tcW w:w="11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870AC6" w14:textId="77777777" w:rsidR="0010067F" w:rsidRPr="00797455" w:rsidRDefault="0010067F" w:rsidP="00475852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B53CBF" w14:textId="77777777" w:rsidR="0010067F" w:rsidRPr="00797455" w:rsidRDefault="0010067F" w:rsidP="00475852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E85E06" w14:textId="77777777" w:rsidR="0010067F" w:rsidRPr="00797455" w:rsidRDefault="0010067F" w:rsidP="00475852">
            <w:pPr>
              <w:jc w:val="center"/>
            </w:pPr>
          </w:p>
        </w:tc>
      </w:tr>
      <w:tr w:rsidR="00797455" w:rsidRPr="00797455" w14:paraId="5A583567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9FA34D" w14:textId="77777777" w:rsidR="0010067F" w:rsidRPr="00797455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94878B9" w14:textId="77777777" w:rsidR="0010067F" w:rsidRPr="00797455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4C0A14" w14:textId="77777777" w:rsidR="0010067F" w:rsidRPr="00797455" w:rsidRDefault="0010067F" w:rsidP="00475852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2B75EF" w14:textId="77777777" w:rsidR="0010067F" w:rsidRPr="00797455" w:rsidRDefault="0010067F" w:rsidP="00475852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0C280A2D" w14:textId="77777777" w:rsidTr="00E04BE2">
        <w:trPr>
          <w:trHeight w:val="20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50599B2" w14:textId="77777777" w:rsidR="0010067F" w:rsidRPr="00797455" w:rsidRDefault="0010067F" w:rsidP="00475852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42E5FD02" w14:textId="77777777" w:rsidR="0010067F" w:rsidRPr="00797455" w:rsidRDefault="0010067F" w:rsidP="00475852">
            <w:pPr>
              <w:rPr>
                <w:szCs w:val="20"/>
              </w:rPr>
            </w:pPr>
          </w:p>
        </w:tc>
      </w:tr>
      <w:tr w:rsidR="00797455" w:rsidRPr="00797455" w14:paraId="122B42E9" w14:textId="77777777" w:rsidTr="00E04BE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B08A8" w14:textId="77777777" w:rsidR="0091655C" w:rsidRPr="00797455" w:rsidRDefault="0091655C" w:rsidP="00087F65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80A98" w14:textId="1660E5CD" w:rsidR="0091655C" w:rsidRPr="00797455" w:rsidRDefault="0091655C" w:rsidP="00087F65">
            <w:pPr>
              <w:pStyle w:val="afc"/>
            </w:pPr>
            <w:r w:rsidRPr="00797455">
              <w:rPr>
                <w:rFonts w:hint="eastAsia"/>
              </w:rPr>
              <w:t>Сбор и</w:t>
            </w:r>
            <w:r w:rsidRPr="00797455">
              <w:t xml:space="preserve"> оцифровка </w:t>
            </w:r>
            <w:r w:rsidRPr="00797455">
              <w:rPr>
                <w:rFonts w:hint="eastAsia"/>
              </w:rPr>
              <w:t>данных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о</w:t>
            </w:r>
            <w:r w:rsidRPr="00797455">
              <w:t xml:space="preserve"> разрабатываемом термическом оборудовании атмосферного давления, сборочных единицах и деталях</w:t>
            </w:r>
          </w:p>
        </w:tc>
      </w:tr>
      <w:tr w:rsidR="00797455" w:rsidRPr="00797455" w14:paraId="7CA1A81C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111D8" w14:textId="77777777" w:rsidR="0010067F" w:rsidRPr="00797455" w:rsidRDefault="0010067F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65CC4" w14:textId="04B8AC9A" w:rsidR="0010067F" w:rsidRPr="00797455" w:rsidRDefault="00B43DDF" w:rsidP="00087F65">
            <w:pPr>
              <w:pStyle w:val="afc"/>
            </w:pPr>
            <w:r w:rsidRPr="00797455">
              <w:t>Ведение электронных таблиц и баз данных</w:t>
            </w:r>
            <w:r w:rsidR="00087F65" w:rsidRPr="00797455">
              <w:t xml:space="preserve"> </w:t>
            </w:r>
            <w:r w:rsidR="009B7881" w:rsidRPr="00797455">
              <w:t xml:space="preserve">по </w:t>
            </w:r>
            <w:r w:rsidR="00C37D76" w:rsidRPr="00797455">
              <w:t>разрабатываемому термическому оборудованию атмосферного давления, сборочным единицам и деталям</w:t>
            </w:r>
          </w:p>
        </w:tc>
      </w:tr>
      <w:tr w:rsidR="00797455" w:rsidRPr="00797455" w14:paraId="2192C500" w14:textId="77777777" w:rsidTr="00E04BE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B435D" w14:textId="77777777" w:rsidR="0091655C" w:rsidRPr="00797455" w:rsidDel="002A1D54" w:rsidRDefault="0091655C" w:rsidP="00087F65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4371B" w14:textId="762E26FB" w:rsidR="0091655C" w:rsidRPr="00797455" w:rsidRDefault="0091655C" w:rsidP="00087F65">
            <w:pPr>
              <w:pStyle w:val="afc"/>
            </w:pPr>
            <w:r w:rsidRPr="00797455">
              <w:t>Обрабатывать в машиночитаемом виде информацию о разрабатываемом термическом оборудовании атмосферного давления, сборочных единицах и деталях</w:t>
            </w:r>
          </w:p>
        </w:tc>
      </w:tr>
      <w:tr w:rsidR="00797455" w:rsidRPr="00797455" w14:paraId="3538A1FC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B937D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5F4AE" w14:textId="4FFD697B" w:rsidR="0091655C" w:rsidRPr="00797455" w:rsidRDefault="0091655C" w:rsidP="00DB6724">
            <w:pPr>
              <w:pStyle w:val="afc"/>
            </w:pPr>
            <w:r w:rsidRPr="00797455">
              <w:t xml:space="preserve">Искать в электронном архиве справочную информацию, конструкторские и технологические документы </w:t>
            </w:r>
            <w:r w:rsidR="00DB6724" w:rsidRPr="00797455">
              <w:t>о разрабатываемом термическом оборудовании атмосферного давления, сборочных единицах и деталях</w:t>
            </w:r>
          </w:p>
        </w:tc>
      </w:tr>
      <w:tr w:rsidR="00797455" w:rsidRPr="00797455" w14:paraId="3B25C137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E4C6E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7110C" w14:textId="334557C7" w:rsidR="0091655C" w:rsidRPr="00797455" w:rsidRDefault="0091655C" w:rsidP="00DB6724">
            <w:pPr>
              <w:pStyle w:val="afc"/>
            </w:pPr>
            <w:r w:rsidRPr="00797455">
              <w:t>Просматривать документы и их реквизиты в электронном архиве</w:t>
            </w:r>
          </w:p>
        </w:tc>
      </w:tr>
      <w:tr w:rsidR="00797455" w:rsidRPr="00797455" w14:paraId="2AE63E3A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1CF6D8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69B07" w14:textId="0FDDF1FF" w:rsidR="0091655C" w:rsidRPr="00797455" w:rsidRDefault="0091655C" w:rsidP="00DB6724">
            <w:pPr>
              <w:pStyle w:val="afc"/>
            </w:pPr>
            <w:r w:rsidRPr="00797455">
              <w:t>Сохранять документы из электронного архива</w:t>
            </w:r>
          </w:p>
        </w:tc>
      </w:tr>
      <w:tr w:rsidR="00797455" w:rsidRPr="00797455" w14:paraId="1929B694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E0A7B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4E248" w14:textId="0E0C7B2C" w:rsidR="0091655C" w:rsidRPr="00797455" w:rsidRDefault="0091655C" w:rsidP="0091655C">
            <w:pPr>
              <w:pStyle w:val="afc"/>
            </w:pPr>
            <w:r w:rsidRPr="00797455">
              <w:t>Загружать и регистрировать в электронном архиве новые документы</w:t>
            </w:r>
          </w:p>
        </w:tc>
      </w:tr>
      <w:tr w:rsidR="00797455" w:rsidRPr="00797455" w14:paraId="0741EA18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DFCFE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F627B" w14:textId="6ECF7433" w:rsidR="0091655C" w:rsidRPr="00797455" w:rsidRDefault="0091655C" w:rsidP="0091655C">
            <w:pPr>
              <w:pStyle w:val="afc"/>
            </w:pPr>
            <w:r w:rsidRPr="00797455">
              <w:t xml:space="preserve">Создавать электронные таблицы, выполнять вычисления и обработку данных по разрабатываемому термическому оборудованию атмосферного давления, сборочным единицам и деталям </w:t>
            </w:r>
          </w:p>
        </w:tc>
      </w:tr>
      <w:tr w:rsidR="00797455" w:rsidRPr="00797455" w14:paraId="0B5EDFA6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F0C55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8FB55" w14:textId="56482774" w:rsidR="0091655C" w:rsidRPr="00797455" w:rsidRDefault="0091655C" w:rsidP="0091655C">
            <w:pPr>
              <w:pStyle w:val="afc"/>
            </w:pPr>
            <w:r w:rsidRPr="00797455">
              <w:t>Использовать системы управления базами данных и для хранения, систематизации и обработки информации о термическом оборудовании атмосферного давления, сборочным единицам и деталям</w:t>
            </w:r>
          </w:p>
        </w:tc>
      </w:tr>
      <w:tr w:rsidR="00797455" w:rsidRPr="00797455" w14:paraId="5F0C9F34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A1111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D665B" w14:textId="51BEA431" w:rsidR="0091655C" w:rsidRPr="00797455" w:rsidRDefault="0091655C" w:rsidP="0091655C">
            <w:pPr>
              <w:pStyle w:val="afc"/>
            </w:pPr>
            <w:r w:rsidRPr="00797455">
              <w:t xml:space="preserve">Использовать вычислительную технику и </w:t>
            </w:r>
            <w:r w:rsidR="00CD18A5" w:rsidRPr="00797455">
              <w:t>прикладные программы</w:t>
            </w:r>
            <w:r w:rsidRPr="00797455">
              <w:t xml:space="preserve"> для оформления производственной документации </w:t>
            </w:r>
          </w:p>
        </w:tc>
      </w:tr>
      <w:tr w:rsidR="00797455" w:rsidRPr="00797455" w14:paraId="1F4313FB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3F7DC" w14:textId="77777777" w:rsidR="0091655C" w:rsidRPr="00797455" w:rsidDel="002A1D54" w:rsidRDefault="0091655C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85FE1" w14:textId="4D3F04A9" w:rsidR="0091655C" w:rsidRPr="00797455" w:rsidRDefault="0091655C" w:rsidP="0091655C">
            <w:pPr>
              <w:pStyle w:val="afc"/>
            </w:pPr>
            <w:r w:rsidRPr="00797455">
              <w:t>Получать, отправлять, пересылать сообщения и документы по электронной почте</w:t>
            </w:r>
          </w:p>
        </w:tc>
      </w:tr>
      <w:tr w:rsidR="00797455" w:rsidRPr="00797455" w14:paraId="3F4A890B" w14:textId="77777777" w:rsidTr="00E04BE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4682F" w14:textId="77777777" w:rsidR="00DB6724" w:rsidRPr="00797455" w:rsidRDefault="00DB6724" w:rsidP="0091655C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D81D5" w14:textId="0E66FAAB" w:rsidR="00DB6724" w:rsidRPr="00797455" w:rsidRDefault="00DB6724" w:rsidP="0091655C">
            <w:pPr>
              <w:pStyle w:val="afc"/>
            </w:pPr>
            <w:r w:rsidRPr="00797455">
              <w:t xml:space="preserve">Методика сбора и оцифровки информации </w:t>
            </w:r>
          </w:p>
        </w:tc>
      </w:tr>
      <w:tr w:rsidR="00797455" w:rsidRPr="00797455" w14:paraId="7EEF89DC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39711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76522" w14:textId="2FBEF6CB" w:rsidR="00DB6724" w:rsidRPr="00797455" w:rsidRDefault="00DB6724" w:rsidP="00DB6724">
            <w:pPr>
              <w:pStyle w:val="afc"/>
            </w:pPr>
            <w:r w:rsidRPr="00797455">
              <w:t>Порядок работы с электронным архивом технической документации</w:t>
            </w:r>
          </w:p>
        </w:tc>
      </w:tr>
      <w:tr w:rsidR="00797455" w:rsidRPr="00797455" w14:paraId="2C686818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0C8AF" w14:textId="77777777" w:rsidR="00DB6724" w:rsidRPr="00797455" w:rsidDel="002A1D54" w:rsidRDefault="00DB6724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FB891" w14:textId="77777777" w:rsidR="00DB6724" w:rsidRPr="00797455" w:rsidRDefault="00DB6724" w:rsidP="0091655C">
            <w:pPr>
              <w:pStyle w:val="afc"/>
            </w:pPr>
            <w:r w:rsidRPr="00797455">
              <w:t>Требования к работе на автоматизированных рабочих местах, оснащенных применяемым на предприятии программным обеспечениям и включенным в локальную, а также внешнюю сеть</w:t>
            </w:r>
          </w:p>
        </w:tc>
      </w:tr>
      <w:tr w:rsidR="00797455" w:rsidRPr="00797455" w14:paraId="2733FE38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E3D41" w14:textId="77777777" w:rsidR="00DB6724" w:rsidRPr="00797455" w:rsidDel="002A1D54" w:rsidRDefault="00DB6724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0CCF7" w14:textId="77777777" w:rsidR="00DB6724" w:rsidRPr="00797455" w:rsidRDefault="00DB6724" w:rsidP="0091655C">
            <w:pPr>
              <w:pStyle w:val="afc"/>
            </w:pPr>
            <w:r w:rsidRPr="00797455">
              <w:t>Методика использования программного обеспечения, применяемого на предприятии</w:t>
            </w:r>
          </w:p>
        </w:tc>
      </w:tr>
      <w:tr w:rsidR="00797455" w:rsidRPr="00797455" w14:paraId="6C598B27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4F29D5" w14:textId="77777777" w:rsidR="00DB6724" w:rsidRPr="00797455" w:rsidDel="002A1D54" w:rsidRDefault="00DB6724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49F21" w14:textId="776CA42C" w:rsidR="00DB6724" w:rsidRPr="00797455" w:rsidRDefault="00DB6724" w:rsidP="0091655C">
            <w:pPr>
              <w:pStyle w:val="afc"/>
            </w:pPr>
            <w:r w:rsidRPr="00797455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797455" w:rsidRPr="00797455" w14:paraId="5538D0E9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785A3" w14:textId="77777777" w:rsidR="00DB6724" w:rsidRPr="00797455" w:rsidDel="002A1D54" w:rsidRDefault="00DB6724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EA265" w14:textId="158772DE" w:rsidR="00DB6724" w:rsidRPr="00797455" w:rsidRDefault="00DB6724" w:rsidP="0091655C">
            <w:pPr>
              <w:pStyle w:val="afc"/>
            </w:pPr>
            <w:r w:rsidRPr="00797455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797455" w:rsidRPr="00797455" w14:paraId="7B4301E9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C5FC5" w14:textId="77777777" w:rsidR="00DB6724" w:rsidRPr="00797455" w:rsidDel="002A1D54" w:rsidRDefault="00DB6724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2CF99" w14:textId="77777777" w:rsidR="00DB6724" w:rsidRPr="00797455" w:rsidRDefault="00DB6724" w:rsidP="0091655C">
            <w:pPr>
              <w:pStyle w:val="afc"/>
            </w:pPr>
            <w:r w:rsidRPr="00797455">
              <w:t>Основные правила ведения производственной документации</w:t>
            </w:r>
          </w:p>
        </w:tc>
      </w:tr>
      <w:tr w:rsidR="00797455" w:rsidRPr="00797455" w14:paraId="54D88B78" w14:textId="77777777" w:rsidTr="00E04BE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1B794" w14:textId="77777777" w:rsidR="00DB6724" w:rsidRPr="00797455" w:rsidDel="002A1D54" w:rsidRDefault="00DB6724" w:rsidP="0091655C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C91F8" w14:textId="7E41DFD1" w:rsidR="00DB6724" w:rsidRPr="00797455" w:rsidRDefault="00DB6724" w:rsidP="0091655C">
            <w:pPr>
              <w:pStyle w:val="afc"/>
            </w:pPr>
            <w:r w:rsidRPr="00797455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797455" w:rsidRPr="00797455" w14:paraId="52F993BA" w14:textId="77777777" w:rsidTr="00E04BE2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D45F9" w14:textId="77777777" w:rsidR="0091655C" w:rsidRPr="00797455" w:rsidDel="002A1D54" w:rsidRDefault="0091655C" w:rsidP="0091655C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244E4" w14:textId="77777777" w:rsidR="0091655C" w:rsidRPr="00797455" w:rsidRDefault="0091655C" w:rsidP="0091655C">
            <w:pPr>
              <w:pStyle w:val="afc"/>
            </w:pPr>
            <w:r w:rsidRPr="00797455">
              <w:t>-</w:t>
            </w:r>
          </w:p>
        </w:tc>
      </w:tr>
    </w:tbl>
    <w:p w14:paraId="4BA5298D" w14:textId="77777777" w:rsidR="0010067F" w:rsidRPr="00797455" w:rsidRDefault="0010067F" w:rsidP="0010067F">
      <w:pPr>
        <w:pStyle w:val="2"/>
        <w:rPr>
          <w:i/>
          <w:szCs w:val="20"/>
        </w:rPr>
      </w:pPr>
      <w:bookmarkStart w:id="5" w:name="_Toc4180894"/>
      <w:r w:rsidRPr="00797455">
        <w:t>3.2. Обобщенная трудовая функция</w:t>
      </w:r>
      <w:bookmarkEnd w:id="5"/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210"/>
        <w:gridCol w:w="357"/>
        <w:gridCol w:w="1102"/>
        <w:gridCol w:w="218"/>
        <w:gridCol w:w="253"/>
        <w:gridCol w:w="1453"/>
        <w:gridCol w:w="727"/>
        <w:gridCol w:w="237"/>
        <w:gridCol w:w="531"/>
        <w:gridCol w:w="659"/>
        <w:gridCol w:w="955"/>
        <w:gridCol w:w="967"/>
      </w:tblGrid>
      <w:tr w:rsidR="00797455" w:rsidRPr="00797455" w14:paraId="550D460B" w14:textId="77777777" w:rsidTr="00E04BE2">
        <w:trPr>
          <w:trHeight w:val="20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A37DE0B" w14:textId="77777777" w:rsidR="00EB35C0" w:rsidRPr="00797455" w:rsidRDefault="00EB35C0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DFAF9" w14:textId="62DF6EA6" w:rsidR="00EB35C0" w:rsidRPr="00797455" w:rsidRDefault="0056013F" w:rsidP="00421B35">
            <w:pPr>
              <w:rPr>
                <w:highlight w:val="yellow"/>
              </w:rPr>
            </w:pPr>
            <w:r w:rsidRPr="00797455">
              <w:t xml:space="preserve">Проектирование несложного </w:t>
            </w:r>
            <w:r w:rsidR="00FA2099" w:rsidRPr="00797455">
              <w:t xml:space="preserve">термического </w:t>
            </w:r>
            <w:r w:rsidRPr="00797455">
              <w:t>оборудования атмосферного давления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A21E64" w14:textId="77777777" w:rsidR="00EB35C0" w:rsidRPr="00797455" w:rsidRDefault="00EB35C0" w:rsidP="00421B35">
            <w:pPr>
              <w:jc w:val="right"/>
              <w:rPr>
                <w:sz w:val="20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4A697" w14:textId="77777777" w:rsidR="00EB35C0" w:rsidRPr="00797455" w:rsidRDefault="00F3545C" w:rsidP="00421B35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B</w:t>
            </w:r>
          </w:p>
        </w:tc>
        <w:tc>
          <w:tcPr>
            <w:tcW w:w="7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27B48A" w14:textId="77777777" w:rsidR="00EB35C0" w:rsidRPr="00797455" w:rsidRDefault="00EB35C0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45E920" w14:textId="77777777" w:rsidR="00EB35C0" w:rsidRPr="00797455" w:rsidRDefault="00C33054" w:rsidP="00421B35">
            <w:pPr>
              <w:jc w:val="center"/>
            </w:pPr>
            <w:r w:rsidRPr="00797455">
              <w:t>5</w:t>
            </w:r>
          </w:p>
        </w:tc>
      </w:tr>
      <w:tr w:rsidR="00797455" w:rsidRPr="00797455" w14:paraId="64CC77C2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7944F088" w14:textId="77777777" w:rsidR="00EB35C0" w:rsidRPr="00797455" w:rsidRDefault="00EB35C0" w:rsidP="00BC61A2">
            <w:pPr>
              <w:pStyle w:val="afc"/>
            </w:pPr>
          </w:p>
        </w:tc>
      </w:tr>
      <w:tr w:rsidR="00797455" w:rsidRPr="00797455" w14:paraId="57B398FC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31B2C1D" w14:textId="77777777" w:rsidR="00EB35C0" w:rsidRPr="00797455" w:rsidRDefault="00EB35C0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47817D3" w14:textId="77777777" w:rsidR="00EB35C0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3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E36B179" w14:textId="77777777" w:rsidR="00EB35C0" w:rsidRPr="00797455" w:rsidRDefault="00C33054" w:rsidP="00421B35">
            <w:r w:rsidRPr="00797455">
              <w:t>Х</w:t>
            </w:r>
          </w:p>
        </w:tc>
        <w:tc>
          <w:tcPr>
            <w:tcW w:w="11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435528" w14:textId="77777777" w:rsidR="00EB35C0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26D670" w14:textId="77777777" w:rsidR="00EB35C0" w:rsidRPr="00797455" w:rsidRDefault="00EB35C0" w:rsidP="00421B35">
            <w:pPr>
              <w:jc w:val="center"/>
            </w:pP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FD9114" w14:textId="77777777" w:rsidR="00EB35C0" w:rsidRPr="00797455" w:rsidRDefault="00EB35C0" w:rsidP="00421B35">
            <w:pPr>
              <w:jc w:val="center"/>
            </w:pPr>
          </w:p>
        </w:tc>
      </w:tr>
      <w:tr w:rsidR="00797455" w:rsidRPr="00797455" w14:paraId="2B0ECC6D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00EAE5" w14:textId="77777777" w:rsidR="00EB35C0" w:rsidRPr="00797455" w:rsidRDefault="00EB35C0" w:rsidP="00421B35">
            <w:pPr>
              <w:rPr>
                <w:sz w:val="18"/>
                <w:szCs w:val="16"/>
              </w:rPr>
            </w:pPr>
          </w:p>
        </w:tc>
        <w:tc>
          <w:tcPr>
            <w:tcW w:w="213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E400385" w14:textId="77777777" w:rsidR="00EB35C0" w:rsidRPr="00797455" w:rsidRDefault="00EB35C0" w:rsidP="00421B35">
            <w:pPr>
              <w:rPr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D3E539" w14:textId="77777777" w:rsidR="00EB35C0" w:rsidRPr="00797455" w:rsidRDefault="00EB35C0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0DA8BA" w14:textId="77777777" w:rsidR="00EB35C0" w:rsidRPr="00797455" w:rsidRDefault="00AD7FD2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</w:t>
            </w:r>
            <w:r w:rsidR="00EB35C0" w:rsidRPr="00797455">
              <w:rPr>
                <w:sz w:val="20"/>
                <w:szCs w:val="16"/>
              </w:rPr>
              <w:t xml:space="preserve"> стандарта</w:t>
            </w:r>
          </w:p>
        </w:tc>
      </w:tr>
      <w:tr w:rsidR="00797455" w:rsidRPr="00797455" w14:paraId="35FABB3E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71C537CE" w14:textId="77777777" w:rsidR="00EB35C0" w:rsidRPr="00797455" w:rsidRDefault="00EB35C0" w:rsidP="00421B35"/>
        </w:tc>
      </w:tr>
      <w:tr w:rsidR="00797455" w:rsidRPr="00797455" w14:paraId="31E651F2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6EEE1874" w14:textId="77777777" w:rsidR="00EB35C0" w:rsidRPr="00797455" w:rsidRDefault="001159F1" w:rsidP="001932B7">
            <w:pPr>
              <w:pStyle w:val="afc"/>
            </w:pPr>
            <w:r w:rsidRPr="00797455">
              <w:t>Возможные наименования должностей, профессий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613F9656" w14:textId="0E3E3875" w:rsidR="00BC61A2" w:rsidRPr="00797455" w:rsidRDefault="00BC61A2" w:rsidP="001932B7">
            <w:pPr>
              <w:pStyle w:val="afc"/>
            </w:pPr>
            <w:r w:rsidRPr="00797455">
              <w:t>Инженер</w:t>
            </w:r>
            <w:r w:rsidR="005A30AC" w:rsidRPr="00797455">
              <w:t>-конструктор термического оборудования</w:t>
            </w:r>
            <w:r w:rsidRPr="00797455">
              <w:t xml:space="preserve"> III категории</w:t>
            </w:r>
          </w:p>
          <w:p w14:paraId="1D7788BD" w14:textId="2762F3DF" w:rsidR="00FF2DA0" w:rsidRPr="00797455" w:rsidRDefault="00FF2DA0" w:rsidP="001932B7">
            <w:pPr>
              <w:pStyle w:val="afc"/>
            </w:pPr>
            <w:r w:rsidRPr="00797455">
              <w:t>Инженер-</w:t>
            </w:r>
            <w:r w:rsidR="005A30AC" w:rsidRPr="00797455">
              <w:t>конструктор</w:t>
            </w:r>
            <w:r w:rsidRPr="00797455">
              <w:t xml:space="preserve"> III категории</w:t>
            </w:r>
          </w:p>
          <w:p w14:paraId="41248A9C" w14:textId="402B12E5" w:rsidR="00EB35C0" w:rsidRPr="00797455" w:rsidRDefault="00E957EE" w:rsidP="001932B7">
            <w:pPr>
              <w:pStyle w:val="afc"/>
            </w:pPr>
            <w:r w:rsidRPr="00797455">
              <w:t>Инженер III категории</w:t>
            </w:r>
          </w:p>
        </w:tc>
      </w:tr>
      <w:tr w:rsidR="00797455" w:rsidRPr="00797455" w14:paraId="6DF49425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vAlign w:val="center"/>
          </w:tcPr>
          <w:p w14:paraId="6BE2917F" w14:textId="77777777" w:rsidR="00EB35C0" w:rsidRPr="00797455" w:rsidRDefault="00EB35C0" w:rsidP="00BC61A2">
            <w:pPr>
              <w:pStyle w:val="afc"/>
            </w:pPr>
          </w:p>
        </w:tc>
      </w:tr>
      <w:tr w:rsidR="00797455" w:rsidRPr="00797455" w14:paraId="4E64154D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5AE43591" w14:textId="77777777" w:rsidR="00C33054" w:rsidRPr="00797455" w:rsidRDefault="00C33054" w:rsidP="001932B7">
            <w:pPr>
              <w:pStyle w:val="afc"/>
            </w:pPr>
            <w:r w:rsidRPr="00797455">
              <w:t>Требования к образованию и обучению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7FE7EBB1" w14:textId="77777777" w:rsidR="00437570" w:rsidRPr="00797455" w:rsidRDefault="00437570" w:rsidP="001932B7">
            <w:pPr>
              <w:pStyle w:val="afc"/>
            </w:pPr>
            <w:r w:rsidRPr="00797455">
              <w:t>Среднее профессиональное образование – программы подготовки специалистов среднего звена</w:t>
            </w:r>
          </w:p>
          <w:p w14:paraId="7F49D457" w14:textId="77777777" w:rsidR="00C33054" w:rsidRPr="00797455" w:rsidRDefault="00437570" w:rsidP="001932B7">
            <w:pPr>
              <w:pStyle w:val="afc"/>
            </w:pPr>
            <w:r w:rsidRPr="00797455">
              <w:t>Высшее образование – бакалавриат</w:t>
            </w:r>
          </w:p>
        </w:tc>
      </w:tr>
      <w:tr w:rsidR="00797455" w:rsidRPr="00797455" w14:paraId="05180E8B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70920303" w14:textId="77777777" w:rsidR="00C33054" w:rsidRPr="00797455" w:rsidRDefault="00C33054" w:rsidP="001932B7">
            <w:pPr>
              <w:pStyle w:val="afc"/>
            </w:pPr>
            <w:r w:rsidRPr="00797455">
              <w:t>Требования к опыту практической</w:t>
            </w:r>
            <w:r w:rsidR="00421B35" w:rsidRPr="00797455">
              <w:t xml:space="preserve"> </w:t>
            </w:r>
            <w:r w:rsidRPr="00797455">
              <w:t>работы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42AFCCDD" w14:textId="77777777" w:rsidR="005766E8" w:rsidRPr="0058453D" w:rsidRDefault="005766E8" w:rsidP="005766E8">
            <w:pPr>
              <w:pStyle w:val="afc"/>
            </w:pPr>
            <w:r w:rsidRPr="0058453D">
              <w:t xml:space="preserve">Не менее </w:t>
            </w:r>
            <w:r>
              <w:t>трех</w:t>
            </w:r>
            <w:r w:rsidRPr="0058453D">
              <w:t xml:space="preserve"> лет техником </w:t>
            </w:r>
            <w:r w:rsidRPr="0018108E">
              <w:t>в области материало</w:t>
            </w:r>
            <w:r>
              <w:t>ведения и технологии материалов для получивших среднее профессиональное образование</w:t>
            </w:r>
            <w:r w:rsidRPr="0058453D">
              <w:t xml:space="preserve"> – программы подготовки специалистов среднего звена</w:t>
            </w:r>
          </w:p>
          <w:p w14:paraId="569DF6F6" w14:textId="77777777" w:rsidR="00C33054" w:rsidRPr="00797455" w:rsidRDefault="00437570" w:rsidP="001932B7">
            <w:pPr>
              <w:pStyle w:val="afc"/>
              <w:rPr>
                <w:shd w:val="clear" w:color="auto" w:fill="FFFFFF"/>
              </w:rPr>
            </w:pPr>
            <w:r w:rsidRPr="00797455">
              <w:t>Без требований к опыту практической работы при наличии высшего образования – бакалавриат</w:t>
            </w:r>
          </w:p>
        </w:tc>
      </w:tr>
      <w:tr w:rsidR="00797455" w:rsidRPr="00797455" w14:paraId="115E2B98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06F28F71" w14:textId="77777777" w:rsidR="00510E8A" w:rsidRPr="00797455" w:rsidRDefault="00510E8A" w:rsidP="001932B7">
            <w:pPr>
              <w:pStyle w:val="afc"/>
            </w:pPr>
            <w:r w:rsidRPr="00797455">
              <w:t>Особые условия допуска к работе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284C9C49" w14:textId="77777777" w:rsidR="00510E8A" w:rsidRPr="00797455" w:rsidRDefault="00510E8A" w:rsidP="001932B7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1E145611" w14:textId="77777777" w:rsidR="00510E8A" w:rsidRPr="00797455" w:rsidRDefault="00510E8A" w:rsidP="001932B7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  <w:p w14:paraId="22758438" w14:textId="0D3690D6" w:rsidR="00510E8A" w:rsidRPr="00797455" w:rsidRDefault="00510E8A" w:rsidP="001932B7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инструктажа по охране труда на рабочем месте</w:t>
            </w:r>
          </w:p>
        </w:tc>
      </w:tr>
      <w:tr w:rsidR="00797455" w:rsidRPr="00797455" w14:paraId="73D26DB5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779CF786" w14:textId="3EFF358B" w:rsidR="00031A97" w:rsidRPr="00797455" w:rsidRDefault="00031A97" w:rsidP="00031A97">
            <w:pPr>
              <w:pStyle w:val="afc"/>
            </w:pPr>
            <w:r w:rsidRPr="00797455">
              <w:t>Другие характеристики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5BD0C996" w14:textId="77777777" w:rsidR="00031A97" w:rsidRPr="00797455" w:rsidRDefault="00031A97" w:rsidP="00031A97">
            <w:pPr>
              <w:pStyle w:val="afc"/>
              <w:rPr>
                <w:shd w:val="clear" w:color="auto" w:fill="FFFFFF"/>
              </w:rPr>
            </w:pPr>
          </w:p>
        </w:tc>
      </w:tr>
      <w:tr w:rsidR="00797455" w:rsidRPr="00797455" w14:paraId="1807FDC7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29435B08" w14:textId="77777777" w:rsidR="00EB35C0" w:rsidRPr="00797455" w:rsidRDefault="00EB35C0" w:rsidP="00421B35">
            <w:r w:rsidRPr="00797455">
              <w:t>Дополнительные характеристики</w:t>
            </w:r>
          </w:p>
        </w:tc>
      </w:tr>
      <w:tr w:rsidR="00797455" w:rsidRPr="00797455" w14:paraId="662C4B08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59F73CB" w14:textId="77777777" w:rsidR="00EB35C0" w:rsidRPr="00797455" w:rsidRDefault="00FA1098" w:rsidP="00421B35">
            <w:pPr>
              <w:jc w:val="center"/>
            </w:pPr>
            <w:r w:rsidRPr="00797455">
              <w:t xml:space="preserve">Наименование </w:t>
            </w:r>
            <w:r w:rsidR="00AD7FD2" w:rsidRPr="00797455">
              <w:t>документа</w:t>
            </w:r>
          </w:p>
        </w:tc>
        <w:tc>
          <w:tcPr>
            <w:tcW w:w="647" w:type="pct"/>
            <w:gridSpan w:val="2"/>
            <w:tcBorders>
              <w:bottom w:val="single" w:sz="4" w:space="0" w:color="808080"/>
            </w:tcBorders>
            <w:vAlign w:val="center"/>
          </w:tcPr>
          <w:p w14:paraId="5129E493" w14:textId="77777777" w:rsidR="00EB35C0" w:rsidRPr="00797455" w:rsidRDefault="00AD7FD2" w:rsidP="00421B35">
            <w:pPr>
              <w:jc w:val="center"/>
            </w:pPr>
            <w:r w:rsidRPr="00797455">
              <w:t>К</w:t>
            </w:r>
            <w:r w:rsidR="00EB35C0" w:rsidRPr="00797455">
              <w:t>од</w:t>
            </w:r>
          </w:p>
        </w:tc>
        <w:tc>
          <w:tcPr>
            <w:tcW w:w="2833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F32AD39" w14:textId="77777777" w:rsidR="00EB35C0" w:rsidRPr="00797455" w:rsidRDefault="00AD7FD2" w:rsidP="00421B35">
            <w:pPr>
              <w:jc w:val="center"/>
            </w:pPr>
            <w:r w:rsidRPr="00797455">
              <w:t>Н</w:t>
            </w:r>
            <w:r w:rsidR="00EB35C0" w:rsidRPr="00797455">
              <w:t>аименование</w:t>
            </w:r>
            <w:r w:rsidRPr="00797455">
              <w:t xml:space="preserve"> базовой группы, должности (профессии) или специальности</w:t>
            </w:r>
          </w:p>
        </w:tc>
      </w:tr>
      <w:tr w:rsidR="00797455" w:rsidRPr="00797455" w14:paraId="17CD506B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4C475E41" w14:textId="77777777" w:rsidR="00C33054" w:rsidRPr="00797455" w:rsidRDefault="00C33054" w:rsidP="00421B35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68F7B01D" w14:textId="3755E107" w:rsidR="00C33054" w:rsidRPr="00797455" w:rsidRDefault="001545D8" w:rsidP="00421B35">
            <w:r w:rsidRPr="00797455">
              <w:t>2144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12C33D6" w14:textId="58B55140" w:rsidR="00C33054" w:rsidRPr="00797455" w:rsidRDefault="001545D8" w:rsidP="00421B35">
            <w:r w:rsidRPr="00797455">
              <w:t>Инженеры-механики</w:t>
            </w:r>
          </w:p>
        </w:tc>
      </w:tr>
      <w:tr w:rsidR="00797455" w:rsidRPr="00797455" w14:paraId="1E031B3C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2CAC6" w14:textId="77777777" w:rsidR="00C33054" w:rsidRPr="00797455" w:rsidRDefault="00C33054" w:rsidP="00421B35">
            <w:r w:rsidRPr="00797455">
              <w:t>ЕКС</w:t>
            </w:r>
          </w:p>
        </w:tc>
        <w:tc>
          <w:tcPr>
            <w:tcW w:w="647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9F239" w14:textId="77777777" w:rsidR="00C33054" w:rsidRPr="00797455" w:rsidRDefault="00B324EA" w:rsidP="00421B35">
            <w:r w:rsidRPr="00797455">
              <w:t>-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E403C" w14:textId="6583A838" w:rsidR="00C33054" w:rsidRPr="00797455" w:rsidRDefault="00AC475D" w:rsidP="00421B35">
            <w:r w:rsidRPr="00797455">
              <w:t>Инженер</w:t>
            </w:r>
            <w:r w:rsidR="006914A5" w:rsidRPr="00797455">
              <w:t>-конструктор</w:t>
            </w:r>
          </w:p>
        </w:tc>
      </w:tr>
      <w:tr w:rsidR="00797455" w:rsidRPr="00797455" w14:paraId="2B68715B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83893AD" w14:textId="77777777" w:rsidR="001653F9" w:rsidRPr="00797455" w:rsidRDefault="001653F9" w:rsidP="00634205">
            <w:r w:rsidRPr="00797455">
              <w:t>ОКПДТР</w:t>
            </w:r>
          </w:p>
        </w:tc>
        <w:tc>
          <w:tcPr>
            <w:tcW w:w="647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D864D9C" w14:textId="47AE5899" w:rsidR="001653F9" w:rsidRPr="00797455" w:rsidRDefault="001653F9" w:rsidP="00634205">
            <w:r w:rsidRPr="00797455">
              <w:t>22</w:t>
            </w:r>
            <w:r w:rsidR="006914A5" w:rsidRPr="00797455">
              <w:t>491</w:t>
            </w:r>
          </w:p>
        </w:tc>
        <w:tc>
          <w:tcPr>
            <w:tcW w:w="2833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45C1398" w14:textId="118C1F6A" w:rsidR="001653F9" w:rsidRPr="00797455" w:rsidRDefault="006914A5" w:rsidP="006914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97455">
              <w:t>Инженер-конструктор</w:t>
            </w:r>
          </w:p>
        </w:tc>
      </w:tr>
      <w:tr w:rsidR="00797455" w:rsidRPr="00797455" w14:paraId="386A8324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D1804E" w14:textId="77777777" w:rsidR="001653F9" w:rsidRPr="00797455" w:rsidRDefault="001653F9" w:rsidP="001653F9">
            <w:r w:rsidRPr="00797455">
              <w:t>ОКСО</w:t>
            </w:r>
          </w:p>
        </w:tc>
        <w:tc>
          <w:tcPr>
            <w:tcW w:w="647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341EC7" w14:textId="77777777" w:rsidR="001653F9" w:rsidRPr="00797455" w:rsidRDefault="001653F9" w:rsidP="001653F9">
            <w:r w:rsidRPr="00797455">
              <w:t>2.22.02.01</w:t>
            </w:r>
          </w:p>
        </w:tc>
        <w:tc>
          <w:tcPr>
            <w:tcW w:w="2833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A8DAE74" w14:textId="77777777" w:rsidR="001653F9" w:rsidRPr="00797455" w:rsidRDefault="001653F9" w:rsidP="001653F9">
            <w:r w:rsidRPr="00797455">
              <w:t>Металловедение и термическая обработка металлов</w:t>
            </w:r>
          </w:p>
        </w:tc>
      </w:tr>
      <w:tr w:rsidR="00797455" w:rsidRPr="00797455" w14:paraId="35D8011E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935BE3D" w14:textId="77777777" w:rsidR="001653F9" w:rsidRPr="00797455" w:rsidRDefault="001653F9" w:rsidP="00727DD6">
            <w:pPr>
              <w:pStyle w:val="afc"/>
            </w:pP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4DD012E9" w14:textId="77777777" w:rsidR="001653F9" w:rsidRPr="00797455" w:rsidRDefault="001653F9" w:rsidP="00727DD6">
            <w:pPr>
              <w:pStyle w:val="afc"/>
            </w:pPr>
            <w:r w:rsidRPr="00797455">
              <w:t>2.22.03.01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42724BF0" w14:textId="77777777" w:rsidR="001653F9" w:rsidRPr="00797455" w:rsidRDefault="001653F9" w:rsidP="00727DD6">
            <w:pPr>
              <w:pStyle w:val="afc"/>
            </w:pPr>
            <w:r w:rsidRPr="00797455">
              <w:t>Материаловедение и технологии материалов</w:t>
            </w:r>
          </w:p>
        </w:tc>
      </w:tr>
    </w:tbl>
    <w:p w14:paraId="3AAFA7F4" w14:textId="77777777" w:rsidR="0010067F" w:rsidRPr="00797455" w:rsidRDefault="0010067F" w:rsidP="0010067F">
      <w:pPr>
        <w:pStyle w:val="3"/>
        <w:rPr>
          <w:szCs w:val="20"/>
        </w:rPr>
      </w:pPr>
      <w:r w:rsidRPr="00797455">
        <w:t>3.2.1.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073"/>
        <w:gridCol w:w="1408"/>
        <w:gridCol w:w="453"/>
        <w:gridCol w:w="1597"/>
        <w:gridCol w:w="720"/>
        <w:gridCol w:w="43"/>
        <w:gridCol w:w="832"/>
        <w:gridCol w:w="647"/>
        <w:gridCol w:w="949"/>
        <w:gridCol w:w="953"/>
      </w:tblGrid>
      <w:tr w:rsidR="00797455" w:rsidRPr="00797455" w14:paraId="1A4BF66E" w14:textId="77777777" w:rsidTr="00E04BE2">
        <w:trPr>
          <w:trHeight w:val="20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FCAFD20" w14:textId="77777777" w:rsidR="005A30AC" w:rsidRPr="00797455" w:rsidRDefault="005A30AC" w:rsidP="005A30AC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DAB63" w14:textId="6054551F" w:rsidR="005A30AC" w:rsidRPr="00797455" w:rsidRDefault="005A30AC" w:rsidP="005A30AC">
            <w:r w:rsidRPr="00797455">
              <w:t>Проектирование несложного термического оборудования атмосферного давления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84CB10" w14:textId="77777777" w:rsidR="005A30AC" w:rsidRPr="00797455" w:rsidRDefault="005A30AC" w:rsidP="005A30AC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6ECCF9" w14:textId="77777777" w:rsidR="005A30AC" w:rsidRPr="00797455" w:rsidRDefault="005A30AC" w:rsidP="005A30AC">
            <w:r w:rsidRPr="00797455">
              <w:rPr>
                <w:lang w:val="en-US"/>
              </w:rPr>
              <w:t>B</w:t>
            </w:r>
            <w:r w:rsidRPr="00797455">
              <w:t>/01.5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BA5416" w14:textId="77777777" w:rsidR="005A30AC" w:rsidRPr="00797455" w:rsidRDefault="005A30AC" w:rsidP="005A30AC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388B7C" w14:textId="77777777" w:rsidR="005A30AC" w:rsidRPr="00797455" w:rsidRDefault="005A30AC" w:rsidP="005A30AC">
            <w:pPr>
              <w:jc w:val="center"/>
            </w:pPr>
            <w:r w:rsidRPr="00797455">
              <w:t>5</w:t>
            </w:r>
          </w:p>
        </w:tc>
      </w:tr>
      <w:tr w:rsidR="00797455" w:rsidRPr="00797455" w14:paraId="10CB12A5" w14:textId="77777777" w:rsidTr="00E04BE2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F39A064" w14:textId="77777777" w:rsidR="005A30AC" w:rsidRPr="00797455" w:rsidRDefault="005A30AC" w:rsidP="005A30AC">
            <w:pPr>
              <w:rPr>
                <w:sz w:val="20"/>
                <w:szCs w:val="16"/>
              </w:rPr>
            </w:pPr>
          </w:p>
        </w:tc>
      </w:tr>
      <w:tr w:rsidR="00797455" w:rsidRPr="00797455" w14:paraId="3B6712DE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996F039" w14:textId="77777777" w:rsidR="005A30AC" w:rsidRPr="00797455" w:rsidRDefault="005A30AC" w:rsidP="005A30AC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E8AA1F6" w14:textId="77777777" w:rsidR="005A30AC" w:rsidRPr="00797455" w:rsidRDefault="005A30AC" w:rsidP="005A30AC">
            <w:r w:rsidRPr="00797455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7741961" w14:textId="77777777" w:rsidR="005A30AC" w:rsidRPr="00797455" w:rsidRDefault="005A30AC" w:rsidP="005A30AC">
            <w:r w:rsidRPr="00797455">
              <w:t>Х</w:t>
            </w:r>
          </w:p>
        </w:tc>
        <w:tc>
          <w:tcPr>
            <w:tcW w:w="115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FE953A" w14:textId="77777777" w:rsidR="005A30AC" w:rsidRPr="00797455" w:rsidRDefault="005A30AC" w:rsidP="005A30AC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AF96A2" w14:textId="77777777" w:rsidR="005A30AC" w:rsidRPr="00797455" w:rsidRDefault="005A30AC" w:rsidP="005A30AC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32800B" w14:textId="77777777" w:rsidR="005A30AC" w:rsidRPr="00797455" w:rsidRDefault="005A30AC" w:rsidP="005A30AC">
            <w:pPr>
              <w:jc w:val="center"/>
            </w:pPr>
          </w:p>
        </w:tc>
      </w:tr>
      <w:tr w:rsidR="00797455" w:rsidRPr="00797455" w14:paraId="7CCBA21E" w14:textId="77777777" w:rsidTr="00E04B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4BA590" w14:textId="77777777" w:rsidR="005A30AC" w:rsidRPr="00797455" w:rsidRDefault="005A30AC" w:rsidP="005A30AC">
            <w:pPr>
              <w:rPr>
                <w:sz w:val="18"/>
                <w:szCs w:val="16"/>
              </w:rPr>
            </w:pPr>
          </w:p>
        </w:tc>
        <w:tc>
          <w:tcPr>
            <w:tcW w:w="206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1B7A1F" w14:textId="77777777" w:rsidR="005A30AC" w:rsidRPr="00797455" w:rsidRDefault="005A30AC" w:rsidP="005A30AC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228FE5C" w14:textId="77777777" w:rsidR="005A30AC" w:rsidRPr="00797455" w:rsidRDefault="005A30AC" w:rsidP="005A30AC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B2D615" w14:textId="77777777" w:rsidR="005A30AC" w:rsidRPr="00797455" w:rsidRDefault="005A30AC" w:rsidP="005A30AC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084A34CF" w14:textId="77777777" w:rsidTr="007C4A18">
        <w:trPr>
          <w:trHeight w:val="20"/>
        </w:trPr>
        <w:tc>
          <w:tcPr>
            <w:tcW w:w="127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2B174579" w14:textId="77777777" w:rsidR="005A30AC" w:rsidRPr="00797455" w:rsidRDefault="005A30AC" w:rsidP="005A30AC">
            <w:pPr>
              <w:rPr>
                <w:szCs w:val="20"/>
              </w:rPr>
            </w:pPr>
          </w:p>
        </w:tc>
        <w:tc>
          <w:tcPr>
            <w:tcW w:w="372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36D0EE14" w14:textId="77777777" w:rsidR="005A30AC" w:rsidRPr="00797455" w:rsidRDefault="005A30AC" w:rsidP="005A30AC">
            <w:pPr>
              <w:rPr>
                <w:szCs w:val="20"/>
              </w:rPr>
            </w:pPr>
          </w:p>
        </w:tc>
      </w:tr>
      <w:tr w:rsidR="00797455" w:rsidRPr="00797455" w14:paraId="7F0CE7F4" w14:textId="77777777" w:rsidTr="00E04BE2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89DE0" w14:textId="77777777" w:rsidR="007B6F3F" w:rsidRPr="00797455" w:rsidRDefault="007B6F3F" w:rsidP="003A3AD2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D6874" w14:textId="0EF18161" w:rsidR="007B6F3F" w:rsidRPr="00797455" w:rsidRDefault="007B6F3F" w:rsidP="003A3AD2">
            <w:pPr>
              <w:pStyle w:val="afc"/>
            </w:pPr>
            <w:r w:rsidRPr="00797455">
              <w:t xml:space="preserve">Анализ технического задания на проектирование несложного термического оборудования атмосферного давления </w:t>
            </w:r>
            <w:r w:rsidR="00CD5A8F" w:rsidRPr="00797455">
              <w:t xml:space="preserve">с целью </w:t>
            </w:r>
            <w:r w:rsidRPr="00797455">
              <w:t xml:space="preserve">определения типа нагревательного </w:t>
            </w:r>
            <w:r w:rsidR="00644156" w:rsidRPr="00797455">
              <w:t xml:space="preserve">и </w:t>
            </w:r>
            <w:r w:rsidRPr="00797455">
              <w:t>охладительного устройств, способа механизации, габаритов и выбора топлива</w:t>
            </w:r>
          </w:p>
        </w:tc>
      </w:tr>
      <w:tr w:rsidR="00797455" w:rsidRPr="00797455" w14:paraId="02DE1E9F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D7081B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EE758" w14:textId="1E9BAA04" w:rsidR="007B6F3F" w:rsidRPr="00797455" w:rsidRDefault="007B6F3F" w:rsidP="003A3AD2">
            <w:pPr>
              <w:pStyle w:val="afc"/>
              <w:rPr>
                <w:highlight w:val="yellow"/>
              </w:rPr>
            </w:pPr>
            <w:r w:rsidRPr="00797455">
              <w:rPr>
                <w:rFonts w:hint="eastAsia"/>
              </w:rPr>
              <w:t>А</w:t>
            </w:r>
            <w:r w:rsidRPr="00797455">
              <w:t>нализ</w:t>
            </w:r>
            <w:r w:rsidRPr="00797455">
              <w:rPr>
                <w:rFonts w:hint="eastAsia"/>
              </w:rPr>
              <w:t xml:space="preserve"> баз</w:t>
            </w:r>
            <w:r w:rsidRPr="00797455">
              <w:t xml:space="preserve"> данных по несложному термическому оборудованию атмосферного давления </w:t>
            </w:r>
            <w:r w:rsidR="00CD5A8F" w:rsidRPr="00797455">
              <w:t xml:space="preserve">с целью </w:t>
            </w:r>
            <w:r w:rsidRPr="00797455">
              <w:t>выявления аналогичного оборудования и его элементов</w:t>
            </w:r>
          </w:p>
        </w:tc>
      </w:tr>
      <w:tr w:rsidR="00797455" w:rsidRPr="00797455" w14:paraId="7012E28B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4EA49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CB32F" w14:textId="7AA52980" w:rsidR="007B6F3F" w:rsidRPr="00797455" w:rsidRDefault="007B6F3F" w:rsidP="003A3AD2">
            <w:pPr>
              <w:pStyle w:val="afc"/>
            </w:pPr>
            <w:r w:rsidRPr="00797455">
              <w:t>Оценка капитальных вложений на изготовление несложного термического оборудования атмосферного давления и расходов на его эксплуатацию</w:t>
            </w:r>
          </w:p>
        </w:tc>
      </w:tr>
      <w:tr w:rsidR="00797455" w:rsidRPr="00797455" w14:paraId="0C495D3F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F0DAE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BCAD19" w14:textId="2D3608EA" w:rsidR="007B6F3F" w:rsidRPr="00797455" w:rsidRDefault="007B6F3F" w:rsidP="003A3AD2">
            <w:pPr>
              <w:pStyle w:val="afc"/>
            </w:pPr>
            <w:r w:rsidRPr="00797455">
              <w:t>Определение и согласование экономически обоснованного варианта несложного термического оборудования атмосферного давления</w:t>
            </w:r>
          </w:p>
        </w:tc>
      </w:tr>
      <w:tr w:rsidR="00797455" w:rsidRPr="00797455" w14:paraId="6774E412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A5D52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AF278" w14:textId="0D00C4C4" w:rsidR="007B6F3F" w:rsidRPr="00797455" w:rsidRDefault="007B6F3F" w:rsidP="003A3AD2">
            <w:pPr>
              <w:pStyle w:val="afc"/>
            </w:pPr>
            <w:r w:rsidRPr="00797455">
              <w:t>Расчет теплового баланса несложного термического оборудования атмосферного давления</w:t>
            </w:r>
          </w:p>
        </w:tc>
      </w:tr>
      <w:tr w:rsidR="00797455" w:rsidRPr="00797455" w14:paraId="1ABDA000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68B78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174E0" w14:textId="3AFCFEE3" w:rsidR="007B6F3F" w:rsidRPr="00797455" w:rsidRDefault="007B6F3F" w:rsidP="003A3AD2">
            <w:pPr>
              <w:pStyle w:val="afc"/>
            </w:pPr>
            <w:r w:rsidRPr="00797455">
              <w:t>Проектирование нагревательной системы несложного термического оборудования атмосферного давления</w:t>
            </w:r>
          </w:p>
        </w:tc>
      </w:tr>
      <w:tr w:rsidR="00797455" w:rsidRPr="00797455" w14:paraId="332A16D0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72E02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CB860" w14:textId="311ED799" w:rsidR="007B6F3F" w:rsidRPr="00797455" w:rsidRDefault="007B6F3F" w:rsidP="003A3AD2">
            <w:pPr>
              <w:pStyle w:val="afc"/>
            </w:pPr>
            <w:r w:rsidRPr="00797455">
              <w:t xml:space="preserve">Проектирование </w:t>
            </w:r>
            <w:r w:rsidR="007D053D" w:rsidRPr="00797455">
              <w:t xml:space="preserve">корпуса, </w:t>
            </w:r>
            <w:r w:rsidRPr="00797455">
              <w:t>арматуры</w:t>
            </w:r>
            <w:r w:rsidR="00880564" w:rsidRPr="00797455">
              <w:t>,</w:t>
            </w:r>
            <w:r w:rsidRPr="00797455">
              <w:t xml:space="preserve"> </w:t>
            </w:r>
            <w:r w:rsidR="00880564" w:rsidRPr="00797455">
              <w:t xml:space="preserve">футеровки </w:t>
            </w:r>
            <w:r w:rsidRPr="00797455">
              <w:t>и муфеля несложного термического оборудования атмосферного давления</w:t>
            </w:r>
          </w:p>
        </w:tc>
      </w:tr>
      <w:tr w:rsidR="00797455" w:rsidRPr="00797455" w14:paraId="075F41B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C60ED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F474E" w14:textId="44BAFBCB" w:rsidR="007B6F3F" w:rsidRPr="00797455" w:rsidRDefault="007B6F3F" w:rsidP="003A3AD2">
            <w:pPr>
              <w:pStyle w:val="afc"/>
            </w:pPr>
            <w:r w:rsidRPr="00797455">
              <w:t>Проектирование газовой системы несложного термического оборудования атмосферного давления</w:t>
            </w:r>
          </w:p>
        </w:tc>
      </w:tr>
      <w:tr w:rsidR="00797455" w:rsidRPr="00797455" w14:paraId="6B2E31D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A98D5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361772" w14:textId="545A775B" w:rsidR="007B6F3F" w:rsidRPr="00797455" w:rsidRDefault="007B6F3F" w:rsidP="003A3AD2">
            <w:pPr>
              <w:pStyle w:val="afc"/>
            </w:pPr>
            <w:r w:rsidRPr="00797455">
              <w:t>Проектирование печных механизмов несложного термического оборудования атмосферного давления</w:t>
            </w:r>
          </w:p>
        </w:tc>
      </w:tr>
      <w:tr w:rsidR="00797455" w:rsidRPr="00797455" w14:paraId="2F90CC49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2C1EF" w14:textId="77777777" w:rsidR="00644156" w:rsidRPr="00797455" w:rsidRDefault="00644156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6BB01" w14:textId="4D767841" w:rsidR="00644156" w:rsidRPr="00797455" w:rsidRDefault="00644156" w:rsidP="003A3AD2">
            <w:pPr>
              <w:pStyle w:val="afc"/>
            </w:pPr>
            <w:r w:rsidRPr="00797455">
              <w:t>Проектирование несложного охладительного оборудования</w:t>
            </w:r>
          </w:p>
        </w:tc>
      </w:tr>
      <w:tr w:rsidR="00797455" w:rsidRPr="00797455" w14:paraId="49FE7BC6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8EEAB" w14:textId="77777777" w:rsidR="0050512A" w:rsidRPr="00797455" w:rsidRDefault="0050512A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8E10C" w14:textId="32DD25E9" w:rsidR="0050512A" w:rsidRPr="00797455" w:rsidRDefault="0050512A" w:rsidP="003A3AD2">
            <w:pPr>
              <w:pStyle w:val="afc"/>
            </w:pPr>
            <w:r w:rsidRPr="00797455">
              <w:t>Проектирование электрооборудования несложн</w:t>
            </w:r>
            <w:r w:rsidR="00691EB9" w:rsidRPr="00797455">
              <w:t>ого</w:t>
            </w:r>
            <w:r w:rsidRPr="00797455">
              <w:t xml:space="preserve"> </w:t>
            </w:r>
            <w:r w:rsidR="00691EB9" w:rsidRPr="00797455">
              <w:t>термического оборудования атмосферного давления</w:t>
            </w:r>
          </w:p>
        </w:tc>
      </w:tr>
      <w:tr w:rsidR="00797455" w:rsidRPr="00797455" w14:paraId="1FF1BEA2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F116B" w14:textId="77777777" w:rsidR="00880564" w:rsidRPr="00797455" w:rsidRDefault="00880564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C16C0" w14:textId="73125A44" w:rsidR="00880564" w:rsidRPr="00797455" w:rsidRDefault="00877828" w:rsidP="003A3AD2">
            <w:pPr>
              <w:pStyle w:val="afc"/>
            </w:pPr>
            <w:r w:rsidRPr="00797455">
              <w:t xml:space="preserve">Конструктивное обеспечение </w:t>
            </w:r>
            <w:r w:rsidR="00880564" w:rsidRPr="00797455">
              <w:t>промышленной и экологической безопасности несложного термического оборудования атмосферного давления</w:t>
            </w:r>
          </w:p>
        </w:tc>
      </w:tr>
      <w:tr w:rsidR="00797455" w:rsidRPr="00797455" w14:paraId="5CB33BA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C54C5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CD279" w14:textId="2DA1CB61" w:rsidR="007B6F3F" w:rsidRPr="00797455" w:rsidRDefault="007B6F3F" w:rsidP="003A3AD2">
            <w:pPr>
              <w:pStyle w:val="afc"/>
            </w:pPr>
            <w:r w:rsidRPr="00797455">
              <w:t>Согласование конструкции несложного термического оборудования атмосферного давления с руководством подразделения и экономической службой предприятия</w:t>
            </w:r>
          </w:p>
        </w:tc>
      </w:tr>
      <w:tr w:rsidR="00797455" w:rsidRPr="00797455" w14:paraId="65501A7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AAD37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3CB6E" w14:textId="3304229A" w:rsidR="007B6F3F" w:rsidRPr="00797455" w:rsidRDefault="007B6F3F" w:rsidP="003A3AD2">
            <w:pPr>
              <w:pStyle w:val="afc"/>
            </w:pPr>
            <w:r w:rsidRPr="00797455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797455" w:rsidRPr="00797455" w14:paraId="26779FA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C9B04" w14:textId="77777777" w:rsidR="007B6F3F" w:rsidRPr="00797455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3B51B" w14:textId="19ECDFBB" w:rsidR="007B6F3F" w:rsidRPr="00797455" w:rsidRDefault="007B6F3F" w:rsidP="003A3AD2">
            <w:pPr>
              <w:pStyle w:val="afc"/>
            </w:pPr>
            <w:r w:rsidRPr="00797455">
              <w:t xml:space="preserve">Подготовка технической документации во взаимодействии с правовым подразделением для подачи заявки о регистрации объекта интеллектуальной собственности в </w:t>
            </w:r>
            <w:r w:rsidR="0040400F" w:rsidRPr="00797455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797455" w:rsidRPr="00797455" w14:paraId="7630D662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E09FD" w14:textId="77777777" w:rsidR="001E454C" w:rsidRPr="00797455" w:rsidRDefault="001E454C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1E8E7" w14:textId="75D83666" w:rsidR="001E454C" w:rsidRPr="00797455" w:rsidRDefault="001E454C" w:rsidP="003A3AD2">
            <w:pPr>
              <w:pStyle w:val="afc"/>
            </w:pPr>
            <w:r w:rsidRPr="00797455">
              <w:t>Патентный поиск аналогичных объектов интеллектуальной собственности</w:t>
            </w:r>
          </w:p>
        </w:tc>
      </w:tr>
      <w:tr w:rsidR="00797455" w:rsidRPr="00797455" w14:paraId="2760FAAE" w14:textId="77777777" w:rsidTr="00E04BE2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05489" w14:textId="77777777" w:rsidR="00880564" w:rsidRPr="00797455" w:rsidDel="002A1D54" w:rsidRDefault="00880564" w:rsidP="003A3AD2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7EAA1" w14:textId="421D5774" w:rsidR="00880564" w:rsidRPr="00797455" w:rsidRDefault="00880564" w:rsidP="003A3AD2">
            <w:pPr>
              <w:pStyle w:val="afc"/>
            </w:pPr>
            <w:r w:rsidRPr="00797455">
              <w:t xml:space="preserve">Анализировать документацию </w:t>
            </w:r>
            <w:r w:rsidR="001E454C" w:rsidRPr="00797455">
              <w:t>на проектирование несложного термического оборудования атмосферного давления</w:t>
            </w:r>
          </w:p>
        </w:tc>
      </w:tr>
      <w:tr w:rsidR="00797455" w:rsidRPr="00797455" w14:paraId="4ADA1E6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5BE86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EAC024" w14:textId="7358B591" w:rsidR="00DB6724" w:rsidRPr="00797455" w:rsidRDefault="00DB6724" w:rsidP="00E408D3">
            <w:pPr>
              <w:pStyle w:val="afc"/>
            </w:pPr>
            <w:r w:rsidRPr="00797455">
              <w:t xml:space="preserve">Просматривать конструкторскую документацию и устанавливать необходимые размеры несложного термического оборудования атмосферного давления с использованием </w:t>
            </w:r>
            <w:r w:rsidR="00E408D3" w:rsidRPr="00797455">
              <w:t>конструкторских систем автоматизированного проектирования</w:t>
            </w:r>
          </w:p>
        </w:tc>
      </w:tr>
      <w:tr w:rsidR="00797455" w:rsidRPr="00797455" w14:paraId="7D8224A2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1CD3F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BA0BC" w14:textId="6244A802" w:rsidR="00DB6724" w:rsidRPr="00797455" w:rsidRDefault="00E408D3" w:rsidP="00E408D3">
            <w:pPr>
              <w:pStyle w:val="afc"/>
            </w:pPr>
            <w:r w:rsidRPr="00797455"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несложного термического оборудования атмосферного давления</w:t>
            </w:r>
          </w:p>
        </w:tc>
      </w:tr>
      <w:tr w:rsidR="00797455" w:rsidRPr="00797455" w14:paraId="50461D6D" w14:textId="77777777" w:rsidTr="007C4A18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BCDF8" w14:textId="77777777" w:rsidR="00E408D3" w:rsidRPr="00797455" w:rsidDel="002A1D54" w:rsidRDefault="00E408D3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986D2" w14:textId="7A345A72" w:rsidR="00E408D3" w:rsidRPr="00797455" w:rsidRDefault="00E408D3" w:rsidP="00E408D3">
            <w:pPr>
              <w:pStyle w:val="afc"/>
            </w:pPr>
            <w:r w:rsidRPr="00797455">
              <w:t>Создавать чертежи несложного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0D3535BA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805FA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A1645" w14:textId="2C273475" w:rsidR="00DB6724" w:rsidRPr="00797455" w:rsidRDefault="00E408D3" w:rsidP="00DB6724">
            <w:pPr>
              <w:pStyle w:val="afc"/>
            </w:pPr>
            <w:r w:rsidRPr="00797455">
              <w:t>Выполнять компоновочные расчеты несложного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2C148A46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4E895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B80AF" w14:textId="3BB186AD" w:rsidR="00DB6724" w:rsidRPr="00797455" w:rsidRDefault="00E408D3" w:rsidP="00E408D3">
            <w:pPr>
              <w:pStyle w:val="afc"/>
            </w:pPr>
            <w:r w:rsidRPr="00797455">
              <w:t xml:space="preserve">Выполнять геометрические построения несложного термического оборудования атмосферного давления с использованием конструкторских систем автоматизированного проектирования </w:t>
            </w:r>
          </w:p>
        </w:tc>
      </w:tr>
      <w:tr w:rsidR="00797455" w:rsidRPr="00797455" w14:paraId="7F3DC35C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D9920" w14:textId="77777777" w:rsidR="008B103B" w:rsidRPr="00797455" w:rsidDel="002A1D54" w:rsidRDefault="008B103B" w:rsidP="008B103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8597C" w14:textId="430406A3" w:rsidR="008B103B" w:rsidRPr="00797455" w:rsidRDefault="008B103B" w:rsidP="008B103B">
            <w:pPr>
              <w:pStyle w:val="afc"/>
            </w:pPr>
            <w:r w:rsidRPr="00797455">
              <w:t>Выполнять поиск данных о несложном термическом оборудовании атмосферного давления в электронных справочных системах и библиотеках</w:t>
            </w:r>
          </w:p>
        </w:tc>
      </w:tr>
      <w:tr w:rsidR="00797455" w:rsidRPr="00797455" w14:paraId="43361DB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7846E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0666C" w14:textId="026D3343" w:rsidR="00DB6724" w:rsidRPr="00797455" w:rsidRDefault="00DB6724" w:rsidP="00DB6724">
            <w:pPr>
              <w:pStyle w:val="afc"/>
            </w:pPr>
            <w:r w:rsidRPr="00797455">
              <w:t>Применять системы управления базами данных для поиска схожего несложного термического оборудования атмосферного давления, его узлов и деталей</w:t>
            </w:r>
          </w:p>
        </w:tc>
      </w:tr>
      <w:tr w:rsidR="00797455" w:rsidRPr="00797455" w14:paraId="7CDB6836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36904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0AA20" w14:textId="586F70F0" w:rsidR="00DB6724" w:rsidRPr="00797455" w:rsidRDefault="00DB6724" w:rsidP="00DB6724">
            <w:pPr>
              <w:pStyle w:val="afc"/>
            </w:pPr>
            <w:r w:rsidRPr="00797455">
              <w:t>Выполнять несложные экономические расчеты затрат на изготовление термического оборудования и его эксплуатацию при помощи вычислительной техники</w:t>
            </w:r>
          </w:p>
        </w:tc>
      </w:tr>
      <w:tr w:rsidR="00797455" w:rsidRPr="00797455" w14:paraId="537FFE89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57F09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76A90" w14:textId="11B5E312" w:rsidR="00DB6724" w:rsidRPr="00797455" w:rsidRDefault="00DB6724" w:rsidP="00DB6724">
            <w:pPr>
              <w:pStyle w:val="afc"/>
            </w:pPr>
            <w:r w:rsidRPr="00797455">
              <w:t>Использовать прикладные компьютерные программы для расчета экономических показателей несложного термического оборудования атмосферного давления</w:t>
            </w:r>
          </w:p>
        </w:tc>
      </w:tr>
      <w:tr w:rsidR="00797455" w:rsidRPr="00797455" w14:paraId="7256BF3C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B5AF4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D118A" w14:textId="064EFE47" w:rsidR="00DB6724" w:rsidRPr="00797455" w:rsidRDefault="00DB6724" w:rsidP="00DB6724">
            <w:pPr>
              <w:pStyle w:val="afc"/>
            </w:pPr>
            <w:r w:rsidRPr="00797455">
              <w:t>Выбирать типоразмер несложного термического оборудования атмосферного давления в зависимости от заданной производительности и условий эксплуатации</w:t>
            </w:r>
          </w:p>
        </w:tc>
      </w:tr>
      <w:tr w:rsidR="00797455" w:rsidRPr="00797455" w14:paraId="60CC79E8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6181C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7E86D" w14:textId="61E58958" w:rsidR="00DB6724" w:rsidRPr="00797455" w:rsidRDefault="00DB6724" w:rsidP="00DB6724">
            <w:pPr>
              <w:pStyle w:val="afc"/>
            </w:pPr>
            <w:r w:rsidRPr="00797455">
              <w:t>Выполнять несложные тепловые расчеты при помощи вычислительной техники и прикладных программ</w:t>
            </w:r>
          </w:p>
        </w:tc>
      </w:tr>
      <w:tr w:rsidR="00797455" w:rsidRPr="00797455" w14:paraId="3D97F7ED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E97F1" w14:textId="77777777" w:rsidR="00CF53AF" w:rsidRPr="00797455" w:rsidDel="002A1D54" w:rsidRDefault="00CF53AF" w:rsidP="00CF53AF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7E4F9" w14:textId="2C08B2BA" w:rsidR="00CF53AF" w:rsidRPr="00797455" w:rsidRDefault="00CF53AF" w:rsidP="00CF53AF">
            <w:pPr>
              <w:pStyle w:val="afc"/>
            </w:pPr>
            <w:r w:rsidRPr="00797455">
              <w:t xml:space="preserve">Использовать системы автоматизированного расчета и компьютерного моделирования для </w:t>
            </w:r>
            <w:r w:rsidR="0056328E" w:rsidRPr="00797455">
              <w:t>описания</w:t>
            </w:r>
            <w:r w:rsidRPr="00797455">
              <w:t xml:space="preserve"> физически</w:t>
            </w:r>
            <w:r w:rsidR="008F2482" w:rsidRPr="00797455">
              <w:t>х</w:t>
            </w:r>
            <w:r w:rsidRPr="00797455">
              <w:t xml:space="preserve"> явлений, возникающих при эксплуатации несложного термического оборудования атмосферного давления</w:t>
            </w:r>
          </w:p>
        </w:tc>
      </w:tr>
      <w:tr w:rsidR="00797455" w:rsidRPr="00797455" w14:paraId="15AB679C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1677B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0BA44F" w14:textId="6F46AFFC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электронагревателей и топливо-сжигающих устройств несложного нагревательного оборудования атмосферного давления</w:t>
            </w:r>
          </w:p>
        </w:tc>
      </w:tr>
      <w:tr w:rsidR="00797455" w:rsidRPr="00797455" w14:paraId="2EE30C1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E26BA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0B3EC" w14:textId="6064EAF3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фундаментов, огнеупорной кладки, металлических каркасов и жароупорных деталей несложного нагревательного оборудования атмосферного давления</w:t>
            </w:r>
          </w:p>
        </w:tc>
      </w:tr>
      <w:tr w:rsidR="00797455" w:rsidRPr="00797455" w14:paraId="112BBC48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86B3A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69200" w14:textId="12463BFD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газопроводов, воздухопроводов и песочных затворов несложного нагревательного оборудования атмосферного давления</w:t>
            </w:r>
          </w:p>
        </w:tc>
      </w:tr>
      <w:tr w:rsidR="00797455" w:rsidRPr="00797455" w14:paraId="1E87C87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83BBE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89F66" w14:textId="68FE267B" w:rsidR="00DB6724" w:rsidRPr="00797455" w:rsidRDefault="00DB6724" w:rsidP="00DB6724">
            <w:pPr>
              <w:pStyle w:val="afc"/>
            </w:pPr>
            <w:r w:rsidRPr="00797455">
              <w:t>Выбирать типоразмер вентиляторов для перемешивания внутрипечных газов</w:t>
            </w:r>
          </w:p>
        </w:tc>
      </w:tr>
      <w:tr w:rsidR="00797455" w:rsidRPr="00797455" w14:paraId="2FA93FC7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78163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FB81A4" w14:textId="36944E3E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механизмов подъема и опускания дверец и крышек несложного нагревательного оборудования атмосферного давления</w:t>
            </w:r>
          </w:p>
        </w:tc>
      </w:tr>
      <w:tr w:rsidR="00797455" w:rsidRPr="00797455" w14:paraId="66BD5159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BCAE7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3A6A9" w14:textId="445A20E8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несложных транспортирующих механизмов термического оборудования</w:t>
            </w:r>
          </w:p>
        </w:tc>
      </w:tr>
      <w:tr w:rsidR="00797455" w:rsidRPr="00797455" w14:paraId="08C302DB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8626E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4C769" w14:textId="1933D670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типовых закалочных баков и установок обработки холодом</w:t>
            </w:r>
          </w:p>
        </w:tc>
      </w:tr>
      <w:tr w:rsidR="00797455" w:rsidRPr="00797455" w14:paraId="52D5700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21C2C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FA338" w14:textId="23808EDE" w:rsidR="00DB6724" w:rsidRPr="00797455" w:rsidRDefault="00DB6724" w:rsidP="00DB6724">
            <w:pPr>
              <w:pStyle w:val="afc"/>
            </w:pPr>
            <w:r w:rsidRPr="00797455">
              <w:t>Использовать средства автоматизированного проектирования при разработке электрооборудования несложн</w:t>
            </w:r>
            <w:r w:rsidR="00691EB9" w:rsidRPr="00797455">
              <w:t>ого</w:t>
            </w:r>
            <w:r w:rsidRPr="00797455">
              <w:t xml:space="preserve"> </w:t>
            </w:r>
            <w:r w:rsidR="00691EB9" w:rsidRPr="00797455">
              <w:t>термического оборудования атмосферного давления</w:t>
            </w:r>
          </w:p>
        </w:tc>
      </w:tr>
      <w:tr w:rsidR="00797455" w:rsidRPr="00797455" w14:paraId="6069ECF8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09F88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4D69B" w14:textId="31DC4767" w:rsidR="00DB6724" w:rsidRPr="00797455" w:rsidRDefault="00DB6724" w:rsidP="00DB6724">
            <w:pPr>
              <w:pStyle w:val="afc"/>
            </w:pPr>
            <w:r w:rsidRPr="00797455">
              <w:t>Разрабатывать с помощью средств автоматизированного проектирования системы заземления, блокировочные устройства, защитные кожухи и ограждения в целях повышения безопасности несложного термического оборудования атмосферного давления</w:t>
            </w:r>
          </w:p>
        </w:tc>
      </w:tr>
      <w:tr w:rsidR="00797455" w:rsidRPr="00797455" w14:paraId="171DD236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C98D2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FA807" w14:textId="6723A7D7" w:rsidR="00DB6724" w:rsidRPr="00797455" w:rsidRDefault="00DB6724" w:rsidP="00DB6724">
            <w:pPr>
              <w:pStyle w:val="afc"/>
            </w:pPr>
            <w:r w:rsidRPr="00797455">
              <w:t xml:space="preserve">Разрабатывать с помощью вычислительной техники и </w:t>
            </w:r>
            <w:r w:rsidR="00CD18A5" w:rsidRPr="00797455">
              <w:t>прикладных программ</w:t>
            </w:r>
            <w:r w:rsidRPr="00797455">
              <w:t xml:space="preserve"> техническую документацию по конструкции несложного термического оборудования атмосферного давления</w:t>
            </w:r>
          </w:p>
        </w:tc>
      </w:tr>
      <w:tr w:rsidR="00797455" w:rsidRPr="00797455" w14:paraId="38FCBABC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E54D2" w14:textId="77777777" w:rsidR="008903B2" w:rsidRPr="00797455" w:rsidDel="002A1D54" w:rsidRDefault="008903B2" w:rsidP="008903B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8ECAE" w14:textId="2DCA0004" w:rsidR="008903B2" w:rsidRPr="00797455" w:rsidRDefault="008903B2" w:rsidP="008903B2">
            <w:pPr>
              <w:pStyle w:val="afc"/>
            </w:pPr>
            <w:r w:rsidRPr="00797455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797455" w:rsidRPr="00797455" w14:paraId="3FD1C2CD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FA759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3E7D5" w14:textId="008203D7" w:rsidR="00DB6724" w:rsidRPr="00797455" w:rsidRDefault="00DB6724" w:rsidP="00DB6724">
            <w:pPr>
              <w:pStyle w:val="afc"/>
            </w:pPr>
            <w:r w:rsidRPr="00797455">
              <w:t xml:space="preserve">Разрабатывать во взаимодействии с правовым подразделением технической документации для подачи заявки о регистрации объекта интеллектуальной собственности в </w:t>
            </w:r>
            <w:r w:rsidR="00C10677" w:rsidRPr="00797455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797455" w:rsidRPr="00797455" w14:paraId="7433B4CB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D8905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8E67DF" w14:textId="2EF14452" w:rsidR="00DB6724" w:rsidRPr="00797455" w:rsidRDefault="00DB6724" w:rsidP="00DB6724">
            <w:pPr>
              <w:pStyle w:val="afc"/>
            </w:pPr>
            <w:r w:rsidRPr="00797455">
              <w:t>Осуществлять патентный поиск</w:t>
            </w:r>
          </w:p>
        </w:tc>
      </w:tr>
      <w:tr w:rsidR="00797455" w:rsidRPr="00797455" w14:paraId="452B7484" w14:textId="77777777" w:rsidTr="00E04BE2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59928" w14:textId="77777777" w:rsidR="00DB6724" w:rsidRPr="00797455" w:rsidRDefault="00DB6724" w:rsidP="00DB6724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17ED5" w14:textId="1246BFD5" w:rsidR="00DB6724" w:rsidRPr="00797455" w:rsidRDefault="00DB6724" w:rsidP="00DB6724">
            <w:pPr>
              <w:pStyle w:val="afc"/>
            </w:pPr>
            <w:r w:rsidRPr="00797455">
              <w:t>Состав и структура технических заданий на проектирование несложного термического оборудования атмосферного давления</w:t>
            </w:r>
          </w:p>
        </w:tc>
      </w:tr>
      <w:tr w:rsidR="00797455" w:rsidRPr="00797455" w14:paraId="0868E88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F4940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0A04D9" w14:textId="73C6CC13" w:rsidR="00DB6724" w:rsidRPr="00797455" w:rsidRDefault="00DB6724" w:rsidP="00DB6724">
            <w:pPr>
              <w:pStyle w:val="afc"/>
            </w:pPr>
            <w:r w:rsidRPr="00797455">
              <w:t xml:space="preserve">Правила эксплуатации термического оборудования </w:t>
            </w:r>
          </w:p>
        </w:tc>
      </w:tr>
      <w:tr w:rsidR="00797455" w:rsidRPr="00797455" w14:paraId="12A99EEC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F342A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128DF" w14:textId="4571FA51" w:rsidR="00DB6724" w:rsidRPr="00797455" w:rsidRDefault="00DB6724" w:rsidP="00DB6724">
            <w:pPr>
              <w:pStyle w:val="afc"/>
            </w:pPr>
            <w:r w:rsidRPr="00797455">
              <w:t xml:space="preserve">Конструктивные особенности типового </w:t>
            </w:r>
            <w:r w:rsidR="00FA2099" w:rsidRPr="00797455">
              <w:t xml:space="preserve">термического </w:t>
            </w:r>
            <w:r w:rsidRPr="00797455">
              <w:t>оборудования атмосферного давления</w:t>
            </w:r>
          </w:p>
        </w:tc>
      </w:tr>
      <w:tr w:rsidR="00797455" w:rsidRPr="00797455" w14:paraId="4AE7528F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84463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46FF2" w14:textId="7CF50DF4" w:rsidR="00DB6724" w:rsidRPr="00797455" w:rsidRDefault="00DB6724" w:rsidP="00DB6724">
            <w:pPr>
              <w:pStyle w:val="afc"/>
            </w:pPr>
            <w:r w:rsidRPr="00797455">
              <w:t xml:space="preserve">Требования технологичности проектируемого типового </w:t>
            </w:r>
            <w:r w:rsidR="00FA2099" w:rsidRPr="00797455">
              <w:t xml:space="preserve">термического </w:t>
            </w:r>
            <w:r w:rsidRPr="00797455">
              <w:t>оборудования атмосферного давления и его сборочных единиц</w:t>
            </w:r>
          </w:p>
        </w:tc>
      </w:tr>
      <w:tr w:rsidR="00797455" w:rsidRPr="00797455" w14:paraId="104C7D2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A7F91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C8D7B" w14:textId="4FF9FFC6" w:rsidR="00DB6724" w:rsidRPr="00797455" w:rsidRDefault="00DB6724" w:rsidP="00DB6724">
            <w:pPr>
              <w:pStyle w:val="afc"/>
            </w:pPr>
            <w:r w:rsidRPr="00797455">
              <w:t>Основные методы расчета экономической эффективности с применением вычислительной техники и прикладных программ</w:t>
            </w:r>
          </w:p>
        </w:tc>
      </w:tr>
      <w:tr w:rsidR="00797455" w:rsidRPr="00797455" w14:paraId="4B371D7C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44775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62BB2" w14:textId="5E1E5363" w:rsidR="00DB6724" w:rsidRPr="00797455" w:rsidRDefault="00DB6724" w:rsidP="00DB6724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7AE47270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B396C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D6CF87" w14:textId="4C71EBA2" w:rsidR="00DB6724" w:rsidRPr="00797455" w:rsidRDefault="00DB6724" w:rsidP="00DB6724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31EA13AA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C6FF3" w14:textId="77777777" w:rsidR="00DB6724" w:rsidRPr="00797455" w:rsidDel="002A1D54" w:rsidRDefault="00DB6724" w:rsidP="00DB6724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F7FE4" w14:textId="65BED2CA" w:rsidR="00DB6724" w:rsidRPr="00797455" w:rsidRDefault="00DB6724" w:rsidP="00DB6724">
            <w:pPr>
              <w:pStyle w:val="afc"/>
            </w:pPr>
            <w:r w:rsidRPr="00797455">
              <w:t>Этапы проектирования технологического оборудования для термической обработки</w:t>
            </w:r>
          </w:p>
        </w:tc>
      </w:tr>
      <w:tr w:rsidR="00797455" w:rsidRPr="00797455" w14:paraId="43634E1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6F3F5" w14:textId="77777777" w:rsidR="00E408D3" w:rsidRPr="00797455" w:rsidDel="002A1D54" w:rsidRDefault="00E408D3" w:rsidP="00E408D3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99E85" w14:textId="7767995E" w:rsidR="00E408D3" w:rsidRPr="00797455" w:rsidRDefault="00E408D3" w:rsidP="00E408D3">
            <w:pPr>
              <w:pStyle w:val="afc"/>
            </w:pPr>
            <w:r w:rsidRPr="00797455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797455" w:rsidRPr="00797455" w14:paraId="01A5D18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7BAA3" w14:textId="77777777" w:rsidR="008B103B" w:rsidRPr="00797455" w:rsidDel="002A1D54" w:rsidRDefault="008B103B" w:rsidP="00E408D3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FE160" w14:textId="078F32F6" w:rsidR="008B103B" w:rsidRPr="00797455" w:rsidRDefault="008B103B" w:rsidP="00E408D3">
            <w:pPr>
              <w:pStyle w:val="afc"/>
            </w:pPr>
            <w:r w:rsidRPr="00797455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797455" w:rsidRPr="00797455" w14:paraId="1E0F3DB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842A6" w14:textId="77777777" w:rsidR="00E408D3" w:rsidRPr="00797455" w:rsidDel="002A1D54" w:rsidRDefault="00E408D3" w:rsidP="00E408D3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1C8C0" w14:textId="77A960E9" w:rsidR="00E408D3" w:rsidRPr="00797455" w:rsidRDefault="00E408D3" w:rsidP="00E408D3">
            <w:pPr>
              <w:pStyle w:val="afc"/>
            </w:pPr>
            <w:r w:rsidRPr="00797455">
              <w:t>Методы расчета теплового баланса с применением вычислительной техники и прикладных программ</w:t>
            </w:r>
          </w:p>
        </w:tc>
      </w:tr>
      <w:tr w:rsidR="00797455" w:rsidRPr="00797455" w14:paraId="76A169ED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8B88A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C381D" w14:textId="4E1CB598" w:rsidR="0056328E" w:rsidRPr="00797455" w:rsidRDefault="0056328E" w:rsidP="0056328E">
            <w:pPr>
              <w:pStyle w:val="afc"/>
            </w:pPr>
            <w:r w:rsidRPr="00797455">
              <w:t>Пакеты прикладных программ для теплотехнических расчетов: наименования, возможности и порядок работы в них</w:t>
            </w:r>
          </w:p>
        </w:tc>
      </w:tr>
      <w:tr w:rsidR="00797455" w:rsidRPr="00797455" w14:paraId="14FBA026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33EC9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C7544" w14:textId="65C748AE" w:rsidR="0056328E" w:rsidRPr="00797455" w:rsidRDefault="0056328E" w:rsidP="0056328E">
            <w:pPr>
              <w:pStyle w:val="afc"/>
            </w:pPr>
            <w:r w:rsidRPr="00797455">
              <w:t>Типовые конструкции электронагревателей и топливо-сжигающих устройств</w:t>
            </w:r>
          </w:p>
        </w:tc>
      </w:tr>
      <w:tr w:rsidR="00797455" w:rsidRPr="00797455" w14:paraId="74DE1ED5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91BA50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57749" w14:textId="1779317D" w:rsidR="0056328E" w:rsidRPr="00797455" w:rsidRDefault="0056328E" w:rsidP="0056328E">
            <w:pPr>
              <w:pStyle w:val="afc"/>
            </w:pPr>
            <w:r w:rsidRPr="00797455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797455" w:rsidRPr="00797455" w14:paraId="3D4FA257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3FB03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18106" w14:textId="7CD65090" w:rsidR="0056328E" w:rsidRPr="00797455" w:rsidRDefault="0056328E" w:rsidP="0056328E">
            <w:pPr>
              <w:pStyle w:val="afc"/>
            </w:pPr>
            <w:r w:rsidRPr="00797455">
              <w:t>Конструкции, применяемые для каркаса и футеровки нагревательных устройств</w:t>
            </w:r>
          </w:p>
        </w:tc>
      </w:tr>
      <w:tr w:rsidR="00797455" w:rsidRPr="00797455" w14:paraId="119C42B1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904AE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5604D" w14:textId="0A54FF95" w:rsidR="0056328E" w:rsidRPr="00797455" w:rsidRDefault="0056328E" w:rsidP="0056328E">
            <w:pPr>
              <w:pStyle w:val="afc"/>
            </w:pPr>
            <w:r w:rsidRPr="00797455">
              <w:t>Огнестойкие, жаропрочные и жаростойкие материалы, их свойства и области применения</w:t>
            </w:r>
          </w:p>
        </w:tc>
      </w:tr>
      <w:tr w:rsidR="00797455" w:rsidRPr="00797455" w14:paraId="2A228CFE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07318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C3DFB" w14:textId="07553096" w:rsidR="0056328E" w:rsidRPr="00797455" w:rsidRDefault="0056328E" w:rsidP="0056328E">
            <w:pPr>
              <w:pStyle w:val="afc"/>
            </w:pPr>
            <w:r w:rsidRPr="00797455">
              <w:t>Типовые конструкции газопроводов, воздухопроводов и песчаных затворов</w:t>
            </w:r>
          </w:p>
        </w:tc>
      </w:tr>
      <w:tr w:rsidR="00797455" w:rsidRPr="00797455" w14:paraId="418C205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97838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5ADDE" w14:textId="7FF9CC19" w:rsidR="0056328E" w:rsidRPr="00797455" w:rsidRDefault="0056328E" w:rsidP="0056328E">
            <w:pPr>
              <w:pStyle w:val="afc"/>
            </w:pPr>
            <w:r w:rsidRPr="00797455">
              <w:t>Конструкции вентиляторов, применяемых в термическом производстве</w:t>
            </w:r>
          </w:p>
        </w:tc>
      </w:tr>
      <w:tr w:rsidR="00797455" w:rsidRPr="00797455" w14:paraId="6B5D2F9B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0778C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726EC" w14:textId="2D8967BB" w:rsidR="0056328E" w:rsidRPr="00797455" w:rsidRDefault="0056328E" w:rsidP="0056328E">
            <w:pPr>
              <w:pStyle w:val="afc"/>
            </w:pPr>
            <w:r w:rsidRPr="00797455">
              <w:t>Типовые конструкции средств механизации нагревательного оборудования</w:t>
            </w:r>
          </w:p>
        </w:tc>
      </w:tr>
      <w:tr w:rsidR="00797455" w:rsidRPr="00797455" w14:paraId="492A4A92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D12B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5408D" w14:textId="0B5D4EF9" w:rsidR="0056328E" w:rsidRPr="00797455" w:rsidRDefault="0056328E" w:rsidP="0056328E">
            <w:pPr>
              <w:pStyle w:val="afc"/>
            </w:pPr>
            <w:r w:rsidRPr="00797455">
              <w:t>Типовые конструкции охладительных устройств, применяемых в термическом производстве</w:t>
            </w:r>
          </w:p>
        </w:tc>
      </w:tr>
      <w:tr w:rsidR="00797455" w:rsidRPr="00797455" w14:paraId="46330A6F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690D1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E7C4B" w14:textId="36F89492" w:rsidR="0056328E" w:rsidRPr="00797455" w:rsidRDefault="0056328E" w:rsidP="0056328E">
            <w:pPr>
              <w:pStyle w:val="afc"/>
            </w:pPr>
            <w:r w:rsidRPr="00797455">
              <w:t>Электрооборудование несложных нагревательных и охладительных устройств, его типовые схемы, параметры, назначение</w:t>
            </w:r>
          </w:p>
        </w:tc>
      </w:tr>
      <w:tr w:rsidR="00797455" w:rsidRPr="00797455" w14:paraId="4BFF9C27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50851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D0541" w14:textId="0356CABD" w:rsidR="0056328E" w:rsidRPr="00797455" w:rsidRDefault="0056328E" w:rsidP="0056328E">
            <w:pPr>
              <w:pStyle w:val="afc"/>
            </w:pPr>
            <w:r w:rsidRPr="00797455">
              <w:t>Виды, конструкции и назначение устройств для обеспечения промышленной безопасности в термическом производстве</w:t>
            </w:r>
          </w:p>
        </w:tc>
      </w:tr>
      <w:tr w:rsidR="00797455" w:rsidRPr="00797455" w14:paraId="66A0E514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77BAB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00E48" w14:textId="184E2943" w:rsidR="0056328E" w:rsidRPr="00797455" w:rsidRDefault="0056328E" w:rsidP="0056328E">
            <w:pPr>
              <w:pStyle w:val="afc"/>
            </w:pPr>
            <w:r w:rsidRPr="00797455">
              <w:t>Правила оформления проектной и конструкторской документации на термическое оборудование атмосферного давления</w:t>
            </w:r>
          </w:p>
        </w:tc>
      </w:tr>
      <w:tr w:rsidR="00797455" w:rsidRPr="00797455" w14:paraId="03409CA3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EE7BE" w14:textId="77777777" w:rsidR="008903B2" w:rsidRPr="00797455" w:rsidDel="002A1D54" w:rsidRDefault="008903B2" w:rsidP="008903B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D4E45" w14:textId="1B9D29D1" w:rsidR="008903B2" w:rsidRPr="00797455" w:rsidRDefault="008903B2" w:rsidP="008903B2">
            <w:pPr>
              <w:pStyle w:val="afc"/>
            </w:pPr>
            <w:r w:rsidRPr="00797455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797455" w:rsidRPr="00797455" w14:paraId="3E036005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C20DF3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E1E76" w14:textId="45695A35" w:rsidR="0056328E" w:rsidRPr="00797455" w:rsidRDefault="0056328E" w:rsidP="0056328E">
            <w:pPr>
              <w:pStyle w:val="afc"/>
            </w:pPr>
            <w:r w:rsidRPr="00797455">
              <w:t>Порядок применения средств вычислительной техники и прикладных программ для оформления документации по результатам проектирования термического оборудования</w:t>
            </w:r>
          </w:p>
        </w:tc>
      </w:tr>
      <w:tr w:rsidR="00797455" w:rsidRPr="00797455" w14:paraId="119124FD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7D6564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79F25" w14:textId="49B94789" w:rsidR="0056328E" w:rsidRPr="00797455" w:rsidRDefault="0056328E" w:rsidP="0056328E">
            <w:pPr>
              <w:pStyle w:val="afc"/>
            </w:pPr>
            <w:r w:rsidRPr="00797455">
              <w:t>Условия патентоспособности изобретения, полезной модели и промышленного образца</w:t>
            </w:r>
          </w:p>
        </w:tc>
      </w:tr>
      <w:tr w:rsidR="00797455" w:rsidRPr="00797455" w14:paraId="71AF9FC6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57C16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6253F" w14:textId="17B37A8B" w:rsidR="0056328E" w:rsidRPr="00797455" w:rsidRDefault="0056328E" w:rsidP="0056328E">
            <w:pPr>
              <w:pStyle w:val="afc"/>
            </w:pPr>
            <w:r w:rsidRPr="00797455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797455" w:rsidRPr="00797455" w14:paraId="46CA0560" w14:textId="77777777" w:rsidTr="00E04BE2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24FD0" w14:textId="77777777" w:rsidR="0056328E" w:rsidRPr="00797455" w:rsidDel="002A1D54" w:rsidRDefault="0056328E" w:rsidP="0056328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CB148" w14:textId="7A209F97" w:rsidR="0056328E" w:rsidRPr="00797455" w:rsidRDefault="0056328E" w:rsidP="0056328E">
            <w:pPr>
              <w:pStyle w:val="afc"/>
            </w:pPr>
            <w:r w:rsidRPr="00797455">
              <w:t>Методика патентного поиска</w:t>
            </w:r>
          </w:p>
        </w:tc>
      </w:tr>
      <w:tr w:rsidR="00797455" w:rsidRPr="00797455" w14:paraId="129623EE" w14:textId="77777777" w:rsidTr="00E04BE2">
        <w:trPr>
          <w:trHeight w:val="20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34979" w14:textId="77777777" w:rsidR="0056328E" w:rsidRPr="00797455" w:rsidDel="002A1D54" w:rsidRDefault="0056328E" w:rsidP="0056328E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265BA2" w14:textId="77777777" w:rsidR="0056328E" w:rsidRPr="00797455" w:rsidRDefault="0056328E" w:rsidP="0056328E">
            <w:pPr>
              <w:pStyle w:val="afc"/>
            </w:pPr>
            <w:r w:rsidRPr="00797455">
              <w:t>-</w:t>
            </w:r>
          </w:p>
        </w:tc>
      </w:tr>
    </w:tbl>
    <w:p w14:paraId="54F1D8A1" w14:textId="1D7136A2" w:rsidR="005536BB" w:rsidRPr="00797455" w:rsidRDefault="005536BB" w:rsidP="005536BB">
      <w:pPr>
        <w:pStyle w:val="3"/>
        <w:rPr>
          <w:szCs w:val="20"/>
        </w:rPr>
      </w:pPr>
      <w:r w:rsidRPr="00797455">
        <w:t>3.</w:t>
      </w:r>
      <w:r w:rsidRPr="00797455">
        <w:rPr>
          <w:lang w:val="en-US"/>
        </w:rPr>
        <w:t>2</w:t>
      </w:r>
      <w:r w:rsidRPr="00797455">
        <w:t>.</w:t>
      </w:r>
      <w:r w:rsidR="009B5040" w:rsidRPr="00797455">
        <w:t>2</w:t>
      </w:r>
      <w:r w:rsidRPr="00797455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077"/>
        <w:gridCol w:w="1563"/>
        <w:gridCol w:w="451"/>
        <w:gridCol w:w="1436"/>
        <w:gridCol w:w="720"/>
        <w:gridCol w:w="49"/>
        <w:gridCol w:w="826"/>
        <w:gridCol w:w="653"/>
        <w:gridCol w:w="945"/>
        <w:gridCol w:w="957"/>
      </w:tblGrid>
      <w:tr w:rsidR="00797455" w:rsidRPr="00797455" w14:paraId="3A0AF852" w14:textId="77777777" w:rsidTr="00C10677">
        <w:trPr>
          <w:trHeight w:val="20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D10752C" w14:textId="77777777" w:rsidR="005536BB" w:rsidRPr="00797455" w:rsidRDefault="005536BB" w:rsidP="0017520F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C0D46" w14:textId="4DF02EBE" w:rsidR="005536BB" w:rsidRPr="00797455" w:rsidRDefault="005536BB" w:rsidP="0017520F">
            <w:pPr>
              <w:pStyle w:val="afc"/>
              <w:rPr>
                <w:sz w:val="18"/>
                <w:szCs w:val="16"/>
              </w:rPr>
            </w:pPr>
            <w:r w:rsidRPr="00797455">
              <w:t xml:space="preserve">Разработка технических заданий на проектирование </w:t>
            </w:r>
            <w:r w:rsidR="009B5040" w:rsidRPr="00797455">
              <w:t xml:space="preserve">вспомогательного </w:t>
            </w:r>
            <w:r w:rsidR="00281E18" w:rsidRPr="00797455">
              <w:t xml:space="preserve">и дополнительного </w:t>
            </w:r>
            <w:r w:rsidR="009B5040" w:rsidRPr="00797455">
              <w:t>оборудования для термических производств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460CAC" w14:textId="77777777" w:rsidR="005536BB" w:rsidRPr="00797455" w:rsidRDefault="005536BB" w:rsidP="001752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0FEF3" w14:textId="734CDEF9" w:rsidR="005536BB" w:rsidRPr="00797455" w:rsidRDefault="005536BB" w:rsidP="0017520F">
            <w:r w:rsidRPr="00797455">
              <w:rPr>
                <w:lang w:val="en-US"/>
              </w:rPr>
              <w:t>B</w:t>
            </w:r>
            <w:r w:rsidRPr="00797455">
              <w:t>/0</w:t>
            </w:r>
            <w:r w:rsidR="009B5040" w:rsidRPr="00797455">
              <w:t>2</w:t>
            </w:r>
            <w:r w:rsidRPr="00797455">
              <w:t>.5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21694D" w14:textId="77777777" w:rsidR="005536BB" w:rsidRPr="00797455" w:rsidRDefault="005536BB" w:rsidP="0017520F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D16B37" w14:textId="77777777" w:rsidR="005536BB" w:rsidRPr="00797455" w:rsidRDefault="005536BB" w:rsidP="0017520F">
            <w:pPr>
              <w:jc w:val="center"/>
            </w:pPr>
            <w:r w:rsidRPr="00797455">
              <w:t>5</w:t>
            </w:r>
          </w:p>
        </w:tc>
      </w:tr>
      <w:tr w:rsidR="00797455" w:rsidRPr="00797455" w14:paraId="5ED7A791" w14:textId="77777777" w:rsidTr="00C10677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1E52560" w14:textId="77777777" w:rsidR="005536BB" w:rsidRPr="00797455" w:rsidRDefault="005536BB" w:rsidP="0017520F">
            <w:pPr>
              <w:rPr>
                <w:sz w:val="20"/>
                <w:szCs w:val="16"/>
              </w:rPr>
            </w:pPr>
          </w:p>
        </w:tc>
      </w:tr>
      <w:tr w:rsidR="00797455" w:rsidRPr="00797455" w14:paraId="4FB782B9" w14:textId="77777777" w:rsidTr="00C1067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24461C3" w14:textId="77777777" w:rsidR="005536BB" w:rsidRPr="00797455" w:rsidRDefault="005536BB" w:rsidP="0017520F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4672185" w14:textId="77777777" w:rsidR="005536BB" w:rsidRPr="00797455" w:rsidRDefault="005536BB" w:rsidP="0017520F">
            <w:r w:rsidRPr="00797455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37DE78C" w14:textId="77777777" w:rsidR="005536BB" w:rsidRPr="00797455" w:rsidRDefault="005536BB" w:rsidP="0017520F">
            <w:r w:rsidRPr="00797455">
              <w:t>Х</w:t>
            </w:r>
          </w:p>
        </w:tc>
        <w:tc>
          <w:tcPr>
            <w:tcW w:w="10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28C5D7" w14:textId="77777777" w:rsidR="005536BB" w:rsidRPr="00797455" w:rsidRDefault="005536BB" w:rsidP="0017520F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3ABD18" w14:textId="77777777" w:rsidR="005536BB" w:rsidRPr="00797455" w:rsidRDefault="005536BB" w:rsidP="0017520F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752273" w14:textId="77777777" w:rsidR="005536BB" w:rsidRPr="00797455" w:rsidRDefault="005536BB" w:rsidP="0017520F">
            <w:pPr>
              <w:jc w:val="center"/>
            </w:pPr>
          </w:p>
        </w:tc>
      </w:tr>
      <w:tr w:rsidR="00797455" w:rsidRPr="00797455" w14:paraId="7966F76B" w14:textId="77777777" w:rsidTr="00C1067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1ED117" w14:textId="77777777" w:rsidR="005536BB" w:rsidRPr="00797455" w:rsidRDefault="005536BB" w:rsidP="0017520F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F48500D" w14:textId="77777777" w:rsidR="005536BB" w:rsidRPr="00797455" w:rsidRDefault="005536BB" w:rsidP="0017520F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33BD64" w14:textId="77777777" w:rsidR="005536BB" w:rsidRPr="00797455" w:rsidRDefault="005536BB" w:rsidP="0017520F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F587C9" w14:textId="77777777" w:rsidR="005536BB" w:rsidRPr="00797455" w:rsidRDefault="005536BB" w:rsidP="0017520F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0B0C2D51" w14:textId="77777777" w:rsidTr="00C10677">
        <w:trPr>
          <w:trHeight w:val="20"/>
        </w:trPr>
        <w:tc>
          <w:tcPr>
            <w:tcW w:w="127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7E2EB60F" w14:textId="77777777" w:rsidR="005536BB" w:rsidRPr="00797455" w:rsidRDefault="005536BB" w:rsidP="0017520F">
            <w:pPr>
              <w:rPr>
                <w:szCs w:val="20"/>
              </w:rPr>
            </w:pPr>
          </w:p>
        </w:tc>
        <w:tc>
          <w:tcPr>
            <w:tcW w:w="372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610B56C2" w14:textId="77777777" w:rsidR="005536BB" w:rsidRPr="00797455" w:rsidRDefault="005536BB" w:rsidP="0017520F">
            <w:pPr>
              <w:rPr>
                <w:szCs w:val="20"/>
              </w:rPr>
            </w:pPr>
          </w:p>
        </w:tc>
      </w:tr>
      <w:tr w:rsidR="00797455" w:rsidRPr="00797455" w14:paraId="3F28DF5E" w14:textId="77777777" w:rsidTr="00C10677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331EC" w14:textId="77777777" w:rsidR="005536BB" w:rsidRPr="00797455" w:rsidRDefault="005536BB" w:rsidP="00EB2D38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F1F19" w14:textId="749D2E9D" w:rsidR="005536BB" w:rsidRPr="00797455" w:rsidRDefault="000F55DE" w:rsidP="00EB2D38">
            <w:pPr>
              <w:pStyle w:val="afc"/>
            </w:pPr>
            <w:r w:rsidRPr="00797455">
              <w:t xml:space="preserve">Анализ </w:t>
            </w:r>
            <w:r w:rsidR="00281E18" w:rsidRPr="00797455">
              <w:t>потребностей разрабатываемого</w:t>
            </w:r>
            <w:r w:rsidRPr="00797455">
              <w:t xml:space="preserve"> термическо</w:t>
            </w:r>
            <w:r w:rsidR="00281E18" w:rsidRPr="00797455">
              <w:t>го</w:t>
            </w:r>
            <w:r w:rsidRPr="00797455">
              <w:t xml:space="preserve"> </w:t>
            </w:r>
            <w:r w:rsidR="00281E18" w:rsidRPr="00797455">
              <w:t>оборудования атмосферного давления во вспомогательном и дополнительном оборудовании термического производства</w:t>
            </w:r>
          </w:p>
        </w:tc>
      </w:tr>
      <w:tr w:rsidR="00797455" w:rsidRPr="00797455" w14:paraId="69045089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DF876" w14:textId="77777777" w:rsidR="00281E18" w:rsidRPr="00797455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017C25" w14:textId="1D637AD3" w:rsidR="00281E18" w:rsidRPr="00797455" w:rsidRDefault="00691EB9" w:rsidP="00EB2D38">
            <w:pPr>
              <w:pStyle w:val="afc"/>
            </w:pPr>
            <w:r w:rsidRPr="00797455">
              <w:t>Анализ</w:t>
            </w:r>
            <w:r w:rsidR="00281E18" w:rsidRPr="00797455">
              <w:t xml:space="preserve"> аналогичного вспомогательного и дополнительного оборудования термического производства</w:t>
            </w:r>
          </w:p>
        </w:tc>
      </w:tr>
      <w:tr w:rsidR="00797455" w:rsidRPr="00797455" w14:paraId="1B43928B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8881E" w14:textId="77777777" w:rsidR="00161887" w:rsidRPr="00797455" w:rsidRDefault="00161887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ADD96" w14:textId="4FECC1BE" w:rsidR="00161887" w:rsidRPr="00797455" w:rsidRDefault="00161887" w:rsidP="00EB2D38">
            <w:pPr>
              <w:pStyle w:val="afc"/>
            </w:pPr>
            <w:r w:rsidRPr="00797455">
              <w:t>Технико-экономическое обоснование разработки вспомогательного и дополнительного оборудования термического производства</w:t>
            </w:r>
          </w:p>
        </w:tc>
      </w:tr>
      <w:tr w:rsidR="00797455" w:rsidRPr="00797455" w14:paraId="4AC62BDC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0F1BD" w14:textId="77777777" w:rsidR="00161887" w:rsidRPr="00797455" w:rsidRDefault="00161887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6BEE5" w14:textId="34FA3905" w:rsidR="00161887" w:rsidRPr="00797455" w:rsidRDefault="00161887" w:rsidP="00322312">
            <w:pPr>
              <w:pStyle w:val="afc"/>
            </w:pPr>
            <w:r w:rsidRPr="00797455">
              <w:t>Согласование технического задания на разработку вспомогательного и дополнительного оборудования термического производства с руководством подразделения и экономической службой организации</w:t>
            </w:r>
          </w:p>
        </w:tc>
      </w:tr>
      <w:tr w:rsidR="00797455" w:rsidRPr="00797455" w14:paraId="4BB207D1" w14:textId="77777777" w:rsidTr="00C10677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D54B3" w14:textId="77777777" w:rsidR="00281E18" w:rsidRPr="00797455" w:rsidDel="002A1D54" w:rsidRDefault="00281E18" w:rsidP="00EB2D38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71D76" w14:textId="66545D28" w:rsidR="00281E18" w:rsidRPr="00797455" w:rsidRDefault="00281E18" w:rsidP="00EB2D38">
            <w:pPr>
              <w:pStyle w:val="afc"/>
            </w:pPr>
            <w:r w:rsidRPr="00797455">
              <w:t xml:space="preserve">Анализировать технологическое оборудование термического производства </w:t>
            </w:r>
            <w:r w:rsidR="00CD5A8F" w:rsidRPr="00797455">
              <w:t>с целью</w:t>
            </w:r>
            <w:r w:rsidRPr="00797455">
              <w:t xml:space="preserve"> выявления потребности в дополнительном и вспомогательном оборудовании</w:t>
            </w:r>
          </w:p>
        </w:tc>
      </w:tr>
      <w:tr w:rsidR="00797455" w:rsidRPr="00797455" w14:paraId="2E5E5890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64B02D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792FA" w14:textId="2EF0DF9F" w:rsidR="00865D2F" w:rsidRPr="00797455" w:rsidRDefault="00865D2F" w:rsidP="00865D2F">
            <w:pPr>
              <w:pStyle w:val="afc"/>
            </w:pPr>
            <w:r w:rsidRPr="00797455">
              <w:t>Искать информацию о дополнительном и вспомогательном оборудовании термического производства с использованием глобальной компьютерной сети Интернет</w:t>
            </w:r>
          </w:p>
        </w:tc>
      </w:tr>
      <w:tr w:rsidR="00797455" w:rsidRPr="00797455" w14:paraId="08F0C8BB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1A9103" w14:textId="77777777" w:rsidR="00281E18" w:rsidRPr="00797455" w:rsidDel="002A1D54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9FECC" w14:textId="6A4ABBA6" w:rsidR="00281E18" w:rsidRPr="00797455" w:rsidRDefault="00281E18" w:rsidP="00EB2D38">
            <w:pPr>
              <w:pStyle w:val="afc"/>
            </w:pPr>
            <w:r w:rsidRPr="00797455">
              <w:t>Определять необходимость разработки дополнительного и вспомогательного оборудования термического производства</w:t>
            </w:r>
          </w:p>
        </w:tc>
      </w:tr>
      <w:tr w:rsidR="00797455" w:rsidRPr="00797455" w14:paraId="06789A88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ECAFE" w14:textId="77777777" w:rsidR="00281E18" w:rsidRPr="00797455" w:rsidDel="002A1D54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E1B43" w14:textId="6CA5138A" w:rsidR="00281E18" w:rsidRPr="00797455" w:rsidRDefault="00281E18" w:rsidP="00EB2D38">
            <w:pPr>
              <w:pStyle w:val="afc"/>
            </w:pPr>
            <w:r w:rsidRPr="00797455">
              <w:t xml:space="preserve">Применять вычислительную технику и программное обеспечение при разработке технических заданий на </w:t>
            </w:r>
            <w:r w:rsidR="004C3590" w:rsidRPr="00797455">
              <w:t>дополнительное и вспомогательное оборудования термического производства</w:t>
            </w:r>
          </w:p>
        </w:tc>
      </w:tr>
      <w:tr w:rsidR="00797455" w:rsidRPr="00797455" w14:paraId="6A87A25F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B98C9" w14:textId="77777777" w:rsidR="00281E18" w:rsidRPr="00797455" w:rsidDel="002A1D54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150DA" w14:textId="21E03C27" w:rsidR="00281E18" w:rsidRPr="00797455" w:rsidRDefault="00281E18" w:rsidP="00EB2D38">
            <w:pPr>
              <w:pStyle w:val="afc"/>
            </w:pPr>
            <w:r w:rsidRPr="00797455">
              <w:t>Прогнозировать расходы на создание нов</w:t>
            </w:r>
            <w:r w:rsidR="004C3590" w:rsidRPr="00797455">
              <w:t>ого дополнительного и вспомогательного оборудования термического производства</w:t>
            </w:r>
          </w:p>
        </w:tc>
      </w:tr>
      <w:tr w:rsidR="00797455" w:rsidRPr="00797455" w14:paraId="68D27992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CF0F1" w14:textId="77777777" w:rsidR="004C3590" w:rsidRPr="00797455" w:rsidDel="002A1D54" w:rsidRDefault="004C3590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43999" w14:textId="41CCF5CA" w:rsidR="004C3590" w:rsidRPr="00797455" w:rsidRDefault="004C3590" w:rsidP="00EB2D38">
            <w:pPr>
              <w:pStyle w:val="afc"/>
            </w:pPr>
            <w:r w:rsidRPr="00797455">
              <w:t xml:space="preserve">Оценивать экономический эффект от </w:t>
            </w:r>
            <w:r w:rsidR="00AF2F53" w:rsidRPr="00797455">
              <w:t xml:space="preserve">внедрения </w:t>
            </w:r>
            <w:r w:rsidRPr="00797455">
              <w:t>дополнительного и вспомогательного оборудования термического производства</w:t>
            </w:r>
          </w:p>
        </w:tc>
      </w:tr>
      <w:tr w:rsidR="00797455" w:rsidRPr="00797455" w14:paraId="5F09FC1C" w14:textId="77777777" w:rsidTr="00C10677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7814F" w14:textId="77777777" w:rsidR="004C3590" w:rsidRPr="00797455" w:rsidRDefault="004C3590" w:rsidP="00EB2D38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87916" w14:textId="4747AD97" w:rsidR="004C3590" w:rsidRPr="00797455" w:rsidRDefault="00904E90" w:rsidP="00EB2D38">
            <w:pPr>
              <w:pStyle w:val="afc"/>
            </w:pPr>
            <w:r w:rsidRPr="00797455">
              <w:t>Содержание методических документов</w:t>
            </w:r>
            <w:r w:rsidR="00EA38AC" w:rsidRPr="00797455">
              <w:t xml:space="preserve"> по </w:t>
            </w:r>
            <w:r w:rsidR="004C3590" w:rsidRPr="00797455">
              <w:t>вопрос</w:t>
            </w:r>
            <w:r w:rsidR="00EA38AC" w:rsidRPr="00797455">
              <w:t>ам</w:t>
            </w:r>
            <w:r w:rsidR="004C3590" w:rsidRPr="00797455">
              <w:t xml:space="preserve"> разработки дополнительного и вспомогательного оборудования термического производства</w:t>
            </w:r>
          </w:p>
        </w:tc>
      </w:tr>
      <w:tr w:rsidR="00797455" w:rsidRPr="00797455" w14:paraId="67ACB6A0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9A414" w14:textId="77777777" w:rsidR="004C3590" w:rsidRPr="00797455" w:rsidDel="002A1D54" w:rsidRDefault="004C3590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847F0" w14:textId="1B402D26" w:rsidR="004C3590" w:rsidRPr="00797455" w:rsidRDefault="004C3590" w:rsidP="00EB2D38">
            <w:pPr>
              <w:pStyle w:val="afc"/>
            </w:pPr>
            <w:r w:rsidRPr="00797455">
              <w:t>Назначение, принцип работы и особенности применения моечных машин, травильных и ультразвуковых установок, дробеструйных аппаратов в термическом производстве</w:t>
            </w:r>
          </w:p>
        </w:tc>
      </w:tr>
      <w:tr w:rsidR="00797455" w:rsidRPr="00797455" w14:paraId="6D273DCE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9C5F6" w14:textId="77777777" w:rsidR="004C3590" w:rsidRPr="00797455" w:rsidDel="002A1D54" w:rsidRDefault="004C3590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C3D45" w14:textId="1AADAEBA" w:rsidR="004C3590" w:rsidRPr="00797455" w:rsidRDefault="004C3590" w:rsidP="00EB2D38">
            <w:pPr>
              <w:pStyle w:val="afc"/>
            </w:pPr>
            <w:r w:rsidRPr="00797455">
              <w:t>Назначение, возможности и особенности применения оборудования для получения контролируемой атмосферы в термическом производстве</w:t>
            </w:r>
          </w:p>
        </w:tc>
      </w:tr>
      <w:tr w:rsidR="00797455" w:rsidRPr="00797455" w14:paraId="1396CB81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6FC74" w14:textId="77777777" w:rsidR="004C3590" w:rsidRPr="00797455" w:rsidDel="002A1D54" w:rsidRDefault="004C3590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FD04C" w14:textId="57A55E3F" w:rsidR="004C3590" w:rsidRPr="00797455" w:rsidRDefault="004C3590" w:rsidP="00EB2D38">
            <w:pPr>
              <w:pStyle w:val="afc"/>
            </w:pPr>
            <w:r w:rsidRPr="00797455">
              <w:t>Назначение, возможности и особенности применения масло-охладительных систем в термическом производстве</w:t>
            </w:r>
          </w:p>
        </w:tc>
      </w:tr>
      <w:tr w:rsidR="00797455" w:rsidRPr="00797455" w14:paraId="6962C378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234A0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9BF74" w14:textId="0776F434" w:rsidR="00865D2F" w:rsidRPr="00797455" w:rsidRDefault="00865D2F" w:rsidP="00865D2F">
            <w:pPr>
              <w:pStyle w:val="afc"/>
            </w:pPr>
            <w:r w:rsidRPr="00797455">
              <w:t>Браузеры для работы с глобальной компьютерной сетью Интернет: наименования, возможности и порядок работы в них</w:t>
            </w:r>
          </w:p>
        </w:tc>
      </w:tr>
      <w:tr w:rsidR="00797455" w:rsidRPr="00797455" w14:paraId="6BCE6D8C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8D508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16BB8" w14:textId="6FC22E4B" w:rsidR="00865D2F" w:rsidRPr="00797455" w:rsidRDefault="00865D2F" w:rsidP="00865D2F">
            <w:pPr>
              <w:pStyle w:val="afc"/>
            </w:pPr>
            <w:r w:rsidRPr="00797455">
              <w:t>Правила безопасности при работе в глобальной компьютерной сети Интернет</w:t>
            </w:r>
          </w:p>
        </w:tc>
      </w:tr>
      <w:tr w:rsidR="00797455" w:rsidRPr="00797455" w14:paraId="66054C22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5C96A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C9822" w14:textId="0FD55789" w:rsidR="00865D2F" w:rsidRPr="00797455" w:rsidRDefault="00865D2F" w:rsidP="00865D2F">
            <w:pPr>
              <w:pStyle w:val="afc"/>
            </w:pPr>
            <w:r w:rsidRPr="00797455"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</w:tc>
      </w:tr>
      <w:tr w:rsidR="00797455" w:rsidRPr="00797455" w14:paraId="6CA9F192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9C9D0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00202" w14:textId="28364FF8" w:rsidR="00865D2F" w:rsidRPr="00797455" w:rsidRDefault="00865D2F" w:rsidP="00865D2F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7D20E454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56EFD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FD0FA" w14:textId="01C26329" w:rsidR="00865D2F" w:rsidRPr="00797455" w:rsidRDefault="00865D2F" w:rsidP="00865D2F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303EE0C9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45EBA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2FB48" w14:textId="7D728FED" w:rsidR="00865D2F" w:rsidRPr="00797455" w:rsidRDefault="00865D2F" w:rsidP="00865D2F">
            <w:pPr>
              <w:pStyle w:val="afc"/>
            </w:pPr>
            <w:r w:rsidRPr="00797455">
              <w:t>Порядок разработки технических заданий на средства измерений</w:t>
            </w:r>
          </w:p>
        </w:tc>
      </w:tr>
      <w:tr w:rsidR="00797455" w:rsidRPr="00797455" w14:paraId="62577AD1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94E8C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70C80" w14:textId="759E9230" w:rsidR="00865D2F" w:rsidRPr="00797455" w:rsidRDefault="00865D2F" w:rsidP="00865D2F">
            <w:pPr>
              <w:pStyle w:val="afc"/>
            </w:pPr>
            <w:r w:rsidRPr="00797455">
              <w:t>Порядок испытаний разработанного дополнительного и вспомогательного оборудования термического производства</w:t>
            </w:r>
          </w:p>
        </w:tc>
      </w:tr>
      <w:tr w:rsidR="00797455" w:rsidRPr="00797455" w14:paraId="6BDA228F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0F9F7B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61FAD" w14:textId="49793AD8" w:rsidR="00865D2F" w:rsidRPr="00797455" w:rsidRDefault="00865D2F" w:rsidP="00865D2F">
            <w:pPr>
              <w:pStyle w:val="afc"/>
            </w:pPr>
            <w:r w:rsidRPr="00797455">
              <w:t>Порядок применения дополнительного и вспомогательного оборудования термического производства</w:t>
            </w:r>
          </w:p>
        </w:tc>
      </w:tr>
      <w:tr w:rsidR="00797455" w:rsidRPr="00797455" w14:paraId="4C0EAF19" w14:textId="77777777" w:rsidTr="00C10677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CCBAD" w14:textId="77777777" w:rsidR="00865D2F" w:rsidRPr="00797455" w:rsidDel="002A1D54" w:rsidRDefault="00865D2F" w:rsidP="00865D2F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CE6BEA" w14:textId="27BF1B9F" w:rsidR="00865D2F" w:rsidRPr="00797455" w:rsidRDefault="00865D2F" w:rsidP="00865D2F">
            <w:pPr>
              <w:pStyle w:val="afc"/>
            </w:pPr>
            <w:r w:rsidRPr="00797455">
              <w:t>Виды вспомогательного оборудования в термическом производстве, включенн</w:t>
            </w:r>
            <w:r w:rsidR="005149B4" w:rsidRPr="00797455">
              <w:t>ого</w:t>
            </w:r>
            <w:r w:rsidRPr="00797455">
              <w:t xml:space="preserve"> в сеть обмена данными</w:t>
            </w:r>
          </w:p>
        </w:tc>
      </w:tr>
      <w:tr w:rsidR="00797455" w:rsidRPr="00797455" w14:paraId="5097DC73" w14:textId="77777777" w:rsidTr="00C10677">
        <w:trPr>
          <w:trHeight w:val="20"/>
        </w:trPr>
        <w:tc>
          <w:tcPr>
            <w:tcW w:w="12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029AC" w14:textId="77777777" w:rsidR="00865D2F" w:rsidRPr="00797455" w:rsidDel="002A1D54" w:rsidRDefault="00865D2F" w:rsidP="00865D2F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2B924A" w14:textId="22CB85F5" w:rsidR="00865D2F" w:rsidRPr="00797455" w:rsidRDefault="00865D2F" w:rsidP="00865D2F">
            <w:pPr>
              <w:pStyle w:val="afc"/>
            </w:pPr>
            <w:r w:rsidRPr="00797455">
              <w:t>-</w:t>
            </w:r>
          </w:p>
        </w:tc>
      </w:tr>
    </w:tbl>
    <w:p w14:paraId="7E288C26" w14:textId="7020E8B8" w:rsidR="0010067F" w:rsidRPr="00797455" w:rsidRDefault="0010067F" w:rsidP="0010067F">
      <w:pPr>
        <w:pStyle w:val="3"/>
        <w:rPr>
          <w:szCs w:val="20"/>
        </w:rPr>
      </w:pPr>
      <w:r w:rsidRPr="00797455">
        <w:t>3.</w:t>
      </w:r>
      <w:r w:rsidRPr="00797455">
        <w:rPr>
          <w:lang w:val="en-US"/>
        </w:rPr>
        <w:t>2</w:t>
      </w:r>
      <w:r w:rsidRPr="00797455">
        <w:t>.</w:t>
      </w:r>
      <w:r w:rsidR="00644156" w:rsidRPr="00797455">
        <w:t>3</w:t>
      </w:r>
      <w:r w:rsidRPr="00797455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077"/>
        <w:gridCol w:w="1563"/>
        <w:gridCol w:w="451"/>
        <w:gridCol w:w="1436"/>
        <w:gridCol w:w="720"/>
        <w:gridCol w:w="49"/>
        <w:gridCol w:w="826"/>
        <w:gridCol w:w="653"/>
        <w:gridCol w:w="945"/>
        <w:gridCol w:w="957"/>
      </w:tblGrid>
      <w:tr w:rsidR="00797455" w:rsidRPr="00797455" w14:paraId="673D7F59" w14:textId="77777777" w:rsidTr="00253770">
        <w:trPr>
          <w:trHeight w:val="20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4958D68" w14:textId="77777777" w:rsidR="00A80FD7" w:rsidRPr="00797455" w:rsidRDefault="00A80FD7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EB582" w14:textId="54789FF9" w:rsidR="00A80FD7" w:rsidRPr="00797455" w:rsidRDefault="005A30AC" w:rsidP="00931503">
            <w:pPr>
              <w:pStyle w:val="afc"/>
              <w:rPr>
                <w:sz w:val="18"/>
                <w:szCs w:val="16"/>
              </w:rPr>
            </w:pPr>
            <w:r w:rsidRPr="00797455">
              <w:t>Разработка технических заданий на проектирование средств контроля и управления для несложного термического оборудования атмосферного давления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661743" w14:textId="77777777" w:rsidR="00A80FD7" w:rsidRPr="00797455" w:rsidRDefault="00A80FD7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9759C7" w14:textId="681BB6CD" w:rsidR="00A80FD7" w:rsidRPr="00797455" w:rsidRDefault="006A51BF" w:rsidP="00421B35">
            <w:r w:rsidRPr="00797455">
              <w:rPr>
                <w:lang w:val="en-US"/>
              </w:rPr>
              <w:t>B</w:t>
            </w:r>
            <w:r w:rsidR="00A80FD7" w:rsidRPr="00797455">
              <w:t>/0</w:t>
            </w:r>
            <w:r w:rsidR="00644156" w:rsidRPr="00797455">
              <w:t>3</w:t>
            </w:r>
            <w:r w:rsidR="00A80FD7" w:rsidRPr="00797455">
              <w:t>.5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5C0B79" w14:textId="77777777" w:rsidR="00A80FD7" w:rsidRPr="00797455" w:rsidRDefault="00A80FD7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30F540" w14:textId="77777777" w:rsidR="00A80FD7" w:rsidRPr="00797455" w:rsidRDefault="00A80FD7" w:rsidP="00421B35">
            <w:pPr>
              <w:jc w:val="center"/>
            </w:pPr>
            <w:r w:rsidRPr="00797455">
              <w:t>5</w:t>
            </w:r>
          </w:p>
        </w:tc>
      </w:tr>
      <w:tr w:rsidR="00797455" w:rsidRPr="00797455" w14:paraId="13265295" w14:textId="77777777" w:rsidTr="00253770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D4B7723" w14:textId="77777777" w:rsidR="00A80FD7" w:rsidRPr="00797455" w:rsidRDefault="00A80FD7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78848A59" w14:textId="77777777" w:rsidTr="002537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03AE1F0" w14:textId="77777777" w:rsidR="00A80FD7" w:rsidRPr="00797455" w:rsidRDefault="00A80FD7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DFA9CCA" w14:textId="77777777" w:rsidR="00A80FD7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25DBABE" w14:textId="77777777" w:rsidR="00A80FD7" w:rsidRPr="00797455" w:rsidRDefault="00A80FD7" w:rsidP="00421B35">
            <w:r w:rsidRPr="00797455">
              <w:t>Х</w:t>
            </w:r>
          </w:p>
        </w:tc>
        <w:tc>
          <w:tcPr>
            <w:tcW w:w="10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D1B7D4" w14:textId="77777777" w:rsidR="00A80FD7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8631AF" w14:textId="77777777" w:rsidR="00A80FD7" w:rsidRPr="00797455" w:rsidRDefault="00A80FD7" w:rsidP="00421B35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2CE61B" w14:textId="77777777" w:rsidR="00A80FD7" w:rsidRPr="00797455" w:rsidRDefault="00A80FD7" w:rsidP="00421B35">
            <w:pPr>
              <w:jc w:val="center"/>
            </w:pPr>
          </w:p>
        </w:tc>
      </w:tr>
      <w:tr w:rsidR="00797455" w:rsidRPr="00797455" w14:paraId="37541D47" w14:textId="77777777" w:rsidTr="002537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BC71F2" w14:textId="77777777" w:rsidR="00A80FD7" w:rsidRPr="00797455" w:rsidRDefault="00A80FD7" w:rsidP="00421B35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B6BFCE6" w14:textId="77777777" w:rsidR="00A80FD7" w:rsidRPr="00797455" w:rsidRDefault="00A80FD7" w:rsidP="00421B35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D1CEF0" w14:textId="77777777" w:rsidR="00A80FD7" w:rsidRPr="00797455" w:rsidRDefault="00A80FD7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FC7652" w14:textId="77777777" w:rsidR="00A80FD7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A80FD7" w:rsidRPr="00797455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97455" w:rsidRPr="00797455" w14:paraId="30C9A691" w14:textId="77777777" w:rsidTr="00253770">
        <w:trPr>
          <w:trHeight w:val="20"/>
        </w:trPr>
        <w:tc>
          <w:tcPr>
            <w:tcW w:w="127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30F3FF71" w14:textId="77777777" w:rsidR="00A80FD7" w:rsidRPr="00797455" w:rsidRDefault="00A80FD7" w:rsidP="00421B35">
            <w:pPr>
              <w:rPr>
                <w:szCs w:val="20"/>
              </w:rPr>
            </w:pPr>
          </w:p>
        </w:tc>
        <w:tc>
          <w:tcPr>
            <w:tcW w:w="372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1B9B52F1" w14:textId="77777777" w:rsidR="00A80FD7" w:rsidRPr="00797455" w:rsidRDefault="00A80FD7" w:rsidP="00421B35">
            <w:pPr>
              <w:rPr>
                <w:szCs w:val="20"/>
              </w:rPr>
            </w:pPr>
          </w:p>
        </w:tc>
      </w:tr>
      <w:tr w:rsidR="00797455" w:rsidRPr="00797455" w14:paraId="61E7F9F6" w14:textId="77777777" w:rsidTr="00253770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7D94C" w14:textId="77777777" w:rsidR="0032330E" w:rsidRPr="00797455" w:rsidRDefault="0032330E" w:rsidP="00EB2D38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82389" w14:textId="41A462C7" w:rsidR="0032330E" w:rsidRPr="00797455" w:rsidRDefault="0032330E" w:rsidP="00EB2D38">
            <w:pPr>
              <w:pStyle w:val="afc"/>
            </w:pPr>
            <w:r w:rsidRPr="00797455">
              <w:t xml:space="preserve">Анализ несложного термического оборудования атмосферного давления </w:t>
            </w:r>
            <w:r w:rsidR="00CD5A8F" w:rsidRPr="00797455">
              <w:t>с целью</w:t>
            </w:r>
            <w:r w:rsidRPr="00797455">
              <w:t xml:space="preserve"> выявления потребности в средствах контроля и управления </w:t>
            </w:r>
          </w:p>
        </w:tc>
      </w:tr>
      <w:tr w:rsidR="00797455" w:rsidRPr="00797455" w14:paraId="2361CFDE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A3F1A" w14:textId="77777777" w:rsidR="0032330E" w:rsidRPr="00797455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371CE" w14:textId="0A3B080B" w:rsidR="0032330E" w:rsidRPr="00797455" w:rsidRDefault="00691EB9" w:rsidP="004E68C3">
            <w:pPr>
              <w:pStyle w:val="afc"/>
            </w:pPr>
            <w:r w:rsidRPr="00797455">
              <w:t>Анализ</w:t>
            </w:r>
            <w:r w:rsidR="000D7D48" w:rsidRPr="00797455">
              <w:t xml:space="preserve"> применяемых</w:t>
            </w:r>
            <w:r w:rsidR="0032330E" w:rsidRPr="00797455">
              <w:t xml:space="preserve"> средств</w:t>
            </w:r>
            <w:r w:rsidR="004E68C3" w:rsidRPr="00797455">
              <w:t xml:space="preserve"> </w:t>
            </w:r>
            <w:r w:rsidR="0032330E" w:rsidRPr="00797455">
              <w:t>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05ED0A84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182ED" w14:textId="77777777" w:rsidR="0032330E" w:rsidRPr="00797455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8A6A0" w14:textId="55EB62EB" w:rsidR="0032330E" w:rsidRPr="00797455" w:rsidRDefault="0032330E" w:rsidP="00EB2D38">
            <w:pPr>
              <w:pStyle w:val="afc"/>
            </w:pPr>
            <w:r w:rsidRPr="00797455">
              <w:t>Оценка характеристик средств, предназначенных для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46AFFCF5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CDF5" w14:textId="77777777" w:rsidR="0032330E" w:rsidRPr="00797455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017DB" w14:textId="32D5FA2D" w:rsidR="0032330E" w:rsidRPr="00797455" w:rsidRDefault="0032330E" w:rsidP="00EB2D38">
            <w:pPr>
              <w:pStyle w:val="afc"/>
            </w:pPr>
            <w:r w:rsidRPr="00797455">
              <w:t>Определение потребности в</w:t>
            </w:r>
            <w:r w:rsidR="000D7D48" w:rsidRPr="00797455">
              <w:t xml:space="preserve"> новых </w:t>
            </w:r>
            <w:r w:rsidRPr="00797455">
              <w:t>средствах, предназначенных для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3003DB39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F920C" w14:textId="77777777" w:rsidR="0032330E" w:rsidRPr="00797455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2917A" w14:textId="7E9C63D3" w:rsidR="0032330E" w:rsidRPr="00797455" w:rsidRDefault="0032330E" w:rsidP="00EB2D38">
            <w:pPr>
              <w:pStyle w:val="afc"/>
            </w:pPr>
            <w:r w:rsidRPr="00797455">
              <w:t xml:space="preserve">Создание заявки на разработку средств контроля и управления несложным термическим оборудованием атмосферного давления </w:t>
            </w:r>
          </w:p>
        </w:tc>
      </w:tr>
      <w:tr w:rsidR="00797455" w:rsidRPr="00797455" w14:paraId="5C32EDE6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1C00B" w14:textId="77777777" w:rsidR="0032330E" w:rsidRPr="00797455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16094" w14:textId="62D3059E" w:rsidR="0032330E" w:rsidRPr="00797455" w:rsidRDefault="0032330E" w:rsidP="00EB2D38">
            <w:pPr>
              <w:pStyle w:val="afc"/>
            </w:pPr>
            <w:r w:rsidRPr="00797455">
              <w:t>Разработка технического задания на проектирование средств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227A27A5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82AA9" w14:textId="77777777" w:rsidR="00161887" w:rsidRPr="00797455" w:rsidRDefault="00161887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96C3C" w14:textId="08EC8BFD" w:rsidR="00161887" w:rsidRPr="00797455" w:rsidRDefault="00161887" w:rsidP="00EB2D38">
            <w:pPr>
              <w:pStyle w:val="afc"/>
            </w:pPr>
            <w:r w:rsidRPr="00797455">
              <w:t>Согласование технического задания на разработку средств контроля и управления несложным термическим оборудованием атмосферного давления с руководством подразделения, метрологической службой и экономической службой организации</w:t>
            </w:r>
          </w:p>
        </w:tc>
      </w:tr>
      <w:tr w:rsidR="00797455" w:rsidRPr="00797455" w14:paraId="17DBCE0A" w14:textId="77777777" w:rsidTr="00253770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3D345" w14:textId="77777777" w:rsidR="0036269A" w:rsidRPr="00797455" w:rsidDel="002A1D54" w:rsidRDefault="0036269A" w:rsidP="00EB2D38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CEC23" w14:textId="538DF7A2" w:rsidR="0036269A" w:rsidRPr="00797455" w:rsidRDefault="0036269A" w:rsidP="00EB2D38">
            <w:pPr>
              <w:pStyle w:val="afc"/>
            </w:pPr>
            <w:r w:rsidRPr="00797455">
              <w:t xml:space="preserve">Анализировать несложное термическое оборудование атмосферного давления </w:t>
            </w:r>
            <w:r w:rsidR="00CD5A8F" w:rsidRPr="00797455">
              <w:t>с целью</w:t>
            </w:r>
            <w:r w:rsidRPr="00797455">
              <w:t xml:space="preserve"> выявления потребности в средств</w:t>
            </w:r>
            <w:r w:rsidR="00790DB2" w:rsidRPr="00797455">
              <w:t>ах</w:t>
            </w:r>
            <w:r w:rsidRPr="00797455">
              <w:t xml:space="preserve"> контроля и управления</w:t>
            </w:r>
          </w:p>
        </w:tc>
      </w:tr>
      <w:tr w:rsidR="00797455" w:rsidRPr="00797455" w14:paraId="45A210BC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C0882" w14:textId="77777777" w:rsidR="0036269A" w:rsidRPr="00797455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F49E1" w14:textId="7D309D12" w:rsidR="0036269A" w:rsidRPr="00797455" w:rsidRDefault="00D31BD7" w:rsidP="00EB2D38">
            <w:pPr>
              <w:pStyle w:val="afc"/>
            </w:pPr>
            <w:r w:rsidRPr="00797455">
              <w:t xml:space="preserve">Выбирать </w:t>
            </w:r>
            <w:r w:rsidR="0036269A" w:rsidRPr="00797455">
              <w:t>метод</w:t>
            </w:r>
            <w:r w:rsidRPr="00797455">
              <w:t>ы</w:t>
            </w:r>
            <w:r w:rsidR="0036269A" w:rsidRPr="00797455">
              <w:t xml:space="preserve"> и средств</w:t>
            </w:r>
            <w:r w:rsidRPr="00797455">
              <w:t>а</w:t>
            </w:r>
            <w:r w:rsidR="0036269A" w:rsidRPr="00797455">
              <w:t xml:space="preserve"> измерений физических величин</w:t>
            </w:r>
            <w:r w:rsidR="00790DB2" w:rsidRPr="00797455">
              <w:t xml:space="preserve"> при термической обработке при атмосферном давлении</w:t>
            </w:r>
          </w:p>
        </w:tc>
      </w:tr>
      <w:tr w:rsidR="00797455" w:rsidRPr="00797455" w14:paraId="01EB93A0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542EE" w14:textId="77777777" w:rsidR="0036269A" w:rsidRPr="00797455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573E3" w14:textId="4C20B405" w:rsidR="0036269A" w:rsidRPr="00797455" w:rsidRDefault="0036269A" w:rsidP="00EB2D38">
            <w:pPr>
              <w:pStyle w:val="afc"/>
            </w:pPr>
            <w:r w:rsidRPr="00797455">
              <w:t>Проводить анализ</w:t>
            </w:r>
            <w:r w:rsidR="00790DB2" w:rsidRPr="00797455">
              <w:t xml:space="preserve"> методов регулирования исполнительных механизмов, управляющих </w:t>
            </w:r>
            <w:r w:rsidR="00CF073E" w:rsidRPr="00797455">
              <w:t xml:space="preserve">технологическими </w:t>
            </w:r>
            <w:r w:rsidR="00790DB2" w:rsidRPr="00797455">
              <w:t xml:space="preserve">параметрами несложного термического оборудования атмосферного давления </w:t>
            </w:r>
          </w:p>
        </w:tc>
      </w:tr>
      <w:tr w:rsidR="00797455" w:rsidRPr="00797455" w14:paraId="76EA4971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99065" w14:textId="77777777" w:rsidR="00865D2F" w:rsidRPr="00797455" w:rsidDel="002A1D54" w:rsidRDefault="00865D2F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56256" w14:textId="7AAF5D49" w:rsidR="00865D2F" w:rsidRPr="00797455" w:rsidRDefault="00311FE7" w:rsidP="00EB2D38">
            <w:pPr>
              <w:pStyle w:val="afc"/>
            </w:pPr>
            <w:r w:rsidRPr="00797455">
              <w:t>Искать информацию о средствах контроля и управления для несложного термического оборудования атмосферного давления с использованием глобальной компьютерной сети Интернет</w:t>
            </w:r>
          </w:p>
        </w:tc>
      </w:tr>
      <w:tr w:rsidR="00797455" w:rsidRPr="00797455" w14:paraId="5EB6DCC0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8C786" w14:textId="77777777" w:rsidR="0036269A" w:rsidRPr="00797455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B479B" w14:textId="458E493C" w:rsidR="0036269A" w:rsidRPr="00797455" w:rsidRDefault="0036269A" w:rsidP="00EB2D38">
            <w:pPr>
              <w:pStyle w:val="afc"/>
            </w:pPr>
            <w:r w:rsidRPr="00797455">
              <w:t>Определять необходимость разработки</w:t>
            </w:r>
            <w:r w:rsidR="000D7D48" w:rsidRPr="00797455">
              <w:t xml:space="preserve"> новых</w:t>
            </w:r>
            <w:r w:rsidR="009D72E6" w:rsidRPr="00797455">
              <w:t xml:space="preserve"> средств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7678B8B6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E6C981" w14:textId="77777777" w:rsidR="0036269A" w:rsidRPr="00797455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D4263" w14:textId="0E0E5C7B" w:rsidR="0036269A" w:rsidRPr="00797455" w:rsidRDefault="0036269A" w:rsidP="00EB2D38">
            <w:pPr>
              <w:pStyle w:val="afc"/>
            </w:pPr>
            <w:r w:rsidRPr="00797455">
              <w:t xml:space="preserve">Применять вычислительную технику и программное обеспечение при разработке технических заданий на средства </w:t>
            </w:r>
            <w:r w:rsidR="009D72E6" w:rsidRPr="00797455">
              <w:t>контроля и управления несложным термическим оборудованием атмосферного давления</w:t>
            </w:r>
            <w:r w:rsidRPr="00797455">
              <w:t xml:space="preserve"> </w:t>
            </w:r>
          </w:p>
        </w:tc>
      </w:tr>
      <w:tr w:rsidR="00797455" w:rsidRPr="00797455" w14:paraId="37D4721D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DD88A0" w14:textId="77777777" w:rsidR="0036269A" w:rsidRPr="00797455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F469A" w14:textId="70511674" w:rsidR="0036269A" w:rsidRPr="00797455" w:rsidRDefault="0036269A" w:rsidP="00EB2D38">
            <w:pPr>
              <w:pStyle w:val="afc"/>
            </w:pPr>
            <w:r w:rsidRPr="00797455">
              <w:t xml:space="preserve">Прогнозировать расходы на создание новых средств </w:t>
            </w:r>
            <w:r w:rsidR="009D72E6" w:rsidRPr="00797455">
              <w:t>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39A54393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ED4D8" w14:textId="77777777" w:rsidR="0036269A" w:rsidRPr="00797455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820F6" w14:textId="61A806E0" w:rsidR="0036269A" w:rsidRPr="00797455" w:rsidRDefault="0036269A" w:rsidP="00EB2D38">
            <w:pPr>
              <w:pStyle w:val="afc"/>
            </w:pPr>
            <w:r w:rsidRPr="00797455">
              <w:t xml:space="preserve">Оценивать экономический эффект от </w:t>
            </w:r>
            <w:r w:rsidR="00855DC5" w:rsidRPr="00797455">
              <w:t>использования</w:t>
            </w:r>
            <w:r w:rsidRPr="00797455">
              <w:t xml:space="preserve"> специальных средств</w:t>
            </w:r>
            <w:r w:rsidR="009D72E6" w:rsidRPr="00797455">
              <w:t xml:space="preserve">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49D62395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E4283" w14:textId="77777777" w:rsidR="00976FCD" w:rsidRPr="00797455" w:rsidDel="002A1D54" w:rsidRDefault="00976FCD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A694A" w14:textId="49050E1D" w:rsidR="00976FCD" w:rsidRPr="00797455" w:rsidRDefault="00976FCD" w:rsidP="00EB2D38">
            <w:pPr>
              <w:pStyle w:val="afc"/>
            </w:pPr>
            <w:r w:rsidRPr="00797455">
              <w:t>Интегрировать средства контроля и управления несложным термическим оборудованием атмосферного давления в единую систему обмена информацией термического производства</w:t>
            </w:r>
          </w:p>
        </w:tc>
      </w:tr>
      <w:tr w:rsidR="00797455" w:rsidRPr="00797455" w14:paraId="4F448BDD" w14:textId="77777777" w:rsidTr="00253770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F024" w14:textId="77777777" w:rsidR="00D21AEE" w:rsidRPr="00797455" w:rsidRDefault="00D21AEE" w:rsidP="00EB2D38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44269" w14:textId="545DE351" w:rsidR="00D21AEE" w:rsidRPr="00797455" w:rsidRDefault="00904E90" w:rsidP="00EB2D38">
            <w:pPr>
              <w:pStyle w:val="afc"/>
            </w:pPr>
            <w:r w:rsidRPr="00797455">
              <w:t>Содержание методических документов</w:t>
            </w:r>
            <w:r w:rsidR="00EA38AC" w:rsidRPr="00797455">
              <w:t xml:space="preserve"> по </w:t>
            </w:r>
            <w:r w:rsidR="00D21AEE" w:rsidRPr="00797455">
              <w:t>вопрос</w:t>
            </w:r>
            <w:r w:rsidR="00EA38AC" w:rsidRPr="00797455">
              <w:t>ам</w:t>
            </w:r>
            <w:r w:rsidR="00D21AEE" w:rsidRPr="00797455">
              <w:t xml:space="preserve"> разработки средств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3A4FB05F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66F56" w14:textId="77777777" w:rsidR="00D21AEE" w:rsidRPr="00797455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9E5BF" w14:textId="55DA3C37" w:rsidR="00D21AEE" w:rsidRPr="00797455" w:rsidRDefault="00904E90" w:rsidP="00EB2D38">
            <w:pPr>
              <w:pStyle w:val="afc"/>
            </w:pPr>
            <w:r w:rsidRPr="00797455">
              <w:t>Содержание методических документов</w:t>
            </w:r>
            <w:r w:rsidR="00EA38AC" w:rsidRPr="00797455">
              <w:t xml:space="preserve"> по вопросам </w:t>
            </w:r>
            <w:r w:rsidR="00D21AEE" w:rsidRPr="00797455">
              <w:t>управления температурой и составом технологической атмосферы при термической обработке при атмосферном давлении</w:t>
            </w:r>
          </w:p>
        </w:tc>
      </w:tr>
      <w:tr w:rsidR="00797455" w:rsidRPr="00797455" w14:paraId="4AF88F5C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DFA24" w14:textId="77777777" w:rsidR="00D21AEE" w:rsidRPr="00797455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1F172" w14:textId="23CAC58D" w:rsidR="00D21AEE" w:rsidRPr="00797455" w:rsidRDefault="00D21AEE" w:rsidP="00EB2D38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температуры, применяемые в термическом производстве</w:t>
            </w:r>
          </w:p>
        </w:tc>
      </w:tr>
      <w:tr w:rsidR="00797455" w:rsidRPr="00797455" w14:paraId="5625674C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217E0" w14:textId="77777777" w:rsidR="00D21AEE" w:rsidRPr="00797455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AAE16" w14:textId="66056136" w:rsidR="00D21AEE" w:rsidRPr="00797455" w:rsidRDefault="00D21AEE" w:rsidP="00EB2D38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расхода технологических газов, применяемые в термическом производстве</w:t>
            </w:r>
          </w:p>
        </w:tc>
      </w:tr>
      <w:tr w:rsidR="00797455" w:rsidRPr="00797455" w14:paraId="6D6CD2FB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0CA6B" w14:textId="77777777" w:rsidR="00D21AEE" w:rsidRPr="00797455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20F96" w14:textId="09F4669C" w:rsidR="00D21AEE" w:rsidRPr="00797455" w:rsidRDefault="00D21AEE" w:rsidP="00EB2D38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потенциала рабочей среды, применяемые в термическом производстве</w:t>
            </w:r>
          </w:p>
        </w:tc>
      </w:tr>
      <w:tr w:rsidR="00797455" w:rsidRPr="00797455" w14:paraId="3B785337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9163C" w14:textId="77777777" w:rsidR="00F56FCA" w:rsidRPr="00797455" w:rsidDel="002A1D54" w:rsidRDefault="00F56FC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6DCFB" w14:textId="38EF7F09" w:rsidR="00F56FCA" w:rsidRPr="00797455" w:rsidRDefault="00F56FCA" w:rsidP="00EB2D38">
            <w:pPr>
              <w:pStyle w:val="afc"/>
            </w:pPr>
            <w:r w:rsidRPr="00797455">
              <w:t>Принципы реализации автоматизированного управления термическим оборудованием атмосферного давления</w:t>
            </w:r>
          </w:p>
        </w:tc>
      </w:tr>
      <w:tr w:rsidR="00797455" w:rsidRPr="00797455" w14:paraId="18FC5193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D46FB" w14:textId="77777777" w:rsidR="00F56FCA" w:rsidRPr="00797455" w:rsidDel="002A1D54" w:rsidRDefault="00F56FC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8F282" w14:textId="1A7EAA99" w:rsidR="00F56FCA" w:rsidRPr="00797455" w:rsidRDefault="00F56FCA" w:rsidP="00EB2D38">
            <w:pPr>
              <w:pStyle w:val="afc"/>
            </w:pPr>
            <w:r w:rsidRPr="00797455">
              <w:t>Способы регулирования технологических параметров, применяемы</w:t>
            </w:r>
            <w:r w:rsidR="007414C9" w:rsidRPr="00797455">
              <w:t>е</w:t>
            </w:r>
            <w:r w:rsidRPr="00797455">
              <w:t xml:space="preserve"> в термическом оборудовании атмосферного давления</w:t>
            </w:r>
          </w:p>
        </w:tc>
      </w:tr>
      <w:tr w:rsidR="00797455" w:rsidRPr="00797455" w14:paraId="46EC4315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09819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7E154" w14:textId="285E27EA" w:rsidR="00311FE7" w:rsidRPr="00797455" w:rsidRDefault="00311FE7" w:rsidP="00311FE7">
            <w:pPr>
              <w:pStyle w:val="afc"/>
            </w:pPr>
            <w:r w:rsidRPr="00797455">
              <w:t>Браузеры для работы с глобальной компьютерной сетью Интернет: наименования, возможности и порядок работы в них</w:t>
            </w:r>
          </w:p>
        </w:tc>
      </w:tr>
      <w:tr w:rsidR="00797455" w:rsidRPr="00797455" w14:paraId="4D6B7301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397E6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273D68" w14:textId="3F2E13E6" w:rsidR="00311FE7" w:rsidRPr="00797455" w:rsidRDefault="00311FE7" w:rsidP="00311FE7">
            <w:pPr>
              <w:pStyle w:val="afc"/>
            </w:pPr>
            <w:r w:rsidRPr="00797455">
              <w:t>Правила безопасности при работе в глобальной компьютерной сети Интернет</w:t>
            </w:r>
          </w:p>
        </w:tc>
      </w:tr>
      <w:tr w:rsidR="00797455" w:rsidRPr="00797455" w14:paraId="3097D12C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B28EB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D8E45" w14:textId="65BE3ADD" w:rsidR="00311FE7" w:rsidRPr="00797455" w:rsidRDefault="00311FE7" w:rsidP="00311FE7">
            <w:pPr>
              <w:pStyle w:val="afc"/>
            </w:pPr>
            <w:r w:rsidRPr="00797455"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</w:tc>
      </w:tr>
      <w:tr w:rsidR="00797455" w:rsidRPr="00797455" w14:paraId="0754AA43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A5EF25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43DD3" w14:textId="379CD8A9" w:rsidR="00311FE7" w:rsidRPr="00797455" w:rsidRDefault="00311FE7" w:rsidP="00311FE7">
            <w:pPr>
              <w:pStyle w:val="afc"/>
            </w:pPr>
            <w:r w:rsidRPr="00797455">
              <w:t>Виды исполнительных механизмов, регулирующих расход технологических газов в термическом производстве</w:t>
            </w:r>
          </w:p>
        </w:tc>
      </w:tr>
      <w:tr w:rsidR="00797455" w:rsidRPr="00797455" w14:paraId="5A221081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07B0A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D0EEB" w14:textId="74E16EF9" w:rsidR="00311FE7" w:rsidRPr="00797455" w:rsidRDefault="00311FE7" w:rsidP="00311FE7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44C2CBDF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66DEF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43E31" w14:textId="37CAC701" w:rsidR="00311FE7" w:rsidRPr="00797455" w:rsidRDefault="00311FE7" w:rsidP="00311FE7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1BA59B76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73430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A095A" w14:textId="75C0575A" w:rsidR="00311FE7" w:rsidRPr="00797455" w:rsidRDefault="00311FE7" w:rsidP="00311FE7">
            <w:pPr>
              <w:pStyle w:val="afc"/>
            </w:pPr>
            <w:r w:rsidRPr="00797455">
              <w:t>Порядок разработки технических заданий на средства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759E31E9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147DD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EB1F7" w14:textId="3F9B028C" w:rsidR="00311FE7" w:rsidRPr="00797455" w:rsidRDefault="00311FE7" w:rsidP="00311FE7">
            <w:pPr>
              <w:pStyle w:val="afc"/>
            </w:pPr>
            <w:r w:rsidRPr="00797455">
              <w:t>Программное обеспечение, применяемое при разработке технических заданий на средства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63436952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0B26F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8A148F" w14:textId="006A479A" w:rsidR="00311FE7" w:rsidRPr="00797455" w:rsidRDefault="00311FE7" w:rsidP="00311FE7">
            <w:pPr>
              <w:pStyle w:val="afc"/>
            </w:pPr>
            <w:r w:rsidRPr="00797455">
              <w:t>Порядок применения средств контроля и управления несложным термическим оборудованием атмосферного давления, подключенных к сети обмена данными</w:t>
            </w:r>
          </w:p>
        </w:tc>
      </w:tr>
      <w:tr w:rsidR="00797455" w:rsidRPr="00797455" w14:paraId="13187E0E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2A946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4B6E0" w14:textId="0B68D50E" w:rsidR="00311FE7" w:rsidRPr="00797455" w:rsidRDefault="00311FE7" w:rsidP="00311FE7">
            <w:pPr>
              <w:pStyle w:val="afc"/>
            </w:pPr>
            <w:r w:rsidRPr="00797455">
              <w:t>Виды средств контроля и управления несложным термическим оборудованием атмосферного давления, включенных в сеть обмена данными</w:t>
            </w:r>
          </w:p>
        </w:tc>
      </w:tr>
      <w:tr w:rsidR="00797455" w:rsidRPr="00797455" w14:paraId="26B46FDD" w14:textId="77777777" w:rsidTr="00253770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53377" w14:textId="77777777" w:rsidR="00311FE7" w:rsidRPr="00797455" w:rsidDel="002A1D54" w:rsidRDefault="00311FE7" w:rsidP="00311FE7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41B9F" w14:textId="681FA620" w:rsidR="00311FE7" w:rsidRPr="00797455" w:rsidRDefault="00311FE7" w:rsidP="00311FE7">
            <w:pPr>
              <w:pStyle w:val="afc"/>
            </w:pPr>
            <w:r w:rsidRPr="00797455">
              <w:t>Практические и теоретические основы реализации этапов проектирования средств контроля и управления несложным термическим оборудованием атмосферного давления</w:t>
            </w:r>
          </w:p>
        </w:tc>
      </w:tr>
      <w:tr w:rsidR="00797455" w:rsidRPr="00797455" w14:paraId="6E8760AD" w14:textId="77777777" w:rsidTr="00253770">
        <w:trPr>
          <w:trHeight w:val="20"/>
        </w:trPr>
        <w:tc>
          <w:tcPr>
            <w:tcW w:w="12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B5CE2" w14:textId="77777777" w:rsidR="00311FE7" w:rsidRPr="00797455" w:rsidDel="002A1D54" w:rsidRDefault="00311FE7" w:rsidP="00311FE7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270213" w14:textId="77777777" w:rsidR="00311FE7" w:rsidRPr="00797455" w:rsidRDefault="00311FE7" w:rsidP="00311FE7">
            <w:pPr>
              <w:pStyle w:val="afc"/>
            </w:pPr>
            <w:r w:rsidRPr="00797455">
              <w:t>-</w:t>
            </w:r>
          </w:p>
        </w:tc>
      </w:tr>
    </w:tbl>
    <w:p w14:paraId="5A94BB84" w14:textId="72A9B157" w:rsidR="0010067F" w:rsidRPr="00797455" w:rsidRDefault="0010067F" w:rsidP="0010067F">
      <w:pPr>
        <w:pStyle w:val="3"/>
        <w:rPr>
          <w:szCs w:val="20"/>
        </w:rPr>
      </w:pPr>
      <w:r w:rsidRPr="00797455">
        <w:t>3.</w:t>
      </w:r>
      <w:r w:rsidRPr="00797455">
        <w:rPr>
          <w:lang w:val="en-US"/>
        </w:rPr>
        <w:t>2</w:t>
      </w:r>
      <w:r w:rsidRPr="00797455">
        <w:t>.</w:t>
      </w:r>
      <w:r w:rsidR="00644156" w:rsidRPr="00797455">
        <w:t>4</w:t>
      </w:r>
      <w:r w:rsidRPr="00797455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073"/>
        <w:gridCol w:w="1724"/>
        <w:gridCol w:w="455"/>
        <w:gridCol w:w="1281"/>
        <w:gridCol w:w="720"/>
        <w:gridCol w:w="43"/>
        <w:gridCol w:w="832"/>
        <w:gridCol w:w="645"/>
        <w:gridCol w:w="949"/>
        <w:gridCol w:w="953"/>
      </w:tblGrid>
      <w:tr w:rsidR="00797455" w:rsidRPr="00797455" w14:paraId="2DACB29F" w14:textId="77777777" w:rsidTr="00DE1A67">
        <w:trPr>
          <w:trHeight w:val="20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6EA9BBC" w14:textId="77777777" w:rsidR="0049606B" w:rsidRPr="00797455" w:rsidRDefault="0049606B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653A89" w14:textId="0B76CC56" w:rsidR="0049606B" w:rsidRPr="00797455" w:rsidRDefault="00F97BED" w:rsidP="001159F1">
            <w:pPr>
              <w:pStyle w:val="afc"/>
              <w:rPr>
                <w:sz w:val="18"/>
                <w:szCs w:val="16"/>
              </w:rPr>
            </w:pPr>
            <w:r w:rsidRPr="00797455">
              <w:t xml:space="preserve">Проведение </w:t>
            </w:r>
            <w:r w:rsidR="00E32AB4" w:rsidRPr="00797455">
              <w:t>пр</w:t>
            </w:r>
            <w:r w:rsidR="00626AEF" w:rsidRPr="00797455">
              <w:t>иемоч</w:t>
            </w:r>
            <w:r w:rsidR="00AF2F53" w:rsidRPr="00797455">
              <w:t>ных</w:t>
            </w:r>
            <w:r w:rsidRPr="00797455">
              <w:t xml:space="preserve"> испытаний несложного </w:t>
            </w:r>
            <w:r w:rsidR="00FA2099" w:rsidRPr="00797455">
              <w:t>термического</w:t>
            </w:r>
            <w:r w:rsidRPr="00797455">
              <w:t xml:space="preserve"> оборудования атмосферного давления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837F4C" w14:textId="77777777" w:rsidR="0049606B" w:rsidRPr="00797455" w:rsidRDefault="0049606B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B7652B" w14:textId="6D377E2C" w:rsidR="0049606B" w:rsidRPr="00797455" w:rsidRDefault="006A51BF" w:rsidP="00421B35">
            <w:r w:rsidRPr="00797455">
              <w:rPr>
                <w:lang w:val="en-US"/>
              </w:rPr>
              <w:t>B</w:t>
            </w:r>
            <w:r w:rsidR="0049606B" w:rsidRPr="00797455">
              <w:t>/0</w:t>
            </w:r>
            <w:r w:rsidR="0017520F" w:rsidRPr="00797455">
              <w:t>4</w:t>
            </w:r>
            <w:r w:rsidR="0049606B" w:rsidRPr="00797455">
              <w:t>.5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B1054E" w14:textId="77777777" w:rsidR="0049606B" w:rsidRPr="00797455" w:rsidRDefault="0049606B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253D48" w14:textId="77777777" w:rsidR="0049606B" w:rsidRPr="00797455" w:rsidRDefault="0049606B" w:rsidP="00421B35">
            <w:pPr>
              <w:jc w:val="center"/>
            </w:pPr>
            <w:r w:rsidRPr="00797455">
              <w:t>5</w:t>
            </w:r>
          </w:p>
        </w:tc>
      </w:tr>
      <w:tr w:rsidR="00797455" w:rsidRPr="00797455" w14:paraId="12492A94" w14:textId="77777777" w:rsidTr="00DE1A67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54D51D5" w14:textId="77777777" w:rsidR="0049606B" w:rsidRPr="00797455" w:rsidRDefault="0049606B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1C31BC39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BF32D36" w14:textId="77777777" w:rsidR="0049606B" w:rsidRPr="00797455" w:rsidRDefault="0049606B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B1A21FE" w14:textId="77777777" w:rsidR="0049606B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4970204" w14:textId="77777777" w:rsidR="0049606B" w:rsidRPr="00797455" w:rsidRDefault="0049606B" w:rsidP="00421B35">
            <w:r w:rsidRPr="00797455">
              <w:t>Х</w:t>
            </w:r>
          </w:p>
        </w:tc>
        <w:tc>
          <w:tcPr>
            <w:tcW w:w="10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3506C9" w14:textId="77777777" w:rsidR="0049606B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51EA65" w14:textId="77777777" w:rsidR="0049606B" w:rsidRPr="00797455" w:rsidRDefault="0049606B" w:rsidP="00421B35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99DFF7" w14:textId="77777777" w:rsidR="0049606B" w:rsidRPr="00797455" w:rsidRDefault="0049606B" w:rsidP="00421B35">
            <w:pPr>
              <w:jc w:val="center"/>
            </w:pPr>
          </w:p>
        </w:tc>
      </w:tr>
      <w:tr w:rsidR="00797455" w:rsidRPr="00797455" w14:paraId="12DDDA0D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7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0E9576" w14:textId="77777777" w:rsidR="0049606B" w:rsidRPr="00797455" w:rsidRDefault="0049606B" w:rsidP="00421B35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9889B49" w14:textId="77777777" w:rsidR="0049606B" w:rsidRPr="00797455" w:rsidRDefault="0049606B" w:rsidP="00421B35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B9FF5C" w14:textId="77777777" w:rsidR="0049606B" w:rsidRPr="00797455" w:rsidRDefault="0049606B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2863CF9" w14:textId="77777777" w:rsidR="0049606B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49606B" w:rsidRPr="00797455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97455" w:rsidRPr="00797455" w14:paraId="52304EA4" w14:textId="77777777" w:rsidTr="00DE1A67">
        <w:trPr>
          <w:trHeight w:val="20"/>
        </w:trPr>
        <w:tc>
          <w:tcPr>
            <w:tcW w:w="127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6402E409" w14:textId="77777777" w:rsidR="0049606B" w:rsidRPr="00797455" w:rsidRDefault="0049606B" w:rsidP="00421B35">
            <w:pPr>
              <w:rPr>
                <w:szCs w:val="20"/>
              </w:rPr>
            </w:pPr>
          </w:p>
        </w:tc>
        <w:tc>
          <w:tcPr>
            <w:tcW w:w="372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DF319C4" w14:textId="422318F6" w:rsidR="0049606B" w:rsidRPr="00797455" w:rsidRDefault="0049606B" w:rsidP="00421B35">
            <w:pPr>
              <w:rPr>
                <w:szCs w:val="20"/>
              </w:rPr>
            </w:pPr>
          </w:p>
        </w:tc>
      </w:tr>
      <w:tr w:rsidR="00797455" w:rsidRPr="00797455" w14:paraId="1F8ADB70" w14:textId="77777777" w:rsidTr="00DE1A67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5CCA3" w14:textId="77777777" w:rsidR="00C2037B" w:rsidRPr="00797455" w:rsidRDefault="00C2037B" w:rsidP="008C700D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841A2" w14:textId="4FC8FFB8" w:rsidR="00C2037B" w:rsidRPr="00797455" w:rsidRDefault="0015667D" w:rsidP="008C700D">
            <w:pPr>
              <w:pStyle w:val="afc"/>
            </w:pPr>
            <w:r w:rsidRPr="00797455">
              <w:t xml:space="preserve">Авторский надзор при изготовлении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2E8280E7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8EF52" w14:textId="77777777" w:rsidR="0015667D" w:rsidRPr="00797455" w:rsidRDefault="0015667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1FF78" w14:textId="7C79998F" w:rsidR="0015667D" w:rsidRPr="00797455" w:rsidRDefault="0015667D" w:rsidP="008C700D">
            <w:pPr>
              <w:pStyle w:val="afc"/>
            </w:pPr>
            <w:r w:rsidRPr="00797455">
              <w:t xml:space="preserve">Контроль соответствия смонтированного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="000E3619" w:rsidRPr="00797455">
              <w:t xml:space="preserve">конструкторской документации </w:t>
            </w:r>
          </w:p>
        </w:tc>
      </w:tr>
      <w:tr w:rsidR="00797455" w:rsidRPr="00797455" w14:paraId="3A5FA6E6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6443A" w14:textId="77777777" w:rsidR="00564E91" w:rsidRPr="00797455" w:rsidRDefault="00564E91" w:rsidP="00564E91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44ECC" w14:textId="4B875A97" w:rsidR="00564E91" w:rsidRPr="00797455" w:rsidRDefault="00564E91" w:rsidP="00564E91">
            <w:pPr>
              <w:pStyle w:val="afc"/>
            </w:pPr>
            <w:r w:rsidRPr="00797455">
              <w:t xml:space="preserve">Выявление скрытых дефектов изготовления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Pr="00797455">
              <w:t>в холодном состоянии</w:t>
            </w:r>
          </w:p>
        </w:tc>
      </w:tr>
      <w:tr w:rsidR="00797455" w:rsidRPr="00797455" w14:paraId="1A50988F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12DA2" w14:textId="77777777" w:rsidR="005A60AD" w:rsidRPr="00797455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06072" w14:textId="7A5FF068" w:rsidR="005A60AD" w:rsidRPr="00797455" w:rsidRDefault="005A60AD" w:rsidP="008C700D">
            <w:pPr>
              <w:pStyle w:val="afc"/>
            </w:pPr>
            <w:r w:rsidRPr="00797455">
              <w:t xml:space="preserve">Испытания систем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Pr="00797455">
              <w:t>в холодном состоянии</w:t>
            </w:r>
          </w:p>
        </w:tc>
      </w:tr>
      <w:tr w:rsidR="00797455" w:rsidRPr="00797455" w14:paraId="7873C928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B1315" w14:textId="77777777" w:rsidR="005A60AD" w:rsidRPr="00797455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C7F0F6" w14:textId="1B53DF53" w:rsidR="005A60AD" w:rsidRPr="00797455" w:rsidRDefault="005A60AD" w:rsidP="008C700D">
            <w:pPr>
              <w:pStyle w:val="afc"/>
            </w:pPr>
            <w:r w:rsidRPr="00797455">
              <w:t xml:space="preserve">Подготовка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Pr="00797455">
              <w:t>к нагреву</w:t>
            </w:r>
          </w:p>
        </w:tc>
      </w:tr>
      <w:tr w:rsidR="00797455" w:rsidRPr="00797455" w14:paraId="34976FCB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A6633" w14:textId="77777777" w:rsidR="005A60AD" w:rsidRPr="00797455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F72E5" w14:textId="50D2A495" w:rsidR="005A60AD" w:rsidRPr="00797455" w:rsidRDefault="005A60AD" w:rsidP="008C700D">
            <w:pPr>
              <w:pStyle w:val="afc"/>
            </w:pPr>
            <w:r w:rsidRPr="00797455">
              <w:t xml:space="preserve">Контроль функционирования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Pr="00797455">
              <w:t>при рабочих температурах</w:t>
            </w:r>
          </w:p>
        </w:tc>
      </w:tr>
      <w:tr w:rsidR="00797455" w:rsidRPr="00797455" w14:paraId="240AE8E9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1AFFC" w14:textId="77777777" w:rsidR="005A60AD" w:rsidRPr="00797455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C913D7" w14:textId="02DC2741" w:rsidR="005A60AD" w:rsidRPr="00797455" w:rsidRDefault="005A60AD" w:rsidP="008C700D">
            <w:pPr>
              <w:pStyle w:val="afc"/>
            </w:pPr>
            <w:r w:rsidRPr="00797455">
              <w:t xml:space="preserve">Проверка системы управления и контроля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678460B9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6B42" w14:textId="77777777" w:rsidR="005A60AD" w:rsidRPr="00797455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1A56F" w14:textId="7F9F4FD7" w:rsidR="005A60AD" w:rsidRPr="00797455" w:rsidRDefault="005A60AD" w:rsidP="008C700D">
            <w:pPr>
              <w:pStyle w:val="afc"/>
            </w:pPr>
            <w:r w:rsidRPr="00797455">
              <w:t xml:space="preserve">Разработка предложений по изменению конструкции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Pr="00797455">
              <w:t xml:space="preserve">при </w:t>
            </w:r>
            <w:r w:rsidR="00460C45" w:rsidRPr="00797455">
              <w:t>установленном</w:t>
            </w:r>
            <w:r w:rsidRPr="00797455">
              <w:t xml:space="preserve"> отклонении от технического задания</w:t>
            </w:r>
          </w:p>
        </w:tc>
      </w:tr>
      <w:tr w:rsidR="00797455" w:rsidRPr="00797455" w14:paraId="6B563710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C1CEF" w14:textId="77777777" w:rsidR="005A60AD" w:rsidRPr="00797455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EE14E" w14:textId="2DCBD821" w:rsidR="005A60AD" w:rsidRPr="00797455" w:rsidRDefault="005A60AD" w:rsidP="008C700D">
            <w:pPr>
              <w:pStyle w:val="afc"/>
            </w:pPr>
            <w:r w:rsidRPr="00797455">
              <w:t xml:space="preserve">Разработка и согласование инструкции по эксплуатации на несложное </w:t>
            </w:r>
            <w:r w:rsidR="00FA2099" w:rsidRPr="00797455">
              <w:t>термическое оборудование атмосферного давления</w:t>
            </w:r>
          </w:p>
        </w:tc>
      </w:tr>
      <w:tr w:rsidR="00797455" w:rsidRPr="00797455" w14:paraId="59791C1E" w14:textId="77777777" w:rsidTr="00DE1A67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67FE13" w14:textId="77777777" w:rsidR="005A60AD" w:rsidRPr="00797455" w:rsidDel="002A1D54" w:rsidRDefault="005A60AD" w:rsidP="008C700D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AD779" w14:textId="1F9AB230" w:rsidR="005A60AD" w:rsidRPr="00797455" w:rsidRDefault="00A75AAF" w:rsidP="008C700D">
            <w:pPr>
              <w:pStyle w:val="afc"/>
            </w:pPr>
            <w:r w:rsidRPr="00797455">
              <w:t xml:space="preserve">Проверять соответствие конструкции несложного нагревательного устройства термической обработки конструкторской документации </w:t>
            </w:r>
          </w:p>
        </w:tc>
      </w:tr>
      <w:tr w:rsidR="00797455" w:rsidRPr="00797455" w14:paraId="580AE6C8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153C6" w14:textId="77777777" w:rsidR="00A75AAF" w:rsidRPr="00797455" w:rsidDel="002A1D54" w:rsidRDefault="00A75AA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77C5E" w14:textId="0CB2A0C0" w:rsidR="00A75AAF" w:rsidRPr="00797455" w:rsidRDefault="00A75AAF" w:rsidP="008C700D">
            <w:pPr>
              <w:pStyle w:val="afc"/>
            </w:pPr>
            <w:r w:rsidRPr="00797455">
              <w:t>Проверять исправность фундамента несложного нагревательного устройства термической обработки и крепления к нему механизмов</w:t>
            </w:r>
          </w:p>
        </w:tc>
      </w:tr>
      <w:tr w:rsidR="00797455" w:rsidRPr="00797455" w14:paraId="2877B6FD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886FD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F5475" w14:textId="2DD18A24" w:rsidR="005A60AD" w:rsidRPr="00797455" w:rsidRDefault="005A60AD" w:rsidP="008C700D">
            <w:pPr>
              <w:pStyle w:val="afc"/>
            </w:pPr>
            <w:r w:rsidRPr="00797455">
              <w:t xml:space="preserve">Проверять исправность направляющих, цепей и конвейерных лент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13802377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D2DCC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2F14F" w14:textId="463E5085" w:rsidR="005A60AD" w:rsidRPr="00797455" w:rsidRDefault="005A60AD" w:rsidP="008C700D">
            <w:pPr>
              <w:pStyle w:val="afc"/>
            </w:pPr>
            <w:r w:rsidRPr="00797455">
              <w:t xml:space="preserve">Проверять состояние и крепление нагревательных элементов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0B0F5253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338BC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44DF5" w14:textId="29F35BDD" w:rsidR="005A60AD" w:rsidRPr="00797455" w:rsidRDefault="005A60AD" w:rsidP="008C700D">
            <w:pPr>
              <w:pStyle w:val="afc"/>
            </w:pPr>
            <w:r w:rsidRPr="00797455">
              <w:t>Проверять правильность установки горелок, герметичности газовых вводов и линий, систем вод</w:t>
            </w:r>
            <w:r w:rsidR="000E3619" w:rsidRPr="00797455">
              <w:t xml:space="preserve">яного </w:t>
            </w:r>
            <w:r w:rsidRPr="00797455">
              <w:t xml:space="preserve">охлаждения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6E7A3AE0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18D15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E06DD" w14:textId="48E81590" w:rsidR="005A60AD" w:rsidRPr="00797455" w:rsidRDefault="005A60AD" w:rsidP="008C700D">
            <w:pPr>
              <w:pStyle w:val="afc"/>
            </w:pPr>
            <w:r w:rsidRPr="00797455">
              <w:t xml:space="preserve">Проверять состояние </w:t>
            </w:r>
            <w:r w:rsidR="000E3619" w:rsidRPr="00797455">
              <w:t>термодеформационных</w:t>
            </w:r>
            <w:r w:rsidRPr="00797455">
              <w:t xml:space="preserve"> швов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3C2375EB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EA243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3C1EC" w14:textId="5140B842" w:rsidR="005A60AD" w:rsidRPr="00797455" w:rsidRDefault="005A60AD" w:rsidP="008C700D">
            <w:pPr>
              <w:pStyle w:val="afc"/>
            </w:pPr>
            <w:r w:rsidRPr="00797455">
              <w:t xml:space="preserve">Проверять правильность установки термопар несложного </w:t>
            </w:r>
            <w:r w:rsidR="00FA2099" w:rsidRPr="00797455">
              <w:t>термического оборудования атмосферного давления</w:t>
            </w:r>
          </w:p>
        </w:tc>
      </w:tr>
      <w:tr w:rsidR="00797455" w:rsidRPr="00797455" w14:paraId="24D98276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124B3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9DEEA" w14:textId="5937044F" w:rsidR="005A60AD" w:rsidRPr="00797455" w:rsidRDefault="005A60AD" w:rsidP="008C700D">
            <w:pPr>
              <w:pStyle w:val="afc"/>
            </w:pPr>
            <w:r w:rsidRPr="00797455">
              <w:t xml:space="preserve">Проверять работу несложного </w:t>
            </w:r>
            <w:r w:rsidR="00FA2099" w:rsidRPr="00797455">
              <w:t xml:space="preserve">термического оборудования атмосферного давления </w:t>
            </w:r>
            <w:r w:rsidRPr="00797455">
              <w:t>в холодном состоянии в автомати</w:t>
            </w:r>
            <w:r w:rsidR="00122EBE" w:rsidRPr="00797455">
              <w:t xml:space="preserve">зированном или полуавтоматическом </w:t>
            </w:r>
            <w:r w:rsidRPr="00797455">
              <w:t>режиме</w:t>
            </w:r>
          </w:p>
        </w:tc>
      </w:tr>
      <w:tr w:rsidR="00797455" w:rsidRPr="00797455" w14:paraId="00F23BDE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570E9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95803" w14:textId="6221E177" w:rsidR="005A60AD" w:rsidRPr="00797455" w:rsidRDefault="005A60AD" w:rsidP="008C700D">
            <w:pPr>
              <w:pStyle w:val="afc"/>
            </w:pPr>
            <w:r w:rsidRPr="00797455">
              <w:t xml:space="preserve">Проверять несложное </w:t>
            </w:r>
            <w:r w:rsidR="00FA2099" w:rsidRPr="00797455">
              <w:t xml:space="preserve">термическое оборудование атмосферного давления </w:t>
            </w:r>
            <w:r w:rsidRPr="00797455">
              <w:t>на герметичность</w:t>
            </w:r>
          </w:p>
        </w:tc>
      </w:tr>
      <w:tr w:rsidR="00797455" w:rsidRPr="00797455" w14:paraId="5CE70D9E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E99CE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F65F4" w14:textId="1E4CE88C" w:rsidR="005A60AD" w:rsidRPr="00797455" w:rsidRDefault="005A60AD" w:rsidP="008C700D">
            <w:pPr>
              <w:pStyle w:val="afc"/>
            </w:pPr>
            <w:r w:rsidRPr="00797455">
              <w:t xml:space="preserve">Проверять правильность монтажа защитных устройств, кожухов и ограждений несложного </w:t>
            </w:r>
            <w:r w:rsidR="00560108" w:rsidRPr="00797455">
              <w:t>термического оборудования атмосферного давления</w:t>
            </w:r>
          </w:p>
        </w:tc>
      </w:tr>
      <w:tr w:rsidR="00797455" w:rsidRPr="00797455" w14:paraId="2E326030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3E77E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497DA" w14:textId="242C80DE" w:rsidR="005A60AD" w:rsidRPr="00797455" w:rsidRDefault="005A60AD" w:rsidP="008C700D">
            <w:pPr>
              <w:pStyle w:val="afc"/>
            </w:pPr>
            <w:r w:rsidRPr="00797455">
              <w:t xml:space="preserve">Проверять заземление, изоляцию, электрическое сопротивление нагревателей и между нагревателями и каркасом несложного </w:t>
            </w:r>
            <w:r w:rsidR="00560108" w:rsidRPr="00797455">
              <w:t>термического оборудования атмосферного давления</w:t>
            </w:r>
          </w:p>
        </w:tc>
      </w:tr>
      <w:tr w:rsidR="00797455" w:rsidRPr="00797455" w14:paraId="0BA0401F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7800D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83B1B" w14:textId="167098B7" w:rsidR="005A60AD" w:rsidRPr="00797455" w:rsidRDefault="00DE06BF" w:rsidP="008C700D">
            <w:pPr>
              <w:pStyle w:val="afc"/>
            </w:pPr>
            <w:r w:rsidRPr="00797455">
              <w:t>Разрабатывать</w:t>
            </w:r>
            <w:r w:rsidR="005A60AD" w:rsidRPr="00797455">
              <w:t xml:space="preserve"> предложения по устранению отклонений несложного </w:t>
            </w:r>
            <w:r w:rsidR="00560108" w:rsidRPr="00797455">
              <w:t xml:space="preserve">термического оборудования атмосферного давления </w:t>
            </w:r>
            <w:r w:rsidR="005A60AD" w:rsidRPr="00797455">
              <w:t>от утвержденной конструкции</w:t>
            </w:r>
          </w:p>
        </w:tc>
      </w:tr>
      <w:tr w:rsidR="00797455" w:rsidRPr="00797455" w14:paraId="4075BEE4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3C42F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A03F0" w14:textId="12B6726C" w:rsidR="005A60AD" w:rsidRPr="00797455" w:rsidRDefault="005A60AD" w:rsidP="008C700D">
            <w:pPr>
              <w:pStyle w:val="afc"/>
            </w:pPr>
            <w:r w:rsidRPr="00797455">
              <w:t xml:space="preserve">Проводить сушку футеровки несложного </w:t>
            </w:r>
            <w:r w:rsidR="00560108" w:rsidRPr="00797455">
              <w:t>термического оборудования атмосферного давления</w:t>
            </w:r>
          </w:p>
        </w:tc>
      </w:tr>
      <w:tr w:rsidR="00797455" w:rsidRPr="00797455" w14:paraId="5B855304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D3C6C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3BE39" w14:textId="344EC8CE" w:rsidR="005A60AD" w:rsidRPr="00797455" w:rsidRDefault="005A60AD" w:rsidP="008C700D">
            <w:pPr>
              <w:pStyle w:val="afc"/>
            </w:pPr>
            <w:r w:rsidRPr="00797455">
              <w:t xml:space="preserve">Проводить в ходе нагрева </w:t>
            </w:r>
            <w:r w:rsidR="00560108" w:rsidRPr="00797455">
              <w:t xml:space="preserve">термического оборудования атмосферного давления </w:t>
            </w:r>
            <w:r w:rsidRPr="00797455">
              <w:t>периодический контроль подвижных частей балластом</w:t>
            </w:r>
          </w:p>
        </w:tc>
      </w:tr>
      <w:tr w:rsidR="00797455" w:rsidRPr="00797455" w14:paraId="119BE0C5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D8BF1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E57D1" w14:textId="6671F158" w:rsidR="00FF700E" w:rsidRPr="00797455" w:rsidRDefault="00FF700E" w:rsidP="00FF700E">
            <w:pPr>
              <w:pStyle w:val="afc"/>
            </w:pPr>
            <w:r w:rsidRPr="00797455">
              <w:t xml:space="preserve">Использовать компьютерно-измерительные системы для контроля параметров несложного </w:t>
            </w:r>
            <w:r w:rsidR="00560108" w:rsidRPr="00797455">
              <w:t>термического оборудования атмосферного давления</w:t>
            </w:r>
          </w:p>
        </w:tc>
      </w:tr>
      <w:tr w:rsidR="00797455" w:rsidRPr="00797455" w14:paraId="3BD857FE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F50AB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67522" w14:textId="155836EC" w:rsidR="005A60AD" w:rsidRPr="00797455" w:rsidRDefault="005A60AD" w:rsidP="008C700D">
            <w:pPr>
              <w:pStyle w:val="afc"/>
            </w:pPr>
            <w:r w:rsidRPr="00797455">
              <w:t xml:space="preserve">Проводить контрольные измерения </w:t>
            </w:r>
            <w:r w:rsidR="00CF073E" w:rsidRPr="00797455">
              <w:t xml:space="preserve">технологических </w:t>
            </w:r>
            <w:r w:rsidRPr="00797455">
              <w:t xml:space="preserve">параметров несложного </w:t>
            </w:r>
            <w:r w:rsidR="00560108" w:rsidRPr="00797455">
              <w:t xml:space="preserve">термического оборудования атмосферного давления </w:t>
            </w:r>
            <w:r w:rsidRPr="00797455">
              <w:t>более точными приборами, чем штатные</w:t>
            </w:r>
          </w:p>
        </w:tc>
      </w:tr>
      <w:tr w:rsidR="00797455" w:rsidRPr="00797455" w14:paraId="29308A1D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930A1B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76D7F" w14:textId="4E590C70" w:rsidR="005A60AD" w:rsidRPr="00797455" w:rsidRDefault="005A60AD" w:rsidP="008C700D">
            <w:pPr>
              <w:pStyle w:val="afc"/>
            </w:pPr>
            <w:r w:rsidRPr="00797455">
              <w:t xml:space="preserve">Проводить проверку исполнительных органов системы управления </w:t>
            </w:r>
            <w:r w:rsidR="00560108" w:rsidRPr="00797455">
              <w:t>термического оборудования атмосферного давления</w:t>
            </w:r>
          </w:p>
        </w:tc>
      </w:tr>
      <w:tr w:rsidR="00797455" w:rsidRPr="00797455" w14:paraId="4A2A318D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83B71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D3B56" w14:textId="724413AE" w:rsidR="005A60AD" w:rsidRPr="00797455" w:rsidRDefault="005A60AD" w:rsidP="008C700D">
            <w:pPr>
              <w:pStyle w:val="afc"/>
            </w:pPr>
            <w:r w:rsidRPr="00797455">
              <w:t xml:space="preserve">Проводить проверку функционирования интегрированных в сеть обмена данными средств контроля и исполнительных механизмов несложного </w:t>
            </w:r>
            <w:r w:rsidR="00560108" w:rsidRPr="00797455">
              <w:t xml:space="preserve">термического оборудования атмосферного давления </w:t>
            </w:r>
          </w:p>
        </w:tc>
      </w:tr>
      <w:tr w:rsidR="00797455" w:rsidRPr="00797455" w14:paraId="7BA929F9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F4E44" w14:textId="77777777" w:rsidR="00460C45" w:rsidRPr="00797455" w:rsidDel="002A1D54" w:rsidRDefault="00460C45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A70E0" w14:textId="6927E272" w:rsidR="00460C45" w:rsidRPr="00797455" w:rsidRDefault="0013068D" w:rsidP="008C700D">
            <w:pPr>
              <w:pStyle w:val="afc"/>
            </w:pPr>
            <w:r w:rsidRPr="00797455">
              <w:t>Использовать</w:t>
            </w:r>
            <w:r w:rsidR="00460C45" w:rsidRPr="00797455">
              <w:t xml:space="preserve"> средства автоматизированного проектирования при корректировке конструкции несложного </w:t>
            </w:r>
            <w:r w:rsidR="00560108" w:rsidRPr="00797455">
              <w:t>термического оборудования атмосферного давления</w:t>
            </w:r>
            <w:r w:rsidR="00460C45" w:rsidRPr="00797455">
              <w:t xml:space="preserve">, его сборочных единиц и отдельных деталей при выявленном отклонении его характеристик от технического задания </w:t>
            </w:r>
          </w:p>
        </w:tc>
      </w:tr>
      <w:tr w:rsidR="00797455" w:rsidRPr="00797455" w14:paraId="6F38248F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25ECF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C28DB" w14:textId="32F678EA" w:rsidR="005A60AD" w:rsidRPr="00797455" w:rsidRDefault="005A60AD" w:rsidP="008C700D">
            <w:pPr>
              <w:pStyle w:val="afc"/>
            </w:pPr>
            <w:r w:rsidRPr="00797455">
              <w:t>Применять вычислительную технику и программное обеспечение при разработке инструкций по эксплуатации несложного термического оборудования атмосферного давления</w:t>
            </w:r>
          </w:p>
        </w:tc>
      </w:tr>
      <w:tr w:rsidR="00797455" w:rsidRPr="00797455" w14:paraId="1B4BDD84" w14:textId="77777777" w:rsidTr="00DE1A67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F2910D" w14:textId="77777777" w:rsidR="005A60AD" w:rsidRPr="00797455" w:rsidRDefault="005A60AD" w:rsidP="008C700D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B3658F" w14:textId="5EC8DE28" w:rsidR="005A60AD" w:rsidRPr="00797455" w:rsidRDefault="000E3619" w:rsidP="008C700D">
            <w:pPr>
              <w:pStyle w:val="afc"/>
            </w:pPr>
            <w:r w:rsidRPr="00797455">
              <w:t xml:space="preserve">Нормативно-технические и руководящие документы, </w:t>
            </w:r>
            <w:r w:rsidR="005A60AD" w:rsidRPr="00797455">
              <w:t>технические условия, технологические инструкции в области термической обработки</w:t>
            </w:r>
            <w:r w:rsidR="00F461C9" w:rsidRPr="00797455">
              <w:t xml:space="preserve"> и оборудования</w:t>
            </w:r>
          </w:p>
        </w:tc>
      </w:tr>
      <w:tr w:rsidR="00797455" w:rsidRPr="00797455" w14:paraId="0F02DDBE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DDE21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F7547" w14:textId="2FE1A4EB" w:rsidR="005A60AD" w:rsidRPr="00797455" w:rsidRDefault="005A60AD" w:rsidP="008C700D">
            <w:pPr>
              <w:pStyle w:val="afc"/>
            </w:pPr>
            <w:r w:rsidRPr="00797455">
              <w:t>Требования по охране труда, производственной безопасности и защите окружающей среды</w:t>
            </w:r>
          </w:p>
        </w:tc>
      </w:tr>
      <w:tr w:rsidR="00797455" w:rsidRPr="00797455" w14:paraId="2F42F49C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80C96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79103" w14:textId="7E808DC1" w:rsidR="005A60AD" w:rsidRPr="00797455" w:rsidRDefault="005A60AD" w:rsidP="008C700D">
            <w:pPr>
              <w:pStyle w:val="afc"/>
            </w:pPr>
            <w:r w:rsidRPr="00797455">
              <w:t xml:space="preserve">Типовые режимы термической обработки </w:t>
            </w:r>
          </w:p>
        </w:tc>
      </w:tr>
      <w:tr w:rsidR="00797455" w:rsidRPr="00797455" w14:paraId="47D33BE6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1774B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A7E11" w14:textId="13FB1EF3" w:rsidR="005A60AD" w:rsidRPr="00797455" w:rsidRDefault="000E3619" w:rsidP="008C700D">
            <w:pPr>
              <w:pStyle w:val="afc"/>
            </w:pPr>
            <w:r w:rsidRPr="00797455">
              <w:t>Порядок</w:t>
            </w:r>
            <w:r w:rsidR="005A60AD" w:rsidRPr="00797455">
              <w:t xml:space="preserve"> эксплуатации нагревательных и охладительных устройств, дополнительного и вспомогательного оборудования, используемых в термическом производстве при атмосферном давлении</w:t>
            </w:r>
          </w:p>
        </w:tc>
      </w:tr>
      <w:tr w:rsidR="00797455" w:rsidRPr="00797455" w14:paraId="040A7F36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66E24" w14:textId="77777777" w:rsidR="00C2037B" w:rsidRPr="00797455" w:rsidDel="002A1D54" w:rsidRDefault="00C2037B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8C3CF0" w14:textId="3A66225C" w:rsidR="00C2037B" w:rsidRPr="00797455" w:rsidRDefault="00C2037B" w:rsidP="008C700D">
            <w:pPr>
              <w:pStyle w:val="afc"/>
            </w:pPr>
            <w:r w:rsidRPr="00797455">
              <w:t>Принципы управления процессами термической обработки</w:t>
            </w:r>
          </w:p>
        </w:tc>
      </w:tr>
      <w:tr w:rsidR="00797455" w:rsidRPr="00797455" w14:paraId="3FEBCB32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72A70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4039F" w14:textId="17B1EC7C" w:rsidR="005A60AD" w:rsidRPr="00797455" w:rsidRDefault="005A60AD" w:rsidP="008C700D">
            <w:pPr>
              <w:pStyle w:val="afc"/>
            </w:pPr>
            <w:r w:rsidRPr="00797455">
              <w:t>Основные п</w:t>
            </w:r>
            <w:r w:rsidR="001D73ED" w:rsidRPr="00797455">
              <w:t xml:space="preserve">одходы к </w:t>
            </w:r>
            <w:r w:rsidRPr="00797455">
              <w:t>интеграции процессов и оборудования термической обработки в единую информационную среду организации</w:t>
            </w:r>
          </w:p>
        </w:tc>
      </w:tr>
      <w:tr w:rsidR="00797455" w:rsidRPr="00797455" w14:paraId="4CD50F57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9F474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3CEE5" w14:textId="21F6B1F3" w:rsidR="005A60AD" w:rsidRPr="00797455" w:rsidRDefault="00F461C9" w:rsidP="008C700D">
            <w:pPr>
              <w:pStyle w:val="afc"/>
            </w:pPr>
            <w:r w:rsidRPr="00797455">
              <w:t>Конструкция несложных нагревательных и охладительных устройств, дополнительного и вспомогательного оборудования термического производства</w:t>
            </w:r>
          </w:p>
        </w:tc>
      </w:tr>
      <w:tr w:rsidR="00797455" w:rsidRPr="00797455" w14:paraId="6FC60F29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A856E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D81B6" w14:textId="458E71BE" w:rsidR="00FF700E" w:rsidRPr="00797455" w:rsidRDefault="00FF700E" w:rsidP="00FF700E">
            <w:pPr>
              <w:pStyle w:val="afc"/>
            </w:pPr>
            <w:r w:rsidRPr="00797455">
              <w:t>Возможности и правила эксплуатации компьютерно-измерительных систем контроля физических параметров</w:t>
            </w:r>
          </w:p>
        </w:tc>
      </w:tr>
      <w:tr w:rsidR="00797455" w:rsidRPr="00797455" w14:paraId="2B0BB4B1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C577B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50DB5" w14:textId="2243052B" w:rsidR="005A60AD" w:rsidRPr="00797455" w:rsidRDefault="00F461C9" w:rsidP="008C700D">
            <w:pPr>
              <w:pStyle w:val="afc"/>
            </w:pPr>
            <w:r w:rsidRPr="00797455">
              <w:t xml:space="preserve">Порядок </w:t>
            </w:r>
            <w:r w:rsidR="0039460F" w:rsidRPr="00797455">
              <w:t xml:space="preserve">внесения </w:t>
            </w:r>
            <w:r w:rsidR="006516A3" w:rsidRPr="00797455">
              <w:t>предложений по устранению отклонений конструкции несложного термического оборудования атмосферного давления, его сборочных единиц и отдельных деталей от утвержденного проекта</w:t>
            </w:r>
          </w:p>
        </w:tc>
      </w:tr>
      <w:tr w:rsidR="00797455" w:rsidRPr="00797455" w14:paraId="231DA6FF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F3E53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6B2FF" w14:textId="1ADB2008" w:rsidR="005A60AD" w:rsidRPr="00797455" w:rsidRDefault="00F461C9" w:rsidP="008C700D">
            <w:pPr>
              <w:pStyle w:val="afc"/>
            </w:pPr>
            <w:r w:rsidRPr="00797455">
              <w:t>Порядок внесения и согласования предложений по доработке конструкции</w:t>
            </w:r>
            <w:r w:rsidR="006516A3" w:rsidRPr="00797455">
              <w:t xml:space="preserve"> несложного термического оборудования атмосферного давления, его сборочных единиц и отдельных деталей при отклонении его характеристик от технического задания</w:t>
            </w:r>
          </w:p>
        </w:tc>
      </w:tr>
      <w:tr w:rsidR="00797455" w:rsidRPr="00797455" w14:paraId="16779470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B63984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96D6C" w14:textId="3C784614" w:rsidR="005A60AD" w:rsidRPr="00797455" w:rsidRDefault="006516A3" w:rsidP="008C700D">
            <w:pPr>
              <w:pStyle w:val="afc"/>
            </w:pPr>
            <w:r w:rsidRPr="00797455">
              <w:t>Методика применения и возможности средств автоматизированного проектирования</w:t>
            </w:r>
          </w:p>
        </w:tc>
      </w:tr>
      <w:tr w:rsidR="00797455" w:rsidRPr="00797455" w14:paraId="151A53C4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D29DE9" w14:textId="77777777" w:rsidR="005A60AD" w:rsidRPr="00797455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0C1E0" w14:textId="5FD88208" w:rsidR="005A60AD" w:rsidRPr="00797455" w:rsidRDefault="006516A3" w:rsidP="008C700D">
            <w:pPr>
              <w:pStyle w:val="afc"/>
            </w:pPr>
            <w:r w:rsidRPr="00797455">
              <w:t>Порядок функционирования интегрированных в сеть обмена данными средств контроля и исполнительных механизмов несложного технологического оборудования термической обработки</w:t>
            </w:r>
          </w:p>
        </w:tc>
      </w:tr>
      <w:tr w:rsidR="00797455" w:rsidRPr="00797455" w14:paraId="20ADEE94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AFCC3" w14:textId="77777777" w:rsidR="003F3B04" w:rsidRPr="00797455" w:rsidDel="002A1D54" w:rsidRDefault="003F3B0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F89FF" w14:textId="503A39AF" w:rsidR="003F3B04" w:rsidRPr="00797455" w:rsidRDefault="003F3B04" w:rsidP="008C700D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31F99894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FCAE3" w14:textId="77777777" w:rsidR="003F3B04" w:rsidRPr="00797455" w:rsidDel="002A1D54" w:rsidRDefault="003F3B0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73C85" w14:textId="64C3E063" w:rsidR="003F3B04" w:rsidRPr="00797455" w:rsidRDefault="003F3B04" w:rsidP="008C700D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74F8E983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5ADC59" w14:textId="77777777" w:rsidR="003F3B04" w:rsidRPr="00797455" w:rsidDel="002A1D54" w:rsidRDefault="003F3B0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3FE20" w14:textId="498432CC" w:rsidR="003F3B04" w:rsidRPr="00797455" w:rsidRDefault="003F3B04" w:rsidP="008C700D">
            <w:pPr>
              <w:pStyle w:val="afc"/>
            </w:pPr>
            <w:r w:rsidRPr="00797455">
              <w:t>Единая система технологической документации</w:t>
            </w:r>
          </w:p>
        </w:tc>
      </w:tr>
      <w:tr w:rsidR="00797455" w:rsidRPr="00797455" w14:paraId="5C388A9B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3A7A6" w14:textId="77777777" w:rsidR="003F3B04" w:rsidRPr="00797455" w:rsidDel="002A1D54" w:rsidRDefault="003F3B0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38C41" w14:textId="6F9D871C" w:rsidR="003F3B04" w:rsidRPr="00797455" w:rsidRDefault="003F3B04" w:rsidP="008C700D">
            <w:pPr>
              <w:pStyle w:val="afc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797455" w:rsidRPr="00797455" w14:paraId="04D99088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2EB85" w14:textId="77777777" w:rsidR="003F3B04" w:rsidRPr="00797455" w:rsidDel="002A1D54" w:rsidRDefault="003F3B0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823FE2" w14:textId="218D68E4" w:rsidR="003F3B04" w:rsidRPr="00797455" w:rsidRDefault="003F3B04" w:rsidP="008C700D">
            <w:pPr>
              <w:pStyle w:val="afc"/>
            </w:pPr>
            <w:r w:rsidRPr="00797455">
              <w:t xml:space="preserve">Порядок разработки и содержание инструкции по эксплуатации несложного </w:t>
            </w:r>
            <w:r w:rsidR="00C13BF0" w:rsidRPr="00797455">
              <w:t>термического оборудования атмосферного давления</w:t>
            </w:r>
          </w:p>
        </w:tc>
      </w:tr>
      <w:tr w:rsidR="00797455" w:rsidRPr="00797455" w14:paraId="59E10E1F" w14:textId="77777777" w:rsidTr="00DE1A67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CFE20" w14:textId="77777777" w:rsidR="003F3B04" w:rsidRPr="00797455" w:rsidDel="002A1D54" w:rsidRDefault="003F3B0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DD428" w14:textId="17CB1486" w:rsidR="003F3B04" w:rsidRPr="00797455" w:rsidRDefault="003F3B04" w:rsidP="008C700D">
            <w:pPr>
              <w:pStyle w:val="afc"/>
            </w:pPr>
            <w:r w:rsidRPr="00797455">
              <w:t xml:space="preserve">Порядок оформления производственно-технической документации с использованием вычислительной техники и </w:t>
            </w:r>
            <w:r w:rsidR="00CD18A5" w:rsidRPr="00797455">
              <w:t>прикладных программ</w:t>
            </w:r>
          </w:p>
        </w:tc>
      </w:tr>
      <w:tr w:rsidR="00797455" w:rsidRPr="00797455" w14:paraId="20C0E698" w14:textId="77777777" w:rsidTr="00DE1A67">
        <w:trPr>
          <w:trHeight w:val="20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E7D34" w14:textId="77777777" w:rsidR="003F3B04" w:rsidRPr="00797455" w:rsidDel="002A1D54" w:rsidRDefault="003F3B04" w:rsidP="008C700D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600FD" w14:textId="77777777" w:rsidR="003F3B04" w:rsidRPr="00797455" w:rsidRDefault="003F3B04" w:rsidP="008C700D">
            <w:pPr>
              <w:pStyle w:val="afc"/>
            </w:pPr>
            <w:r w:rsidRPr="00797455">
              <w:t>-</w:t>
            </w:r>
          </w:p>
        </w:tc>
      </w:tr>
    </w:tbl>
    <w:p w14:paraId="235B124A" w14:textId="77777777" w:rsidR="00433B63" w:rsidRPr="00797455" w:rsidRDefault="00433B63" w:rsidP="0010067F">
      <w:pPr>
        <w:pStyle w:val="2"/>
      </w:pPr>
      <w:bookmarkStart w:id="6" w:name="_Toc4180895"/>
      <w:r w:rsidRPr="00797455">
        <w:t>3.</w:t>
      </w:r>
      <w:r w:rsidR="006A51BF" w:rsidRPr="00797455">
        <w:rPr>
          <w:lang w:val="en-US"/>
        </w:rPr>
        <w:t>3</w:t>
      </w:r>
      <w:r w:rsidRPr="00797455">
        <w:t>. Обобщенная трудовая функция</w:t>
      </w:r>
      <w:bookmarkEnd w:id="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079"/>
        <w:gridCol w:w="212"/>
        <w:gridCol w:w="1220"/>
        <w:gridCol w:w="45"/>
        <w:gridCol w:w="561"/>
        <w:gridCol w:w="1216"/>
        <w:gridCol w:w="606"/>
        <w:gridCol w:w="161"/>
        <w:gridCol w:w="539"/>
        <w:gridCol w:w="706"/>
        <w:gridCol w:w="1071"/>
        <w:gridCol w:w="1114"/>
      </w:tblGrid>
      <w:tr w:rsidR="00797455" w:rsidRPr="00797455" w14:paraId="418E1F89" w14:textId="77777777" w:rsidTr="00DE1A67">
        <w:trPr>
          <w:trHeight w:val="20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D955C7" w14:textId="77777777" w:rsidR="00433B63" w:rsidRPr="00797455" w:rsidRDefault="00433B63" w:rsidP="00421B35">
            <w:pPr>
              <w:rPr>
                <w:sz w:val="20"/>
              </w:rPr>
            </w:pPr>
            <w:r w:rsidRPr="00797455">
              <w:rPr>
                <w:sz w:val="20"/>
              </w:rPr>
              <w:t>Наименование</w:t>
            </w:r>
          </w:p>
        </w:tc>
        <w:tc>
          <w:tcPr>
            <w:tcW w:w="212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CBCA2" w14:textId="49F54110" w:rsidR="00433B63" w:rsidRPr="00797455" w:rsidRDefault="003119D2" w:rsidP="00421B35">
            <w:r w:rsidRPr="00797455">
              <w:t xml:space="preserve">Проектирование сложного </w:t>
            </w:r>
            <w:r w:rsidR="00C13BF0" w:rsidRPr="00797455">
              <w:t>термического оборудования атмосферного давления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9D911B" w14:textId="77777777" w:rsidR="00433B63" w:rsidRPr="00797455" w:rsidRDefault="00433B63" w:rsidP="00421B35">
            <w:pPr>
              <w:rPr>
                <w:sz w:val="20"/>
                <w:vertAlign w:val="superscript"/>
              </w:rPr>
            </w:pPr>
            <w:r w:rsidRPr="00797455">
              <w:rPr>
                <w:sz w:val="20"/>
              </w:rPr>
              <w:t>Код</w:t>
            </w:r>
          </w:p>
        </w:tc>
        <w:tc>
          <w:tcPr>
            <w:tcW w:w="3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49520" w14:textId="77777777" w:rsidR="00433B63" w:rsidRPr="00797455" w:rsidRDefault="006A51BF" w:rsidP="00421B35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C</w:t>
            </w:r>
          </w:p>
        </w:tc>
        <w:tc>
          <w:tcPr>
            <w:tcW w:w="8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6997B6" w14:textId="77777777" w:rsidR="00433B63" w:rsidRPr="00797455" w:rsidRDefault="00433B63" w:rsidP="00421B35">
            <w:pPr>
              <w:rPr>
                <w:sz w:val="20"/>
                <w:vertAlign w:val="superscript"/>
              </w:rPr>
            </w:pPr>
            <w:r w:rsidRPr="00797455">
              <w:rPr>
                <w:sz w:val="20"/>
              </w:rPr>
              <w:t>Уровень квалификации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EDE59B" w14:textId="77777777" w:rsidR="00433B63" w:rsidRPr="00797455" w:rsidRDefault="00433B63" w:rsidP="00421B35">
            <w:pPr>
              <w:jc w:val="center"/>
            </w:pPr>
            <w:r w:rsidRPr="00797455">
              <w:t>6</w:t>
            </w:r>
          </w:p>
        </w:tc>
      </w:tr>
      <w:tr w:rsidR="00797455" w:rsidRPr="00797455" w14:paraId="6EDC4C0F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45C9567" w14:textId="77777777" w:rsidR="00433B63" w:rsidRPr="00797455" w:rsidRDefault="00433B63" w:rsidP="00BC61A2">
            <w:pPr>
              <w:pStyle w:val="afc"/>
            </w:pPr>
          </w:p>
        </w:tc>
      </w:tr>
      <w:tr w:rsidR="00797455" w:rsidRPr="00797455" w14:paraId="48884DB7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5ECBC5" w14:textId="77777777" w:rsidR="00433B63" w:rsidRPr="00797455" w:rsidRDefault="00433B63" w:rsidP="00421B35">
            <w:pPr>
              <w:rPr>
                <w:sz w:val="20"/>
              </w:rPr>
            </w:pPr>
            <w:r w:rsidRPr="0079745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3BC02D6" w14:textId="77777777" w:rsidR="00433B63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9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C57D0C" w14:textId="77777777" w:rsidR="00433B63" w:rsidRPr="00797455" w:rsidRDefault="00433B63" w:rsidP="00421B35">
            <w:r w:rsidRPr="00797455">
              <w:t>Х</w:t>
            </w:r>
          </w:p>
        </w:tc>
        <w:tc>
          <w:tcPr>
            <w:tcW w:w="9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AFCC4" w14:textId="77777777" w:rsidR="00433B63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FC903" w14:textId="77777777" w:rsidR="00433B63" w:rsidRPr="00797455" w:rsidRDefault="00433B63" w:rsidP="00421B35">
            <w:pPr>
              <w:rPr>
                <w:sz w:val="20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EF61D1" w14:textId="77777777" w:rsidR="00433B63" w:rsidRPr="00797455" w:rsidRDefault="00433B63" w:rsidP="00421B35">
            <w:pPr>
              <w:rPr>
                <w:sz w:val="20"/>
              </w:rPr>
            </w:pPr>
          </w:p>
        </w:tc>
      </w:tr>
      <w:tr w:rsidR="00797455" w:rsidRPr="00797455" w14:paraId="119B691B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301A4790" w14:textId="77777777" w:rsidR="00433B63" w:rsidRPr="00797455" w:rsidRDefault="00433B63" w:rsidP="00421B35">
            <w:pPr>
              <w:rPr>
                <w:sz w:val="20"/>
              </w:rPr>
            </w:pPr>
          </w:p>
        </w:tc>
        <w:tc>
          <w:tcPr>
            <w:tcW w:w="1971" w:type="pct"/>
            <w:gridSpan w:val="7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7B38303B" w14:textId="77777777" w:rsidR="00433B63" w:rsidRPr="00797455" w:rsidRDefault="00433B63" w:rsidP="00421B35">
            <w:pPr>
              <w:rPr>
                <w:sz w:val="20"/>
              </w:rPr>
            </w:pP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14:paraId="359F4E3B" w14:textId="77777777" w:rsidR="00433B63" w:rsidRPr="00797455" w:rsidRDefault="00433B63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gridSpan w:val="2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14:paraId="3B88FE95" w14:textId="77777777" w:rsidR="00433B63" w:rsidRPr="00797455" w:rsidRDefault="00433B63" w:rsidP="00421B35">
            <w:pPr>
              <w:rPr>
                <w:sz w:val="20"/>
              </w:rPr>
            </w:pPr>
            <w:r w:rsidRPr="00797455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797455" w:rsidRPr="00797455" w14:paraId="05CCC7AB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BF585" w14:textId="77777777" w:rsidR="00433B63" w:rsidRPr="00797455" w:rsidRDefault="001159F1" w:rsidP="001159F1">
            <w:pPr>
              <w:pStyle w:val="afc"/>
            </w:pPr>
            <w:r w:rsidRPr="00797455">
              <w:t>Возможные наименования должностей, профессий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24648" w14:textId="218A519E" w:rsidR="003119D2" w:rsidRPr="00797455" w:rsidRDefault="003119D2" w:rsidP="003119D2">
            <w:pPr>
              <w:pStyle w:val="afc"/>
            </w:pPr>
            <w:r w:rsidRPr="00797455">
              <w:t>Инженер-конструктор термического оборудования II категории</w:t>
            </w:r>
          </w:p>
          <w:p w14:paraId="2F4F2374" w14:textId="5269CCD3" w:rsidR="003119D2" w:rsidRPr="00797455" w:rsidRDefault="003119D2" w:rsidP="003119D2">
            <w:pPr>
              <w:pStyle w:val="afc"/>
            </w:pPr>
            <w:r w:rsidRPr="00797455">
              <w:t>Инженер-конструктор II категории</w:t>
            </w:r>
          </w:p>
          <w:p w14:paraId="77FED20A" w14:textId="3FE39DDC" w:rsidR="00E957EE" w:rsidRPr="00797455" w:rsidRDefault="003119D2" w:rsidP="003119D2">
            <w:pPr>
              <w:pStyle w:val="afc"/>
            </w:pPr>
            <w:r w:rsidRPr="00797455">
              <w:t>Инженер II категории</w:t>
            </w:r>
          </w:p>
        </w:tc>
      </w:tr>
      <w:tr w:rsidR="00797455" w:rsidRPr="00797455" w14:paraId="5B57C4CF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148C51" w14:textId="77777777" w:rsidR="00433B63" w:rsidRPr="00797455" w:rsidRDefault="00433B63" w:rsidP="00BC61A2">
            <w:pPr>
              <w:pStyle w:val="afc"/>
            </w:pPr>
          </w:p>
        </w:tc>
      </w:tr>
      <w:tr w:rsidR="00797455" w:rsidRPr="00797455" w14:paraId="2C68AFA7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61AAE" w14:textId="77777777" w:rsidR="003D1B53" w:rsidRPr="00797455" w:rsidRDefault="003D1B53" w:rsidP="001159F1">
            <w:pPr>
              <w:pStyle w:val="afc"/>
            </w:pPr>
            <w:r w:rsidRPr="00797455">
              <w:t>Требования к образованию и обучению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A6B1D" w14:textId="77777777" w:rsidR="003D1B53" w:rsidRPr="00797455" w:rsidRDefault="003D1B53" w:rsidP="001159F1">
            <w:pPr>
              <w:pStyle w:val="afc"/>
            </w:pPr>
            <w:r w:rsidRPr="00797455">
              <w:t>Высшее образование – бакалавриат</w:t>
            </w:r>
          </w:p>
          <w:p w14:paraId="7F4C1292" w14:textId="77777777" w:rsidR="003D1B53" w:rsidRPr="00797455" w:rsidRDefault="003D1B53" w:rsidP="001159F1">
            <w:pPr>
              <w:pStyle w:val="afc"/>
            </w:pPr>
            <w:r w:rsidRPr="00797455">
              <w:t>или</w:t>
            </w:r>
          </w:p>
          <w:p w14:paraId="24715F7B" w14:textId="77777777" w:rsidR="003D1B53" w:rsidRPr="00797455" w:rsidRDefault="003D1B53" w:rsidP="001159F1">
            <w:pPr>
              <w:pStyle w:val="afc"/>
            </w:pPr>
            <w:r w:rsidRPr="00797455">
              <w:t>Высшее образование – магистратура</w:t>
            </w:r>
          </w:p>
        </w:tc>
      </w:tr>
      <w:tr w:rsidR="00797455" w:rsidRPr="00797455" w14:paraId="2DCC6BD5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275576" w14:textId="77777777" w:rsidR="003D1B53" w:rsidRPr="00797455" w:rsidRDefault="003D1B53" w:rsidP="001159F1">
            <w:pPr>
              <w:pStyle w:val="afc"/>
            </w:pPr>
            <w:r w:rsidRPr="00797455">
              <w:t>Требования к опыту практической работы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667C2" w14:textId="3802466B" w:rsidR="003D1B53" w:rsidRPr="00797455" w:rsidRDefault="003D1B53" w:rsidP="001159F1">
            <w:pPr>
              <w:pStyle w:val="afc"/>
            </w:pPr>
            <w:r w:rsidRPr="00797455">
              <w:t xml:space="preserve">Не менее </w:t>
            </w:r>
            <w:r w:rsidR="000C1C37">
              <w:t>двух</w:t>
            </w:r>
            <w:r w:rsidRPr="00797455">
              <w:t xml:space="preserve"> лет </w:t>
            </w:r>
            <w:bookmarkStart w:id="7" w:name="_GoBack"/>
            <w:bookmarkEnd w:id="7"/>
            <w:r w:rsidR="00470EBF" w:rsidRPr="00797455">
              <w:t>инженер</w:t>
            </w:r>
            <w:r w:rsidR="005766E8">
              <w:t>ом-конструктором</w:t>
            </w:r>
            <w:r w:rsidR="00470EBF" w:rsidRPr="00797455">
              <w:t xml:space="preserve"> </w:t>
            </w:r>
            <w:r w:rsidR="005766E8" w:rsidRPr="00797455">
              <w:t>III категории в области материаловедения и технологии материалов</w:t>
            </w:r>
            <w:r w:rsidR="005766E8">
              <w:t xml:space="preserve"> </w:t>
            </w:r>
            <w:r w:rsidRPr="00797455">
              <w:t xml:space="preserve">при наличии высшего образования – бакалавриат </w:t>
            </w:r>
          </w:p>
          <w:p w14:paraId="4FC759CA" w14:textId="77777777" w:rsidR="003D1B53" w:rsidRPr="00797455" w:rsidRDefault="003D1B53" w:rsidP="001159F1">
            <w:pPr>
              <w:pStyle w:val="afc"/>
            </w:pPr>
            <w:r w:rsidRPr="00797455">
              <w:t>Без требований к опыту практической работы при наличии высшего образования – магистратура</w:t>
            </w:r>
          </w:p>
        </w:tc>
      </w:tr>
      <w:tr w:rsidR="00797455" w:rsidRPr="00797455" w14:paraId="7B8FF200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518EDE" w14:textId="77777777" w:rsidR="00510E8A" w:rsidRPr="00797455" w:rsidRDefault="00510E8A" w:rsidP="001159F1">
            <w:pPr>
              <w:pStyle w:val="afc"/>
            </w:pPr>
            <w:r w:rsidRPr="00797455">
              <w:t>Особые условия допуска к работе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24496C" w14:textId="77777777" w:rsidR="00510E8A" w:rsidRPr="00797455" w:rsidRDefault="00510E8A" w:rsidP="001159F1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2A218DC6" w14:textId="77777777" w:rsidR="00510E8A" w:rsidRPr="00797455" w:rsidRDefault="00510E8A" w:rsidP="001159F1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  <w:p w14:paraId="51E28EDF" w14:textId="6448C117" w:rsidR="00510E8A" w:rsidRPr="00797455" w:rsidRDefault="00510E8A" w:rsidP="001159F1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инструктажа по охране труда на рабочем месте</w:t>
            </w:r>
          </w:p>
        </w:tc>
      </w:tr>
      <w:tr w:rsidR="00797455" w:rsidRPr="00797455" w14:paraId="7885A7E3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5971B" w14:textId="417B94C8" w:rsidR="00031A97" w:rsidRPr="00797455" w:rsidRDefault="00031A97" w:rsidP="00031A97">
            <w:pPr>
              <w:pStyle w:val="afc"/>
              <w:rPr>
                <w:sz w:val="20"/>
              </w:rPr>
            </w:pPr>
            <w:r w:rsidRPr="00797455">
              <w:t>Другие характеристики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2C67F" w14:textId="77777777" w:rsidR="00031A97" w:rsidRPr="00797455" w:rsidRDefault="00031A97" w:rsidP="00031A97">
            <w:pPr>
              <w:pStyle w:val="afc"/>
              <w:rPr>
                <w:shd w:val="clear" w:color="auto" w:fill="FFFFFF"/>
              </w:rPr>
            </w:pPr>
          </w:p>
        </w:tc>
      </w:tr>
      <w:tr w:rsidR="00797455" w:rsidRPr="00797455" w14:paraId="632B7735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A986370" w14:textId="77777777" w:rsidR="00E957EE" w:rsidRPr="00797455" w:rsidRDefault="00E957EE" w:rsidP="00421B35">
            <w:r w:rsidRPr="00797455">
              <w:t>Дополнительные характеристики</w:t>
            </w:r>
          </w:p>
        </w:tc>
      </w:tr>
      <w:tr w:rsidR="00797455" w:rsidRPr="00797455" w14:paraId="6250A7E9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52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5891CF3" w14:textId="77777777" w:rsidR="00E957EE" w:rsidRPr="00797455" w:rsidRDefault="00E957EE" w:rsidP="00421B35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14:paraId="482850F2" w14:textId="77777777" w:rsidR="00E957EE" w:rsidRPr="00797455" w:rsidRDefault="00E957EE" w:rsidP="00421B35">
            <w:pPr>
              <w:jc w:val="center"/>
            </w:pPr>
            <w:r w:rsidRPr="00797455">
              <w:t>Код</w:t>
            </w:r>
          </w:p>
        </w:tc>
        <w:tc>
          <w:tcPr>
            <w:tcW w:w="2927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DB6365F" w14:textId="77777777" w:rsidR="00E957EE" w:rsidRPr="00797455" w:rsidRDefault="00E957EE" w:rsidP="00421B35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797455" w:rsidRPr="00797455" w14:paraId="38BC1B12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4B4687D6" w14:textId="77777777" w:rsidR="00B41458" w:rsidRPr="00797455" w:rsidRDefault="00B41458" w:rsidP="00421B35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6BD5EFAF" w14:textId="35FF4D7C" w:rsidR="00B41458" w:rsidRPr="00797455" w:rsidRDefault="001545D8" w:rsidP="00421B35">
            <w:r w:rsidRPr="00797455">
              <w:t>2144</w:t>
            </w:r>
          </w:p>
        </w:tc>
        <w:tc>
          <w:tcPr>
            <w:tcW w:w="2927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590FB4" w14:textId="3815D650" w:rsidR="00B41458" w:rsidRPr="00797455" w:rsidRDefault="001545D8" w:rsidP="00421B35">
            <w:r w:rsidRPr="00797455">
              <w:t>Инженеры-механики</w:t>
            </w:r>
          </w:p>
        </w:tc>
      </w:tr>
      <w:tr w:rsidR="00797455" w:rsidRPr="00797455" w14:paraId="3546CD53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5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3676199" w14:textId="77777777" w:rsidR="00417FE0" w:rsidRPr="00797455" w:rsidRDefault="00417FE0" w:rsidP="00417FE0">
            <w:r w:rsidRPr="00797455">
              <w:t>ЕКС</w:t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5017FF2D" w14:textId="6A59834A" w:rsidR="00417FE0" w:rsidRPr="00797455" w:rsidRDefault="00417FE0" w:rsidP="00417FE0">
            <w:r w:rsidRPr="00797455">
              <w:t>-</w:t>
            </w:r>
          </w:p>
        </w:tc>
        <w:tc>
          <w:tcPr>
            <w:tcW w:w="2927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43A53DF6" w14:textId="54512C2E" w:rsidR="00417FE0" w:rsidRPr="00797455" w:rsidRDefault="00417FE0" w:rsidP="00417FE0">
            <w:r w:rsidRPr="00797455">
              <w:t>Инженер-конструктор</w:t>
            </w:r>
          </w:p>
        </w:tc>
      </w:tr>
      <w:tr w:rsidR="00797455" w:rsidRPr="00797455" w14:paraId="36358BDA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52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83FC383" w14:textId="77777777" w:rsidR="00417FE0" w:rsidRPr="00797455" w:rsidRDefault="00417FE0" w:rsidP="00417FE0">
            <w:r w:rsidRPr="00797455">
              <w:t>ОКПДТР</w:t>
            </w:r>
          </w:p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3C7B0A" w14:textId="5454E96C" w:rsidR="00417FE0" w:rsidRPr="00797455" w:rsidRDefault="00417FE0" w:rsidP="00417FE0">
            <w:r w:rsidRPr="00797455">
              <w:t>22491</w:t>
            </w:r>
          </w:p>
        </w:tc>
        <w:tc>
          <w:tcPr>
            <w:tcW w:w="2927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49119D" w14:textId="002F1143" w:rsidR="00417FE0" w:rsidRPr="00797455" w:rsidRDefault="00417FE0" w:rsidP="00417FE0">
            <w:r w:rsidRPr="00797455">
              <w:t>Инженер-конструктор</w:t>
            </w:r>
          </w:p>
        </w:tc>
      </w:tr>
      <w:tr w:rsidR="00797455" w:rsidRPr="00797455" w14:paraId="672B8B9C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5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F42FF8A" w14:textId="77777777" w:rsidR="004E6B4C" w:rsidRPr="00797455" w:rsidRDefault="004E6B4C" w:rsidP="004E6B4C">
            <w:r w:rsidRPr="00797455">
              <w:t>ОКСО</w:t>
            </w:r>
          </w:p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226B4" w14:textId="77777777" w:rsidR="004E6B4C" w:rsidRPr="00797455" w:rsidRDefault="004E6B4C" w:rsidP="004E6B4C">
            <w:r w:rsidRPr="00797455">
              <w:t>2.22.03.01</w:t>
            </w:r>
          </w:p>
        </w:tc>
        <w:tc>
          <w:tcPr>
            <w:tcW w:w="292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38B80" w14:textId="77777777" w:rsidR="004E6B4C" w:rsidRPr="00797455" w:rsidRDefault="004E6B4C" w:rsidP="004E6B4C">
            <w:r w:rsidRPr="00797455">
              <w:t>Материаловедение и технологии материалов</w:t>
            </w:r>
          </w:p>
        </w:tc>
      </w:tr>
      <w:tr w:rsidR="00797455" w:rsidRPr="00797455" w14:paraId="1681C1C3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52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7BEE9" w14:textId="77777777" w:rsidR="004E6B4C" w:rsidRPr="00797455" w:rsidRDefault="004E6B4C" w:rsidP="004E6B4C"/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39EF4" w14:textId="77777777" w:rsidR="004E6B4C" w:rsidRPr="00797455" w:rsidRDefault="004E6B4C" w:rsidP="004E6B4C">
            <w:r w:rsidRPr="00797455">
              <w:t>2.22.04.01</w:t>
            </w:r>
          </w:p>
        </w:tc>
        <w:tc>
          <w:tcPr>
            <w:tcW w:w="292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5B3DC" w14:textId="77777777" w:rsidR="004E6B4C" w:rsidRPr="00797455" w:rsidRDefault="004E6B4C" w:rsidP="004E6B4C">
            <w:r w:rsidRPr="00797455">
              <w:t>Материаловедение и технологии материалов</w:t>
            </w:r>
          </w:p>
        </w:tc>
      </w:tr>
    </w:tbl>
    <w:p w14:paraId="0AF30A38" w14:textId="77777777" w:rsidR="0010067F" w:rsidRPr="00797455" w:rsidRDefault="0010067F" w:rsidP="0010067F">
      <w:pPr>
        <w:pStyle w:val="3"/>
        <w:rPr>
          <w:szCs w:val="20"/>
        </w:rPr>
      </w:pPr>
      <w:r w:rsidRPr="00797455">
        <w:t>3.</w:t>
      </w:r>
      <w:r w:rsidRPr="00797455">
        <w:rPr>
          <w:lang w:val="en-US"/>
        </w:rPr>
        <w:t>3</w:t>
      </w:r>
      <w:r w:rsidRPr="00797455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073"/>
        <w:gridCol w:w="1567"/>
        <w:gridCol w:w="453"/>
        <w:gridCol w:w="1444"/>
        <w:gridCol w:w="726"/>
        <w:gridCol w:w="53"/>
        <w:gridCol w:w="812"/>
        <w:gridCol w:w="657"/>
        <w:gridCol w:w="936"/>
        <w:gridCol w:w="967"/>
      </w:tblGrid>
      <w:tr w:rsidR="00797455" w:rsidRPr="00797455" w14:paraId="65FC0B20" w14:textId="77777777" w:rsidTr="00DE1A67">
        <w:trPr>
          <w:trHeight w:val="20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8DBB88C" w14:textId="77777777" w:rsidR="006C2BB3" w:rsidRPr="00797455" w:rsidRDefault="006C2BB3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3A12A" w14:textId="352864B1" w:rsidR="006C2BB3" w:rsidRPr="00797455" w:rsidRDefault="003119D2" w:rsidP="00421B35">
            <w:pPr>
              <w:rPr>
                <w:sz w:val="18"/>
                <w:szCs w:val="16"/>
              </w:rPr>
            </w:pPr>
            <w:r w:rsidRPr="00797455">
              <w:t>Проектирование сложного термического оборудования атмосферного давления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8A749E" w14:textId="77777777" w:rsidR="006C2BB3" w:rsidRPr="00797455" w:rsidRDefault="006C2BB3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A89942" w14:textId="77777777" w:rsidR="006C2BB3" w:rsidRPr="00797455" w:rsidRDefault="006A51BF" w:rsidP="00421B35">
            <w:r w:rsidRPr="00797455">
              <w:rPr>
                <w:lang w:val="en-US"/>
              </w:rPr>
              <w:t>C</w:t>
            </w:r>
            <w:r w:rsidR="006C2BB3" w:rsidRPr="00797455">
              <w:t>/01.</w:t>
            </w:r>
            <w:r w:rsidR="003924D0" w:rsidRPr="00797455">
              <w:t>6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0C33DF" w14:textId="77777777" w:rsidR="006C2BB3" w:rsidRPr="00797455" w:rsidRDefault="006C2BB3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2EC302" w14:textId="77777777" w:rsidR="006C2BB3" w:rsidRPr="00797455" w:rsidRDefault="006C2BB3" w:rsidP="00421B35">
            <w:pPr>
              <w:jc w:val="center"/>
            </w:pPr>
            <w:r w:rsidRPr="00797455">
              <w:t>6</w:t>
            </w:r>
          </w:p>
        </w:tc>
      </w:tr>
      <w:tr w:rsidR="00797455" w:rsidRPr="00797455" w14:paraId="6EDA8EEE" w14:textId="77777777" w:rsidTr="00DE1A67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143BDF1" w14:textId="77777777" w:rsidR="006C2BB3" w:rsidRPr="00797455" w:rsidRDefault="006C2BB3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1680116F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1AA2C22" w14:textId="77777777" w:rsidR="006C2BB3" w:rsidRPr="00797455" w:rsidRDefault="006C2BB3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86BEEF2" w14:textId="77777777" w:rsidR="006C2BB3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BA5E2E" w14:textId="77777777" w:rsidR="006C2BB3" w:rsidRPr="00797455" w:rsidRDefault="006C2BB3" w:rsidP="00421B35">
            <w:r w:rsidRPr="00797455">
              <w:t>Х</w:t>
            </w:r>
          </w:p>
        </w:tc>
        <w:tc>
          <w:tcPr>
            <w:tcW w:w="109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BBE141" w14:textId="77777777" w:rsidR="006C2BB3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D4C97" w14:textId="77777777" w:rsidR="006C2BB3" w:rsidRPr="00797455" w:rsidRDefault="006C2BB3" w:rsidP="00421B35">
            <w:pPr>
              <w:jc w:val="center"/>
            </w:pP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2FE565" w14:textId="77777777" w:rsidR="006C2BB3" w:rsidRPr="00797455" w:rsidRDefault="006C2BB3" w:rsidP="00421B35">
            <w:pPr>
              <w:jc w:val="center"/>
            </w:pPr>
          </w:p>
        </w:tc>
      </w:tr>
      <w:tr w:rsidR="00797455" w:rsidRPr="00797455" w14:paraId="4019F9FF" w14:textId="77777777" w:rsidTr="00DE1A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299C93" w14:textId="77777777" w:rsidR="006C2BB3" w:rsidRPr="00797455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208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96897A8" w14:textId="77777777" w:rsidR="006C2BB3" w:rsidRPr="00797455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8EE337" w14:textId="77777777" w:rsidR="006C2BB3" w:rsidRPr="00797455" w:rsidRDefault="006C2BB3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0AFB75C" w14:textId="77777777" w:rsidR="006C2BB3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6C2BB3" w:rsidRPr="00797455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97455" w:rsidRPr="00797455" w14:paraId="574588C5" w14:textId="77777777" w:rsidTr="00DE1A67">
        <w:trPr>
          <w:trHeight w:val="20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3F98809B" w14:textId="77777777" w:rsidR="006C2BB3" w:rsidRPr="00797455" w:rsidRDefault="006C2BB3" w:rsidP="00421B35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88A9366" w14:textId="77777777" w:rsidR="006C2BB3" w:rsidRPr="00797455" w:rsidRDefault="006C2BB3" w:rsidP="00421B35">
            <w:pPr>
              <w:rPr>
                <w:szCs w:val="20"/>
              </w:rPr>
            </w:pPr>
          </w:p>
        </w:tc>
      </w:tr>
      <w:tr w:rsidR="00797455" w:rsidRPr="00797455" w14:paraId="108A2209" w14:textId="77777777" w:rsidTr="00DE1A67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CC9CE" w14:textId="77777777" w:rsidR="007D053D" w:rsidRPr="00797455" w:rsidRDefault="007D053D" w:rsidP="002B2B0A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6AE51" w14:textId="310A1AE0" w:rsidR="007D053D" w:rsidRPr="00797455" w:rsidRDefault="007D053D" w:rsidP="002B2B0A">
            <w:pPr>
              <w:pStyle w:val="afc"/>
            </w:pPr>
            <w:r w:rsidRPr="00797455">
              <w:t xml:space="preserve">Анализ технического задания на проектирование сложного термического оборудования атмосферного давления </w:t>
            </w:r>
            <w:r w:rsidR="00CD5A8F" w:rsidRPr="00797455">
              <w:t>с целью</w:t>
            </w:r>
            <w:r w:rsidRPr="00797455">
              <w:t xml:space="preserve"> определения требуемых типа нагревательных и охладительного устройств, способов автоматизации и механизации, габаритов, рабочих зон и выбора топлива</w:t>
            </w:r>
          </w:p>
        </w:tc>
      </w:tr>
      <w:tr w:rsidR="00797455" w:rsidRPr="00797455" w14:paraId="37561A9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9FFB6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3DA30" w14:textId="3742A334" w:rsidR="007D053D" w:rsidRPr="00797455" w:rsidRDefault="007D053D" w:rsidP="002B2B0A">
            <w:pPr>
              <w:pStyle w:val="afc"/>
            </w:pPr>
            <w:r w:rsidRPr="00797455">
              <w:rPr>
                <w:rFonts w:hint="eastAsia"/>
              </w:rPr>
              <w:t>А</w:t>
            </w:r>
            <w:r w:rsidRPr="00797455">
              <w:t>нализ</w:t>
            </w:r>
            <w:r w:rsidRPr="00797455">
              <w:rPr>
                <w:rFonts w:hint="eastAsia"/>
              </w:rPr>
              <w:t xml:space="preserve"> баз</w:t>
            </w:r>
            <w:r w:rsidRPr="00797455">
              <w:t xml:space="preserve"> данных и баз знаний по сложному термическому оборудованию атмосферного давления </w:t>
            </w:r>
            <w:r w:rsidR="00CD5A8F" w:rsidRPr="00797455">
              <w:t>с целью</w:t>
            </w:r>
            <w:r w:rsidRPr="00797455">
              <w:t xml:space="preserve"> выявления </w:t>
            </w:r>
            <w:r w:rsidR="00F108D4" w:rsidRPr="00797455">
              <w:t>подобного</w:t>
            </w:r>
            <w:r w:rsidRPr="00797455">
              <w:t xml:space="preserve"> оборудования и его элементов</w:t>
            </w:r>
          </w:p>
        </w:tc>
      </w:tr>
      <w:tr w:rsidR="00797455" w:rsidRPr="00797455" w14:paraId="060EA5D7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BD842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4228E" w14:textId="637CB079" w:rsidR="007D053D" w:rsidRPr="00797455" w:rsidRDefault="007D053D" w:rsidP="002B2B0A">
            <w:pPr>
              <w:pStyle w:val="afc"/>
            </w:pPr>
            <w:r w:rsidRPr="00797455">
              <w:t>Оценка капитальных вложений на изготовление сложного термического оборудования атмосферного давления и расходов на его эксплуатацию</w:t>
            </w:r>
          </w:p>
        </w:tc>
      </w:tr>
      <w:tr w:rsidR="00797455" w:rsidRPr="00797455" w14:paraId="4537095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98962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868BD" w14:textId="0B874BA3" w:rsidR="007D053D" w:rsidRPr="00797455" w:rsidRDefault="007D053D" w:rsidP="002B2B0A">
            <w:pPr>
              <w:pStyle w:val="afc"/>
            </w:pPr>
            <w:r w:rsidRPr="00797455">
              <w:t>Определение и согласование экономически обоснованного варианта сложного термического оборудования атмосферного давления</w:t>
            </w:r>
          </w:p>
        </w:tc>
      </w:tr>
      <w:tr w:rsidR="00797455" w:rsidRPr="00797455" w14:paraId="217AAEB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9845D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79C0E" w14:textId="33453E14" w:rsidR="007D053D" w:rsidRPr="00797455" w:rsidRDefault="007D053D" w:rsidP="002B2B0A">
            <w:pPr>
              <w:pStyle w:val="afc"/>
            </w:pPr>
            <w:r w:rsidRPr="00797455">
              <w:t>Расчет теплового баланса и температурных режимов сложного термического оборудования атмосферного давления с учетом многозонного нагрева</w:t>
            </w:r>
          </w:p>
        </w:tc>
      </w:tr>
      <w:tr w:rsidR="00797455" w:rsidRPr="00797455" w14:paraId="46F647A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89904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2EC0B" w14:textId="0429FEAA" w:rsidR="007D053D" w:rsidRPr="00797455" w:rsidRDefault="007D053D" w:rsidP="002B2B0A">
            <w:pPr>
              <w:pStyle w:val="afc"/>
            </w:pPr>
            <w:r w:rsidRPr="00797455">
              <w:t>Проектирование многозонной нагревательной системы сложного термического оборудования атмосферного давления</w:t>
            </w:r>
          </w:p>
        </w:tc>
      </w:tr>
      <w:tr w:rsidR="00797455" w:rsidRPr="00797455" w14:paraId="021A3762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716E3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60E95" w14:textId="496950B6" w:rsidR="007D053D" w:rsidRPr="00797455" w:rsidRDefault="007D053D" w:rsidP="002B2B0A">
            <w:pPr>
              <w:pStyle w:val="afc"/>
            </w:pPr>
            <w:r w:rsidRPr="00797455">
              <w:t>Проектирование корпуса, арматуры, футеровки и муфеля сложного термического оборудования атмосферного давления</w:t>
            </w:r>
          </w:p>
        </w:tc>
      </w:tr>
      <w:tr w:rsidR="00797455" w:rsidRPr="00797455" w14:paraId="7F7C15BF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DC461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3B679" w14:textId="6E5AE6E5" w:rsidR="007D053D" w:rsidRPr="00797455" w:rsidRDefault="007D053D" w:rsidP="002B2B0A">
            <w:pPr>
              <w:pStyle w:val="afc"/>
            </w:pPr>
            <w:r w:rsidRPr="00797455">
              <w:t>Проектирование системы газовводов, воздуховодов, водовводов и газовыводов сложного термического оборудования атмосферного давления</w:t>
            </w:r>
          </w:p>
        </w:tc>
      </w:tr>
      <w:tr w:rsidR="00797455" w:rsidRPr="00797455" w14:paraId="154789E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C31A2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90451" w14:textId="4ED7297D" w:rsidR="007D053D" w:rsidRPr="00797455" w:rsidRDefault="007D053D" w:rsidP="002B2B0A">
            <w:pPr>
              <w:pStyle w:val="afc"/>
            </w:pPr>
            <w:r w:rsidRPr="00797455">
              <w:t>Проектирование комплекса печных механизмов сложного термического оборудования атмосферного давления</w:t>
            </w:r>
          </w:p>
        </w:tc>
      </w:tr>
      <w:tr w:rsidR="00797455" w:rsidRPr="00797455" w14:paraId="2FDE90F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EA4C9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4AB5A" w14:textId="16FCB2ED" w:rsidR="007D053D" w:rsidRPr="00797455" w:rsidRDefault="007D053D" w:rsidP="002B2B0A">
            <w:pPr>
              <w:pStyle w:val="afc"/>
            </w:pPr>
            <w:r w:rsidRPr="00797455">
              <w:t>Проектирование сложного охладительного оборудования, оборудованного системой перемешивания охлаждающей жидкости</w:t>
            </w:r>
          </w:p>
        </w:tc>
      </w:tr>
      <w:tr w:rsidR="00797455" w:rsidRPr="00797455" w14:paraId="4191DFF7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4A362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C9BCE" w14:textId="2B67766B" w:rsidR="007D053D" w:rsidRPr="00797455" w:rsidRDefault="007D053D" w:rsidP="002B2B0A">
            <w:pPr>
              <w:pStyle w:val="afc"/>
            </w:pPr>
            <w:r w:rsidRPr="00797455">
              <w:t xml:space="preserve">Проектирование электрооборудования </w:t>
            </w:r>
            <w:r w:rsidR="00322312" w:rsidRPr="00797455">
              <w:t>сложного термического оборудования атмосферного давления</w:t>
            </w:r>
          </w:p>
        </w:tc>
      </w:tr>
      <w:tr w:rsidR="00797455" w:rsidRPr="00797455" w14:paraId="21535241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3BE25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238A1" w14:textId="3CA887EF" w:rsidR="007D053D" w:rsidRPr="00797455" w:rsidRDefault="007D053D" w:rsidP="002B2B0A">
            <w:pPr>
              <w:pStyle w:val="afc"/>
            </w:pPr>
            <w:r w:rsidRPr="00797455">
              <w:t>Разработка мероприятий по обеспечению промышленной и экологической безопасности сложного термического оборудования атмосферного давления</w:t>
            </w:r>
          </w:p>
        </w:tc>
      </w:tr>
      <w:tr w:rsidR="00797455" w:rsidRPr="00797455" w14:paraId="68A699D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F2709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979E9" w14:textId="77ABA7D8" w:rsidR="007D053D" w:rsidRPr="00797455" w:rsidRDefault="007D053D" w:rsidP="002B2B0A">
            <w:pPr>
              <w:pStyle w:val="afc"/>
            </w:pPr>
            <w:r w:rsidRPr="00797455">
              <w:t>Согласование конструкции сложного термического оборудования атмосферного давления с руководством подразделения и экономической службой предприятия</w:t>
            </w:r>
          </w:p>
        </w:tc>
      </w:tr>
      <w:tr w:rsidR="00797455" w:rsidRPr="00797455" w14:paraId="65A27248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BF8574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F9B37" w14:textId="01F09874" w:rsidR="007D053D" w:rsidRPr="00797455" w:rsidRDefault="007D053D" w:rsidP="002B2B0A">
            <w:pPr>
              <w:pStyle w:val="afc"/>
            </w:pPr>
            <w:r w:rsidRPr="00797455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797455" w:rsidRPr="00797455" w14:paraId="32115A1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F3CBA" w14:textId="77777777" w:rsidR="007D053D" w:rsidRPr="00797455" w:rsidRDefault="007D053D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97599" w14:textId="46738ADA" w:rsidR="007D053D" w:rsidRPr="00797455" w:rsidRDefault="007D053D" w:rsidP="002B2B0A">
            <w:pPr>
              <w:pStyle w:val="afc"/>
            </w:pPr>
            <w:r w:rsidRPr="00797455">
              <w:t xml:space="preserve">Подготовка технической документации во взаимодействии с правовым подразделением для подачи заявки о регистрации объекта интеллектуальной собственности в </w:t>
            </w:r>
            <w:r w:rsidR="00C10677" w:rsidRPr="00797455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797455" w:rsidRPr="00797455" w14:paraId="4C38FEE9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5F591" w14:textId="77777777" w:rsidR="009652A4" w:rsidRPr="00797455" w:rsidRDefault="009652A4" w:rsidP="002B2B0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A6DF3" w14:textId="11E03F6C" w:rsidR="009652A4" w:rsidRPr="00797455" w:rsidRDefault="009652A4" w:rsidP="002B2B0A">
            <w:pPr>
              <w:pStyle w:val="afc"/>
            </w:pPr>
            <w:r w:rsidRPr="00797455">
              <w:t>Патентный поиск аналогичных объектов нагревательного и охладительного оборудования</w:t>
            </w:r>
          </w:p>
        </w:tc>
      </w:tr>
      <w:tr w:rsidR="00797455" w:rsidRPr="00797455" w14:paraId="637C079C" w14:textId="77777777" w:rsidTr="00DE1A67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301AB" w14:textId="77777777" w:rsidR="00F108D4" w:rsidRPr="00797455" w:rsidDel="002A1D54" w:rsidRDefault="00F108D4" w:rsidP="002B2B0A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63ECB1" w14:textId="6D70EF95" w:rsidR="00F108D4" w:rsidRPr="00797455" w:rsidRDefault="00F108D4" w:rsidP="002B2B0A">
            <w:pPr>
              <w:pStyle w:val="afc"/>
            </w:pPr>
            <w:r w:rsidRPr="00797455">
              <w:t>Анализировать документацию на проектирование сложного термического оборудования атмосферного давления</w:t>
            </w:r>
          </w:p>
        </w:tc>
      </w:tr>
      <w:tr w:rsidR="00797455" w:rsidRPr="00797455" w14:paraId="0A6CDD1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CB4F0" w14:textId="77777777" w:rsidR="00015A5E" w:rsidRPr="00797455" w:rsidDel="002A1D54" w:rsidRDefault="00015A5E" w:rsidP="00015A5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65B64" w14:textId="198F5251" w:rsidR="00015A5E" w:rsidRPr="00797455" w:rsidRDefault="00015A5E" w:rsidP="00015A5E">
            <w:pPr>
              <w:pStyle w:val="afc"/>
            </w:pPr>
            <w:r w:rsidRPr="00797455">
              <w:t>Просматривать конструкторскую документацию и устанавливать необходимые размеры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6E1A8C2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4ECB9" w14:textId="77777777" w:rsidR="00015A5E" w:rsidRPr="00797455" w:rsidDel="002A1D54" w:rsidRDefault="00015A5E" w:rsidP="00015A5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EA6466" w14:textId="31C592B2" w:rsidR="00015A5E" w:rsidRPr="00797455" w:rsidRDefault="00015A5E" w:rsidP="00015A5E">
            <w:pPr>
              <w:pStyle w:val="afc"/>
            </w:pPr>
            <w:r w:rsidRPr="00797455"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сложного термического оборудования атмосферного давления</w:t>
            </w:r>
          </w:p>
        </w:tc>
      </w:tr>
      <w:tr w:rsidR="00797455" w:rsidRPr="00797455" w14:paraId="07DD0CD9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22F67" w14:textId="77777777" w:rsidR="00015A5E" w:rsidRPr="00797455" w:rsidDel="002A1D54" w:rsidRDefault="00015A5E" w:rsidP="00015A5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1433C" w14:textId="32CB533F" w:rsidR="00015A5E" w:rsidRPr="00797455" w:rsidRDefault="00015A5E" w:rsidP="00015A5E">
            <w:pPr>
              <w:pStyle w:val="afc"/>
            </w:pPr>
            <w:r w:rsidRPr="00797455">
              <w:t>Создавать чертежи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1D020E1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D63157" w14:textId="77777777" w:rsidR="00015A5E" w:rsidRPr="00797455" w:rsidDel="002A1D54" w:rsidRDefault="00015A5E" w:rsidP="00015A5E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F8B5B" w14:textId="2B37491B" w:rsidR="00015A5E" w:rsidRPr="00797455" w:rsidRDefault="00015A5E" w:rsidP="00015A5E">
            <w:pPr>
              <w:pStyle w:val="afc"/>
            </w:pPr>
            <w:r w:rsidRPr="00797455">
              <w:t>Выполнять компоновочные расчеты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50BE153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C36A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8799C" w14:textId="565DC358" w:rsidR="000C66A0" w:rsidRPr="00797455" w:rsidRDefault="000C66A0" w:rsidP="000C66A0">
            <w:pPr>
              <w:pStyle w:val="afc"/>
            </w:pPr>
            <w:r w:rsidRPr="00797455">
              <w:t>Работать с трехмерными моделями сложного термического оборудования атмосферного давления с использованием конструкторских систем автоматизированного проектирования: загрузка моделей, построение сечений, выполнение дополнительных построений, выноска размеров, просмотр технических требований</w:t>
            </w:r>
          </w:p>
        </w:tc>
      </w:tr>
      <w:tr w:rsidR="00797455" w:rsidRPr="00797455" w14:paraId="122948FF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989FD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F8334" w14:textId="564739F9" w:rsidR="000C66A0" w:rsidRPr="00797455" w:rsidRDefault="000C66A0" w:rsidP="000C66A0">
            <w:pPr>
              <w:pStyle w:val="afc"/>
            </w:pPr>
            <w:r w:rsidRPr="00797455">
              <w:t>Проектировать трехмерные модели сложного термического оборудования атмосферного давления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0294935A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4F85C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8EE23" w14:textId="28A57334" w:rsidR="000C66A0" w:rsidRPr="00797455" w:rsidRDefault="000C66A0" w:rsidP="000C66A0">
            <w:pPr>
              <w:pStyle w:val="afc"/>
            </w:pPr>
            <w:r w:rsidRPr="00797455">
              <w:t xml:space="preserve">Выполнять геометрические построения сложного термического оборудования атмосферного давления с использованием конструкторских систем автоматизированного проектирования </w:t>
            </w:r>
          </w:p>
        </w:tc>
      </w:tr>
      <w:tr w:rsidR="00797455" w:rsidRPr="00797455" w14:paraId="293158C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236A3" w14:textId="77777777" w:rsidR="007D7006" w:rsidRPr="00797455" w:rsidDel="002A1D54" w:rsidRDefault="007D7006" w:rsidP="007D7006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B6C1B1" w14:textId="21EAF1A8" w:rsidR="007D7006" w:rsidRPr="00797455" w:rsidRDefault="007D7006" w:rsidP="007D7006">
            <w:pPr>
              <w:pStyle w:val="afc"/>
            </w:pPr>
            <w:r w:rsidRPr="00797455">
              <w:t>Выполнять поиск данных о сложном термическом оборудовании атмосферного давления в электронных справочных системах и библиотеках</w:t>
            </w:r>
          </w:p>
        </w:tc>
      </w:tr>
      <w:tr w:rsidR="00797455" w:rsidRPr="00797455" w14:paraId="471D2FA3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3136D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D08F4" w14:textId="2F72A417" w:rsidR="000C66A0" w:rsidRPr="00797455" w:rsidRDefault="000C66A0" w:rsidP="000C66A0">
            <w:pPr>
              <w:pStyle w:val="afc"/>
            </w:pPr>
            <w:r w:rsidRPr="00797455">
              <w:t>Применять системы управления базами данных и базами знаний для поиска близкого к проектируемому сложного термического оборудования атмосферного давления, его узлов и деталей</w:t>
            </w:r>
          </w:p>
        </w:tc>
      </w:tr>
      <w:tr w:rsidR="00797455" w:rsidRPr="00797455" w14:paraId="179410C0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CC63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BE319" w14:textId="5C0DCD63" w:rsidR="000C66A0" w:rsidRPr="00797455" w:rsidRDefault="000C66A0" w:rsidP="000C66A0">
            <w:pPr>
              <w:pStyle w:val="afc"/>
            </w:pPr>
            <w:r w:rsidRPr="00797455">
              <w:t>Выполнять экономические расчеты затрат на изготовление термического оборудования и его эксплуатацию при помощи вычислительной техники и прикладных программ</w:t>
            </w:r>
          </w:p>
        </w:tc>
      </w:tr>
      <w:tr w:rsidR="00797455" w:rsidRPr="00797455" w14:paraId="4C4D5D71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340FC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0D5F7" w14:textId="0F6CCFDE" w:rsidR="000C66A0" w:rsidRPr="00797455" w:rsidRDefault="000C66A0" w:rsidP="000C66A0">
            <w:pPr>
              <w:pStyle w:val="afc"/>
            </w:pPr>
            <w:r w:rsidRPr="00797455">
              <w:t>Выбирать типоразмер сложного термического оборудования атмосферного давления в зависимости от заданной производительности и условий эксплуатации</w:t>
            </w:r>
          </w:p>
        </w:tc>
      </w:tr>
      <w:tr w:rsidR="00797455" w:rsidRPr="00797455" w14:paraId="65B897F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6836E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CE276" w14:textId="6241119F" w:rsidR="000C66A0" w:rsidRPr="00797455" w:rsidRDefault="000C66A0" w:rsidP="000C66A0">
            <w:pPr>
              <w:pStyle w:val="afc"/>
            </w:pPr>
            <w:r w:rsidRPr="00797455">
              <w:t>Выполнять тепловые расчеты при помощи вычислительной техники и прикладных программ с учетом многозонного нагрева</w:t>
            </w:r>
          </w:p>
        </w:tc>
      </w:tr>
      <w:tr w:rsidR="00797455" w:rsidRPr="00797455" w14:paraId="5F4C7747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F56B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D69B1" w14:textId="5B08F910" w:rsidR="000C66A0" w:rsidRPr="00797455" w:rsidRDefault="000C66A0" w:rsidP="000C66A0">
            <w:pPr>
              <w:pStyle w:val="afc"/>
            </w:pPr>
            <w:r w:rsidRPr="00797455">
              <w:t>Использовать системы автоматизированного расчета и компьютерного моделирования для описания физический явлений, возникающих при эксплуатации сложного термического оборудования атмосферного давления</w:t>
            </w:r>
          </w:p>
        </w:tc>
      </w:tr>
      <w:tr w:rsidR="00797455" w:rsidRPr="00797455" w14:paraId="5174044A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BBDEB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1C79F" w14:textId="37793A83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электронагревателей и топливо-сжигающих устройств различных зон сложного нагревательного оборудования атмосферного давления</w:t>
            </w:r>
          </w:p>
        </w:tc>
      </w:tr>
      <w:tr w:rsidR="00797455" w:rsidRPr="00797455" w14:paraId="57660F7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EA6479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D417D" w14:textId="180D9619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фундаментов, огнеупорной кладки, металлических каркасов и арматуры, жароупорных деталей сложного нагревательного оборудования атмосферного давления</w:t>
            </w:r>
          </w:p>
        </w:tc>
      </w:tr>
      <w:tr w:rsidR="00797455" w:rsidRPr="00797455" w14:paraId="03BE01E2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D8C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4C532" w14:textId="37CEF456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газопроводов, воздухопроводов, песочных и шиберных затворов сложного нагревательного оборудования атмосферного давления</w:t>
            </w:r>
          </w:p>
        </w:tc>
      </w:tr>
      <w:tr w:rsidR="00797455" w:rsidRPr="00797455" w14:paraId="5637033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CFDD5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28E39" w14:textId="6C2AE44F" w:rsidR="000C66A0" w:rsidRPr="00797455" w:rsidRDefault="000C66A0" w:rsidP="000C66A0">
            <w:pPr>
              <w:pStyle w:val="afc"/>
            </w:pPr>
            <w:r w:rsidRPr="00797455">
              <w:t>Осуществлять проектирование систем внутрипечной вентиляции при помощи средств автоматизированного проектирования</w:t>
            </w:r>
          </w:p>
        </w:tc>
      </w:tr>
      <w:tr w:rsidR="00797455" w:rsidRPr="00797455" w14:paraId="3A5FE121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C41BE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31600" w14:textId="6933C12D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механизмов подъема, опускания и перемещения дверец, крышек, подов и сводов сложного нагревательного оборудования атмосферного давления</w:t>
            </w:r>
          </w:p>
        </w:tc>
      </w:tr>
      <w:tr w:rsidR="00797455" w:rsidRPr="00797455" w14:paraId="2743138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843F1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357FC" w14:textId="2965D2A7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сложных транспортирующих механизмов термического оборудования</w:t>
            </w:r>
          </w:p>
        </w:tc>
      </w:tr>
      <w:tr w:rsidR="00797455" w:rsidRPr="00797455" w14:paraId="65C146B0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989C5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742FB" w14:textId="6F2A9C69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специальных закалочных баков и установок обработки холодом</w:t>
            </w:r>
          </w:p>
        </w:tc>
      </w:tr>
      <w:tr w:rsidR="00797455" w:rsidRPr="00797455" w14:paraId="235883A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8967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0A78C" w14:textId="57E8291D" w:rsidR="000C66A0" w:rsidRPr="00797455" w:rsidRDefault="000C66A0" w:rsidP="000C66A0">
            <w:pPr>
              <w:pStyle w:val="afc"/>
            </w:pPr>
            <w:r w:rsidRPr="00797455">
              <w:t>Использовать средства автоматизированного проектирования при разработке электрооборудования сложного оборудования термического производства</w:t>
            </w:r>
          </w:p>
        </w:tc>
      </w:tr>
      <w:tr w:rsidR="00797455" w:rsidRPr="00797455" w14:paraId="4FE77BC3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12CD7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22B65" w14:textId="15EA0E70" w:rsidR="000C66A0" w:rsidRPr="00797455" w:rsidRDefault="000C66A0" w:rsidP="000C66A0">
            <w:pPr>
              <w:pStyle w:val="afc"/>
            </w:pPr>
            <w:r w:rsidRPr="00797455">
              <w:t>Разрабатывать с помощью средств автоматизированного проектирования системы заземления, автоматические блокировочные устройства, защитные кожухи и ограждения в целях повышения безопасности сложного термического оборудования атмосферного давления</w:t>
            </w:r>
          </w:p>
        </w:tc>
      </w:tr>
      <w:tr w:rsidR="00797455" w:rsidRPr="00797455" w14:paraId="30566B79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8AF5B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9C2C26" w14:textId="60125BF7" w:rsidR="000C66A0" w:rsidRPr="00797455" w:rsidRDefault="000C66A0" w:rsidP="000C66A0">
            <w:pPr>
              <w:pStyle w:val="afc"/>
            </w:pPr>
            <w:r w:rsidRPr="00797455">
              <w:t xml:space="preserve">Разрабатывать с помощью вычислительной техники и </w:t>
            </w:r>
            <w:r w:rsidR="00CD18A5" w:rsidRPr="00797455">
              <w:t>прикладных программ</w:t>
            </w:r>
            <w:r w:rsidRPr="00797455">
              <w:t xml:space="preserve"> проектную документацию по конструкции сложного термического оборудования атмосферного давления</w:t>
            </w:r>
          </w:p>
        </w:tc>
      </w:tr>
      <w:tr w:rsidR="00797455" w:rsidRPr="00797455" w14:paraId="584ED9D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FFDA9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2FC88" w14:textId="4F46AD8B" w:rsidR="000C66A0" w:rsidRPr="00797455" w:rsidRDefault="000C66A0" w:rsidP="000C66A0">
            <w:pPr>
              <w:pStyle w:val="afc"/>
            </w:pPr>
            <w:r w:rsidRPr="00797455">
              <w:t xml:space="preserve">Разрабатывать во взаимодействии с правовым подразделением технической документации для подачи заявки о регистрации объекта интеллектуальной собственности в </w:t>
            </w:r>
            <w:r w:rsidR="00C10677" w:rsidRPr="00797455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797455" w:rsidRPr="00797455" w14:paraId="077F7F3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B0A1D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FF5A4" w14:textId="04D8558D" w:rsidR="000C66A0" w:rsidRPr="00797455" w:rsidRDefault="000C66A0" w:rsidP="000C66A0">
            <w:pPr>
              <w:pStyle w:val="afc"/>
            </w:pPr>
            <w:r w:rsidRPr="00797455">
              <w:t>Осуществлять патентный поиск</w:t>
            </w:r>
          </w:p>
        </w:tc>
      </w:tr>
      <w:tr w:rsidR="00797455" w:rsidRPr="00797455" w14:paraId="3E301B02" w14:textId="77777777" w:rsidTr="00DE1A67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535BF" w14:textId="77777777" w:rsidR="000C66A0" w:rsidRPr="00797455" w:rsidRDefault="000C66A0" w:rsidP="000C66A0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BC922" w14:textId="5580FAE5" w:rsidR="000C66A0" w:rsidRPr="00797455" w:rsidRDefault="000C66A0" w:rsidP="000C66A0">
            <w:pPr>
              <w:pStyle w:val="afc"/>
            </w:pPr>
            <w:r w:rsidRPr="00797455">
              <w:t>Состав и структура технических заданий на проектирование сложного термического оборудования атмосферного давления</w:t>
            </w:r>
          </w:p>
        </w:tc>
      </w:tr>
      <w:tr w:rsidR="00797455" w:rsidRPr="00797455" w14:paraId="2662825F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8E6BB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866F4" w14:textId="6F02B8E9" w:rsidR="000C66A0" w:rsidRPr="00797455" w:rsidRDefault="000C66A0" w:rsidP="000C66A0">
            <w:pPr>
              <w:pStyle w:val="afc"/>
            </w:pPr>
            <w:r w:rsidRPr="00797455">
              <w:t xml:space="preserve">Правила эксплуатации термического оборудования </w:t>
            </w:r>
          </w:p>
        </w:tc>
      </w:tr>
      <w:tr w:rsidR="00797455" w:rsidRPr="00797455" w14:paraId="48F408C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04749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B8E04" w14:textId="6D8F864B" w:rsidR="000C66A0" w:rsidRPr="00797455" w:rsidRDefault="000C66A0" w:rsidP="000C66A0">
            <w:pPr>
              <w:pStyle w:val="afc"/>
            </w:pPr>
            <w:r w:rsidRPr="00797455">
              <w:t>Конструктивные особенности проходн</w:t>
            </w:r>
            <w:r w:rsidR="00B211E9" w:rsidRPr="00797455">
              <w:t>ого</w:t>
            </w:r>
            <w:r w:rsidRPr="00797455">
              <w:t xml:space="preserve"> методическ</w:t>
            </w:r>
            <w:r w:rsidR="00B211E9" w:rsidRPr="00797455">
              <w:t>ого</w:t>
            </w:r>
            <w:r w:rsidRPr="00797455">
              <w:t xml:space="preserve"> </w:t>
            </w:r>
            <w:r w:rsidR="00B211E9" w:rsidRPr="00797455">
              <w:t>термического оборудования</w:t>
            </w:r>
            <w:r w:rsidRPr="00797455">
              <w:t xml:space="preserve"> атмосферного давления</w:t>
            </w:r>
          </w:p>
        </w:tc>
      </w:tr>
      <w:tr w:rsidR="00797455" w:rsidRPr="00797455" w14:paraId="4AA4600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CF2B78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C36FCA" w14:textId="548E24BA" w:rsidR="000C66A0" w:rsidRPr="00797455" w:rsidRDefault="000C66A0" w:rsidP="000C66A0">
            <w:pPr>
              <w:pStyle w:val="afc"/>
            </w:pPr>
            <w:r w:rsidRPr="00797455">
              <w:t>Требования технологичности проектируем</w:t>
            </w:r>
            <w:r w:rsidR="00283B3A" w:rsidRPr="00797455">
              <w:t>ого</w:t>
            </w:r>
            <w:r w:rsidRPr="00797455">
              <w:t xml:space="preserve"> проходн</w:t>
            </w:r>
            <w:r w:rsidR="00283B3A" w:rsidRPr="00797455">
              <w:t>ого</w:t>
            </w:r>
            <w:r w:rsidRPr="00797455">
              <w:t xml:space="preserve"> методичес</w:t>
            </w:r>
            <w:r w:rsidR="00283B3A" w:rsidRPr="00797455">
              <w:t>кого</w:t>
            </w:r>
            <w:r w:rsidRPr="00797455">
              <w:t xml:space="preserve"> </w:t>
            </w:r>
            <w:r w:rsidR="00C13BF0" w:rsidRPr="00797455">
              <w:t>термического оборудования атмосферного давления</w:t>
            </w:r>
            <w:r w:rsidRPr="00797455">
              <w:t xml:space="preserve"> и </w:t>
            </w:r>
            <w:r w:rsidR="00283B3A" w:rsidRPr="00797455">
              <w:t>их</w:t>
            </w:r>
            <w:r w:rsidRPr="00797455">
              <w:t xml:space="preserve"> сборочных единиц</w:t>
            </w:r>
          </w:p>
        </w:tc>
      </w:tr>
      <w:tr w:rsidR="00797455" w:rsidRPr="00797455" w14:paraId="385A9A0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95981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6B885A" w14:textId="5177E869" w:rsidR="000C66A0" w:rsidRPr="00797455" w:rsidRDefault="000C66A0" w:rsidP="000C66A0">
            <w:pPr>
              <w:pStyle w:val="afc"/>
            </w:pPr>
            <w:r w:rsidRPr="00797455">
              <w:t>Методы расчета экономической эффективности с применением вычислительной техники и прикладных программ</w:t>
            </w:r>
          </w:p>
        </w:tc>
      </w:tr>
      <w:tr w:rsidR="00797455" w:rsidRPr="00797455" w14:paraId="357B9D6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435BF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E901D" w14:textId="1616C4FB" w:rsidR="000C66A0" w:rsidRPr="00797455" w:rsidRDefault="000C66A0" w:rsidP="000C66A0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29E6811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EE0AC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E1348" w14:textId="028F93CD" w:rsidR="000C66A0" w:rsidRPr="00797455" w:rsidRDefault="000C66A0" w:rsidP="000C66A0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5975676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8CFD2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9552C" w14:textId="5925BEF1" w:rsidR="000C66A0" w:rsidRPr="00797455" w:rsidRDefault="000C66A0" w:rsidP="000C66A0">
            <w:pPr>
              <w:pStyle w:val="afc"/>
            </w:pPr>
            <w:r w:rsidRPr="00797455">
              <w:t>Этапы проектирования технологического оборудования для термической обработки</w:t>
            </w:r>
          </w:p>
        </w:tc>
      </w:tr>
      <w:tr w:rsidR="00797455" w:rsidRPr="00797455" w14:paraId="0952245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CAD43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FCCD8" w14:textId="71109322" w:rsidR="000C66A0" w:rsidRPr="00797455" w:rsidRDefault="000C66A0" w:rsidP="000C66A0">
            <w:pPr>
              <w:pStyle w:val="afc"/>
            </w:pPr>
            <w:r w:rsidRPr="00797455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797455" w:rsidRPr="00797455" w14:paraId="744369D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B1190" w14:textId="77777777" w:rsidR="008B103B" w:rsidRPr="00797455" w:rsidDel="002A1D54" w:rsidRDefault="008B103B" w:rsidP="008B103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DA3D8" w14:textId="2C2526F2" w:rsidR="008B103B" w:rsidRPr="00797455" w:rsidRDefault="008B103B" w:rsidP="008B103B">
            <w:pPr>
              <w:pStyle w:val="afc"/>
            </w:pPr>
            <w:r w:rsidRPr="00797455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797455" w:rsidRPr="00797455" w14:paraId="20EE176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ADE948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B44E0" w14:textId="4C4D3324" w:rsidR="000C66A0" w:rsidRPr="00797455" w:rsidRDefault="000C66A0" w:rsidP="000C66A0">
            <w:pPr>
              <w:pStyle w:val="afc"/>
            </w:pPr>
            <w:r w:rsidRPr="00797455">
              <w:t xml:space="preserve">Методы расчета теплового баланса и температурных полей с применением вычислительной техники и прикладных программ </w:t>
            </w:r>
          </w:p>
        </w:tc>
      </w:tr>
      <w:tr w:rsidR="00797455" w:rsidRPr="00797455" w14:paraId="5188C205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FB175F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BC8009" w14:textId="48AFBA27" w:rsidR="000C66A0" w:rsidRPr="00797455" w:rsidRDefault="000C66A0" w:rsidP="000C66A0">
            <w:pPr>
              <w:pStyle w:val="afc"/>
            </w:pPr>
            <w:r w:rsidRPr="00797455">
              <w:t>Пакеты прикладных программ для теплотехнических расчетов: наименования, возможности и порядок работы в них</w:t>
            </w:r>
          </w:p>
        </w:tc>
      </w:tr>
      <w:tr w:rsidR="00797455" w:rsidRPr="00797455" w14:paraId="6798946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536D39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210B9" w14:textId="500219C8" w:rsidR="000C66A0" w:rsidRPr="00797455" w:rsidRDefault="000C66A0" w:rsidP="000C66A0">
            <w:pPr>
              <w:pStyle w:val="afc"/>
            </w:pPr>
            <w:r w:rsidRPr="00797455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797455" w:rsidRPr="00797455" w14:paraId="5CF8584F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2CF38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636FC" w14:textId="3F26A9A5" w:rsidR="000C66A0" w:rsidRPr="00797455" w:rsidRDefault="000C66A0" w:rsidP="000C66A0">
            <w:pPr>
              <w:pStyle w:val="afc"/>
            </w:pPr>
            <w:r w:rsidRPr="00797455">
              <w:t>Особенности различных конструкций электронагревателей и топливо-сжигающих устройств</w:t>
            </w:r>
          </w:p>
        </w:tc>
      </w:tr>
      <w:tr w:rsidR="00797455" w:rsidRPr="00797455" w14:paraId="6542858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5AACE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65BF4" w14:textId="239FBBD0" w:rsidR="000C66A0" w:rsidRPr="00797455" w:rsidRDefault="000C66A0" w:rsidP="000C66A0">
            <w:pPr>
              <w:pStyle w:val="afc"/>
            </w:pPr>
            <w:r w:rsidRPr="00797455">
              <w:t>Конструкции каркаса, арматуры и футеровки нагревательных устройств</w:t>
            </w:r>
          </w:p>
        </w:tc>
      </w:tr>
      <w:tr w:rsidR="00797455" w:rsidRPr="00797455" w14:paraId="5D422D5C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A5677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408CA" w14:textId="6A40656F" w:rsidR="000C66A0" w:rsidRPr="00797455" w:rsidRDefault="000C66A0" w:rsidP="000C66A0">
            <w:pPr>
              <w:pStyle w:val="afc"/>
            </w:pPr>
            <w:r w:rsidRPr="00797455">
              <w:t>Специальные материалы для каркаса, арматуры, футеровки, внутрипечных механизмов и нагревателей, их свойства и область применения</w:t>
            </w:r>
          </w:p>
        </w:tc>
      </w:tr>
      <w:tr w:rsidR="00797455" w:rsidRPr="00797455" w14:paraId="4206D3D0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123A6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16B87" w14:textId="54B78933" w:rsidR="000C66A0" w:rsidRPr="00797455" w:rsidRDefault="000C66A0" w:rsidP="000C66A0">
            <w:pPr>
              <w:pStyle w:val="afc"/>
            </w:pPr>
            <w:r w:rsidRPr="00797455">
              <w:t>Конструкции газопроводов, воздухопроводов и средств герметизации печного пространства</w:t>
            </w:r>
          </w:p>
        </w:tc>
      </w:tr>
      <w:tr w:rsidR="00797455" w:rsidRPr="00797455" w14:paraId="3389D947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8783B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94646" w14:textId="6C69CEE3" w:rsidR="000C66A0" w:rsidRPr="00797455" w:rsidRDefault="000C66A0" w:rsidP="000C66A0">
            <w:pPr>
              <w:pStyle w:val="afc"/>
            </w:pPr>
            <w:r w:rsidRPr="00797455">
              <w:t>Конструкции вентиляторов, применяемых в термическом производстве</w:t>
            </w:r>
          </w:p>
        </w:tc>
      </w:tr>
      <w:tr w:rsidR="00797455" w:rsidRPr="00797455" w14:paraId="7FEED0A4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134D2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45287" w14:textId="7A66D90F" w:rsidR="000C66A0" w:rsidRPr="00797455" w:rsidRDefault="000C66A0" w:rsidP="000C66A0">
            <w:pPr>
              <w:pStyle w:val="afc"/>
            </w:pPr>
            <w:r w:rsidRPr="00797455">
              <w:t>Конструкции средств механизации нагревательного оборудования</w:t>
            </w:r>
          </w:p>
        </w:tc>
      </w:tr>
      <w:tr w:rsidR="00797455" w:rsidRPr="00797455" w14:paraId="4D9A9F7D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72E59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9CF17" w14:textId="47C88D5E" w:rsidR="000C66A0" w:rsidRPr="00797455" w:rsidRDefault="000C66A0" w:rsidP="000C66A0">
            <w:pPr>
              <w:pStyle w:val="afc"/>
            </w:pPr>
            <w:r w:rsidRPr="00797455">
              <w:t>Конструкции специальных охладительных устройств, применяемых в термическом производстве</w:t>
            </w:r>
          </w:p>
        </w:tc>
      </w:tr>
      <w:tr w:rsidR="00797455" w:rsidRPr="00797455" w14:paraId="7CF81C83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67CF7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4C1B5" w14:textId="75073FE5" w:rsidR="000C66A0" w:rsidRPr="00797455" w:rsidRDefault="000C66A0" w:rsidP="000C66A0">
            <w:pPr>
              <w:pStyle w:val="afc"/>
            </w:pPr>
            <w:r w:rsidRPr="00797455">
              <w:t>Электрооборудование сложных нагревательных и охладительных устройств, его параметры, назначение</w:t>
            </w:r>
          </w:p>
        </w:tc>
      </w:tr>
      <w:tr w:rsidR="00797455" w:rsidRPr="00797455" w14:paraId="1AF2290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AC3AD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1A7E0" w14:textId="3BEDD63D" w:rsidR="000C66A0" w:rsidRPr="00797455" w:rsidRDefault="000C66A0" w:rsidP="000C66A0">
            <w:pPr>
              <w:pStyle w:val="afc"/>
            </w:pPr>
            <w:r w:rsidRPr="00797455">
              <w:t>Виды, конструкции и назначение устройств для обеспечения промышленной безопасности в термическом производстве</w:t>
            </w:r>
          </w:p>
        </w:tc>
      </w:tr>
      <w:tr w:rsidR="00797455" w:rsidRPr="00797455" w14:paraId="79F71959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C8D57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72B5A" w14:textId="7641E011" w:rsidR="000C66A0" w:rsidRPr="00797455" w:rsidRDefault="000C66A0" w:rsidP="000C66A0">
            <w:pPr>
              <w:pStyle w:val="afc"/>
            </w:pPr>
            <w:r w:rsidRPr="00797455">
              <w:t>Правила оформления проектной и конструкторской документации на термическое оборудование атмосферного давления</w:t>
            </w:r>
          </w:p>
        </w:tc>
      </w:tr>
      <w:tr w:rsidR="00797455" w:rsidRPr="00797455" w14:paraId="0A8519F7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45CB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51220" w14:textId="77A54FC1" w:rsidR="000C66A0" w:rsidRPr="00797455" w:rsidRDefault="000E3619" w:rsidP="000C66A0">
            <w:pPr>
              <w:pStyle w:val="afc"/>
            </w:pPr>
            <w:r w:rsidRPr="00797455">
              <w:t>Порядок п</w:t>
            </w:r>
            <w:r w:rsidR="000C66A0" w:rsidRPr="00797455">
              <w:t>рименени</w:t>
            </w:r>
            <w:r w:rsidRPr="00797455">
              <w:t>я</w:t>
            </w:r>
            <w:r w:rsidR="000C66A0" w:rsidRPr="00797455">
              <w:t xml:space="preserve"> средств вычислительной техники и прикладных программ для оформления документации по результатам проектирования термического оборудования</w:t>
            </w:r>
          </w:p>
        </w:tc>
      </w:tr>
      <w:tr w:rsidR="00797455" w:rsidRPr="00797455" w14:paraId="5237E6F6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C124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4CA76" w14:textId="594FAFBE" w:rsidR="000C66A0" w:rsidRPr="00797455" w:rsidRDefault="000C66A0" w:rsidP="000C66A0">
            <w:pPr>
              <w:pStyle w:val="afc"/>
            </w:pPr>
            <w:r w:rsidRPr="00797455">
              <w:t>Условия патентоспособности изобретения, полезной модели и промышленного образца</w:t>
            </w:r>
          </w:p>
        </w:tc>
      </w:tr>
      <w:tr w:rsidR="00797455" w:rsidRPr="00797455" w14:paraId="638A1952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E98EFF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FAF05" w14:textId="7D4F30F2" w:rsidR="000C66A0" w:rsidRPr="00797455" w:rsidRDefault="000C66A0" w:rsidP="000C66A0">
            <w:pPr>
              <w:pStyle w:val="afc"/>
            </w:pPr>
            <w:r w:rsidRPr="00797455">
              <w:t xml:space="preserve">Состав комплекта документов и установленный порядок подачи заявки для регистрации изобретения, полезной модели и промышленного образца </w:t>
            </w:r>
          </w:p>
        </w:tc>
      </w:tr>
      <w:tr w:rsidR="00797455" w:rsidRPr="00797455" w14:paraId="0838FE6B" w14:textId="77777777" w:rsidTr="00DE1A67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528692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14ECD" w14:textId="6215BBE8" w:rsidR="000C66A0" w:rsidRPr="00797455" w:rsidRDefault="000C66A0" w:rsidP="000C66A0">
            <w:pPr>
              <w:pStyle w:val="afc"/>
            </w:pPr>
            <w:r w:rsidRPr="00797455">
              <w:t>Методика патентного поиска</w:t>
            </w:r>
          </w:p>
        </w:tc>
      </w:tr>
      <w:tr w:rsidR="00797455" w:rsidRPr="00797455" w14:paraId="186336BC" w14:textId="77777777" w:rsidTr="00DE1A67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1BF05" w14:textId="77777777" w:rsidR="000C66A0" w:rsidRPr="00797455" w:rsidDel="002A1D54" w:rsidRDefault="000C66A0" w:rsidP="000C66A0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9F5B1" w14:textId="72D69632" w:rsidR="000C66A0" w:rsidRPr="00797455" w:rsidRDefault="000C66A0" w:rsidP="000C66A0">
            <w:pPr>
              <w:pStyle w:val="afc"/>
            </w:pPr>
            <w:r w:rsidRPr="00797455">
              <w:t>-</w:t>
            </w:r>
          </w:p>
        </w:tc>
      </w:tr>
    </w:tbl>
    <w:p w14:paraId="38C14806" w14:textId="77777777" w:rsidR="0010067F" w:rsidRPr="00797455" w:rsidRDefault="0010067F" w:rsidP="0010067F">
      <w:pPr>
        <w:pStyle w:val="3"/>
      </w:pPr>
      <w:r w:rsidRPr="00797455">
        <w:t>3.</w:t>
      </w:r>
      <w:r w:rsidRPr="00797455">
        <w:rPr>
          <w:lang w:val="en-US"/>
        </w:rPr>
        <w:t>3</w:t>
      </w:r>
      <w:r w:rsidRPr="00797455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075"/>
        <w:gridCol w:w="1412"/>
        <w:gridCol w:w="457"/>
        <w:gridCol w:w="1595"/>
        <w:gridCol w:w="726"/>
        <w:gridCol w:w="51"/>
        <w:gridCol w:w="814"/>
        <w:gridCol w:w="655"/>
        <w:gridCol w:w="936"/>
        <w:gridCol w:w="967"/>
      </w:tblGrid>
      <w:tr w:rsidR="00797455" w:rsidRPr="00797455" w14:paraId="5BE80E2C" w14:textId="77777777" w:rsidTr="00995670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9F4EE89" w14:textId="77777777" w:rsidR="001C7F11" w:rsidRPr="00797455" w:rsidRDefault="001C7F11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FEE3C" w14:textId="7723C2E6" w:rsidR="001C7F11" w:rsidRPr="00797455" w:rsidRDefault="003119D2" w:rsidP="00421B35">
            <w:pPr>
              <w:rPr>
                <w:sz w:val="18"/>
                <w:szCs w:val="16"/>
              </w:rPr>
            </w:pPr>
            <w:r w:rsidRPr="00797455">
              <w:t>Разработка технических заданий на проектирование</w:t>
            </w:r>
            <w:r w:rsidR="00B211E9" w:rsidRPr="00797455">
              <w:t xml:space="preserve"> </w:t>
            </w:r>
            <w:r w:rsidR="00283B3A" w:rsidRPr="00797455">
              <w:t>средств</w:t>
            </w:r>
            <w:r w:rsidRPr="00797455">
              <w:t xml:space="preserve"> </w:t>
            </w:r>
            <w:r w:rsidR="00CD19F6" w:rsidRPr="00797455">
              <w:t xml:space="preserve">процессорного </w:t>
            </w:r>
            <w:r w:rsidRPr="00797455">
              <w:t>контроля и управления для сложного термического оборудования атмосферного давления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13664B" w14:textId="77777777" w:rsidR="001C7F11" w:rsidRPr="00797455" w:rsidRDefault="001C7F11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47ED56" w14:textId="77777777" w:rsidR="001C7F11" w:rsidRPr="00797455" w:rsidRDefault="006A51BF" w:rsidP="00421B35">
            <w:r w:rsidRPr="00797455">
              <w:rPr>
                <w:lang w:val="en-US"/>
              </w:rPr>
              <w:t>C</w:t>
            </w:r>
            <w:r w:rsidR="001C7F11" w:rsidRPr="00797455">
              <w:t>/02.6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68EEE1" w14:textId="77777777" w:rsidR="001C7F11" w:rsidRPr="00797455" w:rsidRDefault="001C7F11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A12A7E" w14:textId="77777777" w:rsidR="001C7F11" w:rsidRPr="00797455" w:rsidRDefault="001C7F11" w:rsidP="00421B35">
            <w:pPr>
              <w:jc w:val="center"/>
            </w:pPr>
            <w:r w:rsidRPr="00797455">
              <w:t>6</w:t>
            </w:r>
          </w:p>
        </w:tc>
      </w:tr>
      <w:tr w:rsidR="00797455" w:rsidRPr="00797455" w14:paraId="4123FFFB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0748520" w14:textId="77777777" w:rsidR="001C7F11" w:rsidRPr="00797455" w:rsidRDefault="001C7F11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39F521CE" w14:textId="77777777" w:rsidTr="009956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D2014A1" w14:textId="77777777" w:rsidR="001C7F11" w:rsidRPr="00797455" w:rsidRDefault="001C7F11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2C43329" w14:textId="77777777" w:rsidR="001C7F11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BEBA174" w14:textId="77777777" w:rsidR="001C7F11" w:rsidRPr="00797455" w:rsidRDefault="001C7F11" w:rsidP="00421B35">
            <w:r w:rsidRPr="00797455">
              <w:t>Х</w:t>
            </w:r>
          </w:p>
        </w:tc>
        <w:tc>
          <w:tcPr>
            <w:tcW w:w="11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9DDF31" w14:textId="77777777" w:rsidR="001C7F11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8844F9" w14:textId="77777777" w:rsidR="001C7F11" w:rsidRPr="00797455" w:rsidRDefault="001C7F11" w:rsidP="00421B35">
            <w:pPr>
              <w:jc w:val="center"/>
            </w:pP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CAED0F" w14:textId="77777777" w:rsidR="001C7F11" w:rsidRPr="00797455" w:rsidRDefault="001C7F11" w:rsidP="00421B35">
            <w:pPr>
              <w:jc w:val="center"/>
            </w:pPr>
          </w:p>
        </w:tc>
      </w:tr>
      <w:tr w:rsidR="00797455" w:rsidRPr="00797455" w14:paraId="603DEF7D" w14:textId="77777777" w:rsidTr="009956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1EAF03" w14:textId="77777777" w:rsidR="001C7F11" w:rsidRPr="00797455" w:rsidRDefault="001C7F11" w:rsidP="00421B35">
            <w:pPr>
              <w:rPr>
                <w:sz w:val="18"/>
                <w:szCs w:val="16"/>
              </w:rPr>
            </w:pPr>
          </w:p>
        </w:tc>
        <w:tc>
          <w:tcPr>
            <w:tcW w:w="20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02CAB08" w14:textId="77777777" w:rsidR="001C7F11" w:rsidRPr="00797455" w:rsidRDefault="001C7F11" w:rsidP="00421B35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AA1A70" w14:textId="77777777" w:rsidR="001C7F11" w:rsidRPr="00797455" w:rsidRDefault="001C7F11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4C50DEF" w14:textId="77777777" w:rsidR="001C7F11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1C7F11" w:rsidRPr="00797455">
              <w:rPr>
                <w:sz w:val="20"/>
                <w:szCs w:val="16"/>
              </w:rPr>
              <w:t>профессионального стандарта</w:t>
            </w:r>
          </w:p>
          <w:p w14:paraId="56B45C18" w14:textId="77777777" w:rsidR="008F119C" w:rsidRPr="00797455" w:rsidRDefault="008F119C" w:rsidP="00421B35">
            <w:pPr>
              <w:ind w:right="-104"/>
              <w:jc w:val="center"/>
              <w:rPr>
                <w:sz w:val="20"/>
                <w:szCs w:val="16"/>
              </w:rPr>
            </w:pPr>
          </w:p>
        </w:tc>
      </w:tr>
      <w:tr w:rsidR="00797455" w:rsidRPr="00797455" w14:paraId="1A7E1A39" w14:textId="77777777" w:rsidTr="002B2B0A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43198865" w14:textId="77777777" w:rsidR="001C7F11" w:rsidRPr="00797455" w:rsidRDefault="001C7F11" w:rsidP="00421B35">
            <w:pPr>
              <w:rPr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45925971" w14:textId="77777777" w:rsidR="001C7F11" w:rsidRPr="00797455" w:rsidRDefault="001C7F11" w:rsidP="00421B35">
            <w:pPr>
              <w:rPr>
                <w:szCs w:val="20"/>
              </w:rPr>
            </w:pPr>
          </w:p>
        </w:tc>
      </w:tr>
      <w:tr w:rsidR="00797455" w:rsidRPr="00797455" w14:paraId="134E971F" w14:textId="77777777" w:rsidTr="002B2B0A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0ABD6" w14:textId="77777777" w:rsidR="00C17A1B" w:rsidRPr="00797455" w:rsidRDefault="00C17A1B" w:rsidP="002B2B0A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D143F" w14:textId="30D252D6" w:rsidR="00C17A1B" w:rsidRPr="00797455" w:rsidRDefault="00C17A1B" w:rsidP="002B2B0A">
            <w:pPr>
              <w:pStyle w:val="afc"/>
            </w:pPr>
            <w:r w:rsidRPr="00797455">
              <w:t xml:space="preserve">Анализ сложного термического оборудования атмосферного давления </w:t>
            </w:r>
            <w:r w:rsidR="00CD5A8F" w:rsidRPr="00797455">
              <w:t>с целью</w:t>
            </w:r>
            <w:r w:rsidRPr="00797455">
              <w:t xml:space="preserve"> выявления потребности в средствах процессорного контроля и управления </w:t>
            </w:r>
          </w:p>
        </w:tc>
      </w:tr>
      <w:tr w:rsidR="00797455" w:rsidRPr="00797455" w14:paraId="472F878A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F49329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BE577F" w14:textId="267908DF" w:rsidR="00C17A1B" w:rsidRPr="00797455" w:rsidRDefault="00691EB9" w:rsidP="004E68C3">
            <w:pPr>
              <w:pStyle w:val="afc"/>
            </w:pPr>
            <w:r w:rsidRPr="00797455">
              <w:t>Анализ</w:t>
            </w:r>
            <w:r w:rsidR="00C17A1B" w:rsidRPr="00797455">
              <w:t xml:space="preserve"> </w:t>
            </w:r>
            <w:r w:rsidR="000D7D48" w:rsidRPr="00797455">
              <w:t>применяемых</w:t>
            </w:r>
            <w:r w:rsidR="00C17A1B" w:rsidRPr="00797455">
              <w:t xml:space="preserve"> средств</w:t>
            </w:r>
            <w:r w:rsidR="004E68C3" w:rsidRPr="00797455">
              <w:t xml:space="preserve"> </w:t>
            </w:r>
            <w:r w:rsidR="00C17A1B" w:rsidRPr="00797455">
              <w:t>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6DF366CE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83266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25AD5" w14:textId="0E72757E" w:rsidR="00C17A1B" w:rsidRPr="00797455" w:rsidRDefault="00C17A1B" w:rsidP="003D4BED">
            <w:pPr>
              <w:pStyle w:val="afc"/>
            </w:pPr>
            <w:r w:rsidRPr="00797455">
              <w:t>Оценка характеристик средств, предназначенных для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48DD394E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1E0B3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9608D2" w14:textId="5E8D58A2" w:rsidR="00C17A1B" w:rsidRPr="00797455" w:rsidRDefault="00C17A1B" w:rsidP="002B2B0A">
            <w:pPr>
              <w:pStyle w:val="afc"/>
            </w:pPr>
            <w:r w:rsidRPr="00797455">
              <w:t>Определение потребности в</w:t>
            </w:r>
            <w:r w:rsidR="000E3619" w:rsidRPr="00797455">
              <w:t xml:space="preserve"> новых </w:t>
            </w:r>
            <w:r w:rsidRPr="00797455">
              <w:t>средствах, предназначенных для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0FE42196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4B403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AC995" w14:textId="6F8E2A4C" w:rsidR="00C17A1B" w:rsidRPr="00797455" w:rsidRDefault="00C17A1B" w:rsidP="002B2B0A">
            <w:pPr>
              <w:pStyle w:val="afc"/>
            </w:pPr>
            <w:r w:rsidRPr="00797455">
              <w:t xml:space="preserve">Создание заявки на разработку процессорных средств контроля и управления сложным термическим оборудованием атмосферного давления </w:t>
            </w:r>
          </w:p>
        </w:tc>
      </w:tr>
      <w:tr w:rsidR="00797455" w:rsidRPr="00797455" w14:paraId="28F0A24E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34B68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08590" w14:textId="0570E1A6" w:rsidR="00C17A1B" w:rsidRPr="00797455" w:rsidRDefault="00C17A1B" w:rsidP="002B2B0A">
            <w:pPr>
              <w:pStyle w:val="afc"/>
            </w:pPr>
            <w:r w:rsidRPr="00797455">
              <w:t>Разработка технического задания на проектирование средств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0254F122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7D14D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45297A" w14:textId="274A13D8" w:rsidR="00C17A1B" w:rsidRPr="00797455" w:rsidRDefault="00C17A1B" w:rsidP="002B2B0A">
            <w:pPr>
              <w:pStyle w:val="afc"/>
            </w:pPr>
            <w:r w:rsidRPr="00797455">
              <w:t>Согласование технического задания на разработку средств процессорного контроля и управления сложным термическим оборудованием атмосферного давления с руководством подразделения, метрологической службой, информационно-технической службой и экономической службой организации</w:t>
            </w:r>
          </w:p>
        </w:tc>
      </w:tr>
      <w:tr w:rsidR="00797455" w:rsidRPr="00797455" w14:paraId="5736B7C5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562CA" w14:textId="77777777" w:rsidR="00C17A1B" w:rsidRPr="00797455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BC80E" w14:textId="65344052" w:rsidR="00C17A1B" w:rsidRPr="00797455" w:rsidRDefault="00C17A1B" w:rsidP="002B2B0A">
            <w:pPr>
              <w:pStyle w:val="afc"/>
            </w:pPr>
            <w:r w:rsidRPr="00797455">
              <w:t>Внесение технического задания на разработку средств процессорного контроля и управления сложным термическим оборудованием атмосферного давления на согласование заинтересованным подразделениям организации</w:t>
            </w:r>
          </w:p>
        </w:tc>
      </w:tr>
      <w:tr w:rsidR="00797455" w:rsidRPr="00797455" w14:paraId="07DFEABF" w14:textId="77777777" w:rsidTr="002B2B0A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8F00E" w14:textId="77777777" w:rsidR="00311F83" w:rsidRPr="00797455" w:rsidDel="002A1D54" w:rsidRDefault="00311F83" w:rsidP="002B2B0A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2E00C2" w14:textId="6D7078E7" w:rsidR="00311F83" w:rsidRPr="00797455" w:rsidRDefault="00311F83" w:rsidP="002B2B0A">
            <w:pPr>
              <w:pStyle w:val="afc"/>
            </w:pPr>
            <w:r w:rsidRPr="00797455">
              <w:t xml:space="preserve">Анализировать сложное термическое оборудование атмосферного давления </w:t>
            </w:r>
            <w:r w:rsidR="00CD5A8F" w:rsidRPr="00797455">
              <w:t>с целью</w:t>
            </w:r>
            <w:r w:rsidRPr="00797455">
              <w:t xml:space="preserve"> выявления потребности в процессорных средствах контроля и управления</w:t>
            </w:r>
          </w:p>
        </w:tc>
      </w:tr>
      <w:tr w:rsidR="00797455" w:rsidRPr="00797455" w14:paraId="27887802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84AB7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7417F" w14:textId="554D0A72" w:rsidR="00311F83" w:rsidRPr="00797455" w:rsidRDefault="008C700D" w:rsidP="002B2B0A">
            <w:pPr>
              <w:pStyle w:val="afc"/>
            </w:pPr>
            <w:r w:rsidRPr="00797455">
              <w:t>Выбирать</w:t>
            </w:r>
            <w:r w:rsidR="00311F83" w:rsidRPr="00797455">
              <w:t xml:space="preserve"> методик</w:t>
            </w:r>
            <w:r w:rsidRPr="00797455">
              <w:t>и</w:t>
            </w:r>
            <w:r w:rsidR="00311F83" w:rsidRPr="00797455">
              <w:t xml:space="preserve"> и средств</w:t>
            </w:r>
            <w:r w:rsidRPr="00797455">
              <w:t>а</w:t>
            </w:r>
            <w:r w:rsidR="00311F83" w:rsidRPr="00797455">
              <w:t xml:space="preserve"> измерений физических величин при термической обработке при атмосферном давлении</w:t>
            </w:r>
          </w:p>
        </w:tc>
      </w:tr>
      <w:tr w:rsidR="00797455" w:rsidRPr="00797455" w14:paraId="3BAC8CED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D53D1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C535C5" w14:textId="743663E8" w:rsidR="00311F83" w:rsidRPr="00797455" w:rsidRDefault="00311F83" w:rsidP="002B2B0A">
            <w:pPr>
              <w:pStyle w:val="afc"/>
            </w:pPr>
            <w:r w:rsidRPr="00797455">
              <w:t xml:space="preserve">Проводить анализ методов процессорного управления технологическими параметрами сложного термического оборудования атмосферного давления </w:t>
            </w:r>
          </w:p>
        </w:tc>
      </w:tr>
      <w:tr w:rsidR="00797455" w:rsidRPr="00797455" w14:paraId="144E050F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15A56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83973E" w14:textId="0EF46B63" w:rsidR="00311F83" w:rsidRPr="00797455" w:rsidRDefault="00311F83" w:rsidP="002B2B0A">
            <w:pPr>
              <w:pStyle w:val="afc"/>
            </w:pPr>
            <w:r w:rsidRPr="00797455">
              <w:t>Определять необходимость разработки</w:t>
            </w:r>
            <w:r w:rsidR="000E3619" w:rsidRPr="00797455">
              <w:t xml:space="preserve"> новых</w:t>
            </w:r>
            <w:r w:rsidRPr="00797455">
              <w:t xml:space="preserve"> средств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1DAB8712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2AFD3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024AA" w14:textId="75DC29E4" w:rsidR="00311F83" w:rsidRPr="00797455" w:rsidRDefault="00311F83" w:rsidP="002B2B0A">
            <w:pPr>
              <w:pStyle w:val="afc"/>
            </w:pPr>
            <w:r w:rsidRPr="00797455">
              <w:t xml:space="preserve">Применять вычислительную технику и программное обеспечение при разработке технических заданий на средства процессорного контроля и управления сложным термическим оборудованием атмосферного давления </w:t>
            </w:r>
          </w:p>
        </w:tc>
      </w:tr>
      <w:tr w:rsidR="00797455" w:rsidRPr="00797455" w14:paraId="3FE2FE5B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45EC0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3C896" w14:textId="088E78FA" w:rsidR="00311F83" w:rsidRPr="00797455" w:rsidRDefault="00311F83" w:rsidP="002B2B0A">
            <w:pPr>
              <w:pStyle w:val="afc"/>
            </w:pPr>
            <w:r w:rsidRPr="00797455">
              <w:t>Прогнозировать расходы на создание новых средств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70CF8277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A06BD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1510E" w14:textId="61544A99" w:rsidR="00311F83" w:rsidRPr="00797455" w:rsidRDefault="00311F83" w:rsidP="002B2B0A">
            <w:pPr>
              <w:pStyle w:val="afc"/>
            </w:pPr>
            <w:r w:rsidRPr="00797455">
              <w:t xml:space="preserve">Оценивать экономический эффект от </w:t>
            </w:r>
            <w:r w:rsidR="00855DC5" w:rsidRPr="00797455">
              <w:t>использования</w:t>
            </w:r>
            <w:r w:rsidRPr="00797455">
              <w:t xml:space="preserve"> средств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76F80A3D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25FAB" w14:textId="77777777" w:rsidR="00311F83" w:rsidRPr="00797455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CE19C" w14:textId="11646B10" w:rsidR="00311F83" w:rsidRPr="00797455" w:rsidRDefault="00311F83" w:rsidP="002B2B0A">
            <w:pPr>
              <w:pStyle w:val="afc"/>
            </w:pPr>
            <w:r w:rsidRPr="00797455">
              <w:t>Интегрировать средства процессорного контроля и управления сложным термическим оборудованием атмосферного давления в единую систему обмена информацией термического производства</w:t>
            </w:r>
          </w:p>
        </w:tc>
      </w:tr>
      <w:tr w:rsidR="00797455" w:rsidRPr="00797455" w14:paraId="3FE2BBDA" w14:textId="77777777" w:rsidTr="002B2B0A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DCDEF" w14:textId="77777777" w:rsidR="009C49C6" w:rsidRPr="00797455" w:rsidRDefault="009C49C6" w:rsidP="002B2B0A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20265" w14:textId="4192D251" w:rsidR="009C49C6" w:rsidRPr="00797455" w:rsidRDefault="00904E90" w:rsidP="002B2B0A">
            <w:pPr>
              <w:pStyle w:val="afc"/>
            </w:pPr>
            <w:r w:rsidRPr="00797455">
              <w:t>Содержание методических документов</w:t>
            </w:r>
            <w:r w:rsidR="009C49C6" w:rsidRPr="00797455">
              <w:t xml:space="preserve"> </w:t>
            </w:r>
            <w:r w:rsidRPr="00797455">
              <w:t>по</w:t>
            </w:r>
            <w:r w:rsidR="009C49C6" w:rsidRPr="00797455">
              <w:t xml:space="preserve"> вопрос</w:t>
            </w:r>
            <w:r w:rsidR="00B54532" w:rsidRPr="00797455">
              <w:t>ам</w:t>
            </w:r>
            <w:r w:rsidR="009C49C6" w:rsidRPr="00797455">
              <w:t xml:space="preserve"> разработки средств процессорного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38E86479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411F1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0FDE1" w14:textId="6B5843F6" w:rsidR="009C49C6" w:rsidRPr="00797455" w:rsidRDefault="00B54532" w:rsidP="002B2B0A">
            <w:pPr>
              <w:pStyle w:val="afc"/>
            </w:pPr>
            <w:r w:rsidRPr="00797455">
              <w:t>Содержание методических документов</w:t>
            </w:r>
            <w:r w:rsidR="009C49C6" w:rsidRPr="00797455">
              <w:t xml:space="preserve"> по вопросам автоматизированного</w:t>
            </w:r>
            <w:r w:rsidR="007414C9" w:rsidRPr="00797455">
              <w:t xml:space="preserve"> и автоматического</w:t>
            </w:r>
            <w:r w:rsidR="009C49C6" w:rsidRPr="00797455">
              <w:t xml:space="preserve"> управления температурой и составом технологической атмосферы при термической обработке при атмосферном давлении</w:t>
            </w:r>
          </w:p>
        </w:tc>
      </w:tr>
      <w:tr w:rsidR="00797455" w:rsidRPr="00797455" w14:paraId="3D5DE67E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6D4AD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9BFBE" w14:textId="4E1FCDEC" w:rsidR="009C49C6" w:rsidRPr="00797455" w:rsidRDefault="009C49C6" w:rsidP="002B2B0A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температуры, применяемые в термическом производстве</w:t>
            </w:r>
          </w:p>
        </w:tc>
      </w:tr>
      <w:tr w:rsidR="00797455" w:rsidRPr="00797455" w14:paraId="43213CE2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4C483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3B19B" w14:textId="352BB55F" w:rsidR="009C49C6" w:rsidRPr="00797455" w:rsidRDefault="009C49C6" w:rsidP="002B2B0A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расхода технологических газов, применяемые в термическом производстве</w:t>
            </w:r>
          </w:p>
        </w:tc>
      </w:tr>
      <w:tr w:rsidR="00797455" w:rsidRPr="00797455" w14:paraId="4161983B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42F47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69A13" w14:textId="001122FA" w:rsidR="009C49C6" w:rsidRPr="00797455" w:rsidRDefault="009C49C6" w:rsidP="002B2B0A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потенциала рабочей среды, применяемые в термическом производстве</w:t>
            </w:r>
          </w:p>
        </w:tc>
      </w:tr>
      <w:tr w:rsidR="00797455" w:rsidRPr="00797455" w14:paraId="162E3B7A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B9172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7C145" w14:textId="00708B1F" w:rsidR="009C49C6" w:rsidRPr="00797455" w:rsidRDefault="009C49C6" w:rsidP="002B2B0A">
            <w:pPr>
              <w:pStyle w:val="afc"/>
            </w:pPr>
            <w:r w:rsidRPr="00797455">
              <w:t>Принципы реализации автомати</w:t>
            </w:r>
            <w:r w:rsidR="007414C9" w:rsidRPr="00797455">
              <w:t>ческого у</w:t>
            </w:r>
            <w:r w:rsidRPr="00797455">
              <w:t>правления термическим оборудованием атмосферного давления</w:t>
            </w:r>
          </w:p>
        </w:tc>
      </w:tr>
      <w:tr w:rsidR="00797455" w:rsidRPr="00797455" w14:paraId="30DC29CD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4EF40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B4C54" w14:textId="7B7CC34B" w:rsidR="009C49C6" w:rsidRPr="00797455" w:rsidRDefault="007414C9" w:rsidP="002B2B0A">
            <w:pPr>
              <w:pStyle w:val="afc"/>
            </w:pPr>
            <w:r w:rsidRPr="00797455">
              <w:t>Принципы</w:t>
            </w:r>
            <w:r w:rsidR="009C49C6" w:rsidRPr="00797455">
              <w:t xml:space="preserve"> </w:t>
            </w:r>
            <w:r w:rsidRPr="00797455">
              <w:t>управления</w:t>
            </w:r>
            <w:r w:rsidR="009C49C6" w:rsidRPr="00797455">
              <w:t xml:space="preserve"> технологически</w:t>
            </w:r>
            <w:r w:rsidRPr="00797455">
              <w:t>ми</w:t>
            </w:r>
            <w:r w:rsidR="009C49C6" w:rsidRPr="00797455">
              <w:t xml:space="preserve"> параметр</w:t>
            </w:r>
            <w:r w:rsidRPr="00797455">
              <w:t>ами</w:t>
            </w:r>
            <w:r w:rsidR="009C49C6" w:rsidRPr="00797455">
              <w:t>, применяемы</w:t>
            </w:r>
            <w:r w:rsidRPr="00797455">
              <w:t>е</w:t>
            </w:r>
            <w:r w:rsidR="009C49C6" w:rsidRPr="00797455">
              <w:t xml:space="preserve"> в термическом оборудовании атмосферного давления</w:t>
            </w:r>
          </w:p>
        </w:tc>
      </w:tr>
      <w:tr w:rsidR="00797455" w:rsidRPr="00797455" w14:paraId="57FFCF5A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8B111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DA214" w14:textId="69207353" w:rsidR="009C49C6" w:rsidRPr="00797455" w:rsidRDefault="009C49C6" w:rsidP="002B2B0A">
            <w:pPr>
              <w:pStyle w:val="afc"/>
            </w:pPr>
            <w:r w:rsidRPr="00797455">
              <w:t>Виды исполнительных механизмов, регулирующих расход технологических газов в термическом производстве</w:t>
            </w:r>
          </w:p>
        </w:tc>
      </w:tr>
      <w:tr w:rsidR="00797455" w:rsidRPr="00797455" w14:paraId="528F20BA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BEF93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28EDB" w14:textId="1CF51B1C" w:rsidR="009C49C6" w:rsidRPr="00797455" w:rsidRDefault="009C49C6" w:rsidP="002B2B0A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0B2C754E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2A9A2F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9F017" w14:textId="021DC07E" w:rsidR="009C49C6" w:rsidRPr="00797455" w:rsidRDefault="009C49C6" w:rsidP="002B2B0A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77FB9BE6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BE5EC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06B93" w14:textId="012008F3" w:rsidR="009C49C6" w:rsidRPr="00797455" w:rsidRDefault="009C49C6" w:rsidP="002B2B0A">
            <w:pPr>
              <w:pStyle w:val="afc"/>
            </w:pPr>
            <w:r w:rsidRPr="00797455">
              <w:t>Порядок разработки технических заданий на средства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74B4663B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7C6EE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75F6B" w14:textId="06F7C9BD" w:rsidR="009C49C6" w:rsidRPr="00797455" w:rsidRDefault="009C49C6" w:rsidP="002B2B0A">
            <w:pPr>
              <w:pStyle w:val="afc"/>
            </w:pPr>
            <w:r w:rsidRPr="00797455">
              <w:t>Программное обеспечение, применяемое при разработке технических заданий на средства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714892F3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941C4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CD79D" w14:textId="70B7D064" w:rsidR="009C49C6" w:rsidRPr="00797455" w:rsidRDefault="009C49C6" w:rsidP="002B2B0A">
            <w:pPr>
              <w:pStyle w:val="afc"/>
            </w:pPr>
            <w:r w:rsidRPr="00797455">
              <w:t xml:space="preserve">Порядок применения </w:t>
            </w:r>
            <w:r w:rsidR="006204D0" w:rsidRPr="00797455">
              <w:t xml:space="preserve">процессорных </w:t>
            </w:r>
            <w:r w:rsidRPr="00797455">
              <w:t>средств контроля и управления сложным термическим оборудованием атмосферного давления, подключенных к сети обмена данными</w:t>
            </w:r>
          </w:p>
        </w:tc>
      </w:tr>
      <w:tr w:rsidR="00797455" w:rsidRPr="00797455" w14:paraId="68FF6CCC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F0918" w14:textId="77777777" w:rsidR="006204D0" w:rsidRPr="00797455" w:rsidDel="002A1D54" w:rsidRDefault="006204D0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C9A7D" w14:textId="66FDD81D" w:rsidR="006204D0" w:rsidRPr="00797455" w:rsidRDefault="006204D0" w:rsidP="002B2B0A">
            <w:pPr>
              <w:pStyle w:val="afc"/>
            </w:pPr>
            <w:r w:rsidRPr="00797455">
              <w:t>Состав, назначение и возможность программного обеспечения, применяемого в процессорных средствах контроля и управления процессами термической обработки</w:t>
            </w:r>
          </w:p>
        </w:tc>
      </w:tr>
      <w:tr w:rsidR="00797455" w:rsidRPr="00797455" w14:paraId="77390451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5DED5" w14:textId="77777777" w:rsidR="009C49C6" w:rsidRPr="00797455" w:rsidDel="002A1D54" w:rsidRDefault="009C49C6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2468B" w14:textId="4A9E100E" w:rsidR="009C49C6" w:rsidRPr="00797455" w:rsidRDefault="009C49C6" w:rsidP="002B2B0A">
            <w:pPr>
              <w:pStyle w:val="afc"/>
            </w:pPr>
            <w:r w:rsidRPr="00797455">
              <w:t xml:space="preserve">Виды средств </w:t>
            </w:r>
            <w:r w:rsidR="006204D0" w:rsidRPr="00797455">
              <w:t xml:space="preserve">процессорных </w:t>
            </w:r>
            <w:r w:rsidRPr="00797455">
              <w:t>контроля и управления сложным термическим оборудованием атмосферного давления, включенных в сеть обмена данными</w:t>
            </w:r>
          </w:p>
        </w:tc>
      </w:tr>
      <w:tr w:rsidR="00797455" w:rsidRPr="00797455" w14:paraId="2C5042F8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4E52B" w14:textId="77777777" w:rsidR="006204D0" w:rsidRPr="00797455" w:rsidDel="002A1D54" w:rsidRDefault="006204D0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88202" w14:textId="0D21112E" w:rsidR="006204D0" w:rsidRPr="00797455" w:rsidRDefault="006204D0" w:rsidP="002B2B0A">
            <w:pPr>
              <w:pStyle w:val="afc"/>
            </w:pPr>
            <w:r w:rsidRPr="00797455">
              <w:t>Практические и теоретические основы реализации этапов проектирования процессорных средств контроля и управления сложным термическим оборудованием атмосферного давления</w:t>
            </w:r>
          </w:p>
        </w:tc>
      </w:tr>
      <w:tr w:rsidR="00797455" w:rsidRPr="00797455" w14:paraId="6E6EFC5A" w14:textId="77777777" w:rsidTr="002B2B0A">
        <w:trPr>
          <w:trHeight w:val="20"/>
        </w:trPr>
        <w:tc>
          <w:tcPr>
            <w:tcW w:w="12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D1D54" w14:textId="77777777" w:rsidR="009C49C6" w:rsidRPr="00797455" w:rsidDel="002A1D54" w:rsidRDefault="009C49C6" w:rsidP="002B2B0A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AEE90" w14:textId="77777777" w:rsidR="009C49C6" w:rsidRPr="00797455" w:rsidRDefault="009C49C6" w:rsidP="002B2B0A">
            <w:pPr>
              <w:pStyle w:val="afc"/>
            </w:pPr>
            <w:r w:rsidRPr="00797455">
              <w:t>-</w:t>
            </w:r>
          </w:p>
        </w:tc>
      </w:tr>
    </w:tbl>
    <w:p w14:paraId="084CD500" w14:textId="77777777" w:rsidR="0010067F" w:rsidRPr="00797455" w:rsidRDefault="0010067F" w:rsidP="0010067F">
      <w:pPr>
        <w:pStyle w:val="3"/>
      </w:pPr>
      <w:r w:rsidRPr="00797455">
        <w:t>3.</w:t>
      </w:r>
      <w:r w:rsidRPr="00797455">
        <w:rPr>
          <w:lang w:val="en-US"/>
        </w:rPr>
        <w:t>3</w:t>
      </w:r>
      <w:r w:rsidRPr="00797455">
        <w:t>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983"/>
        <w:gridCol w:w="1287"/>
        <w:gridCol w:w="443"/>
        <w:gridCol w:w="1716"/>
        <w:gridCol w:w="657"/>
        <w:gridCol w:w="51"/>
        <w:gridCol w:w="814"/>
        <w:gridCol w:w="626"/>
        <w:gridCol w:w="865"/>
        <w:gridCol w:w="1293"/>
      </w:tblGrid>
      <w:tr w:rsidR="00797455" w:rsidRPr="00797455" w14:paraId="340AC3B0" w14:textId="77777777" w:rsidTr="00897355">
        <w:trPr>
          <w:trHeight w:val="20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6940D83" w14:textId="77777777" w:rsidR="003924D0" w:rsidRPr="00797455" w:rsidRDefault="003924D0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7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70A04" w14:textId="36551241" w:rsidR="003924D0" w:rsidRPr="00797455" w:rsidRDefault="007D6456" w:rsidP="00421B35">
            <w:r w:rsidRPr="00797455">
              <w:t xml:space="preserve">Проведение </w:t>
            </w:r>
            <w:r w:rsidR="00E32AB4" w:rsidRPr="00797455">
              <w:t>пр</w:t>
            </w:r>
            <w:r w:rsidR="00AF2F53" w:rsidRPr="00797455">
              <w:t>ием</w:t>
            </w:r>
            <w:r w:rsidR="00E32AB4" w:rsidRPr="00797455">
              <w:t>о</w:t>
            </w:r>
            <w:r w:rsidR="00AF2F53" w:rsidRPr="00797455">
              <w:t>чны</w:t>
            </w:r>
            <w:r w:rsidR="00E32AB4" w:rsidRPr="00797455">
              <w:t>х</w:t>
            </w:r>
            <w:r w:rsidRPr="00797455">
              <w:t xml:space="preserve"> испытаний сложного </w:t>
            </w:r>
            <w:r w:rsidR="00C13BF0" w:rsidRPr="00797455">
              <w:t>термического оборудования атмосферного давления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A83AD4" w14:textId="77777777" w:rsidR="003924D0" w:rsidRPr="00797455" w:rsidRDefault="003924D0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5CF21" w14:textId="77777777" w:rsidR="003924D0" w:rsidRPr="00797455" w:rsidRDefault="006A51BF" w:rsidP="00421B35">
            <w:r w:rsidRPr="00797455">
              <w:rPr>
                <w:lang w:val="en-US"/>
              </w:rPr>
              <w:t>C</w:t>
            </w:r>
            <w:r w:rsidR="003924D0" w:rsidRPr="00797455">
              <w:t>/03.6</w:t>
            </w:r>
          </w:p>
        </w:tc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47DF0E" w14:textId="77777777" w:rsidR="003924D0" w:rsidRPr="00797455" w:rsidRDefault="003924D0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451385" w14:textId="77777777" w:rsidR="003924D0" w:rsidRPr="00797455" w:rsidRDefault="003924D0" w:rsidP="00421B35">
            <w:pPr>
              <w:jc w:val="center"/>
            </w:pPr>
            <w:r w:rsidRPr="00797455">
              <w:t>6</w:t>
            </w:r>
          </w:p>
        </w:tc>
      </w:tr>
      <w:tr w:rsidR="00797455" w:rsidRPr="00797455" w14:paraId="13BDF153" w14:textId="77777777" w:rsidTr="00897355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C01FFC5" w14:textId="4B81FB59" w:rsidR="003924D0" w:rsidRPr="00797455" w:rsidRDefault="003924D0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23EF4CD7" w14:textId="77777777" w:rsidTr="0089735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8DFBEF0" w14:textId="77777777" w:rsidR="003924D0" w:rsidRPr="00797455" w:rsidRDefault="003924D0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AACE976" w14:textId="77777777" w:rsidR="003924D0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685197A" w14:textId="77777777" w:rsidR="003924D0" w:rsidRPr="00797455" w:rsidRDefault="003924D0" w:rsidP="00421B35">
            <w:r w:rsidRPr="00797455">
              <w:t>Х</w:t>
            </w:r>
          </w:p>
        </w:tc>
        <w:tc>
          <w:tcPr>
            <w:tcW w:w="11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2F2D59" w14:textId="77777777" w:rsidR="003924D0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EB6282" w14:textId="77777777" w:rsidR="003924D0" w:rsidRPr="00797455" w:rsidRDefault="003924D0" w:rsidP="00421B35">
            <w:pPr>
              <w:jc w:val="center"/>
            </w:pP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2EF165" w14:textId="77777777" w:rsidR="003924D0" w:rsidRPr="00797455" w:rsidRDefault="003924D0" w:rsidP="00421B35">
            <w:pPr>
              <w:jc w:val="center"/>
            </w:pPr>
          </w:p>
        </w:tc>
      </w:tr>
      <w:tr w:rsidR="00797455" w:rsidRPr="00797455" w14:paraId="733A9CB2" w14:textId="77777777" w:rsidTr="0089735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0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63A0D6" w14:textId="77777777" w:rsidR="003924D0" w:rsidRPr="00797455" w:rsidRDefault="003924D0" w:rsidP="00421B35">
            <w:pPr>
              <w:rPr>
                <w:sz w:val="18"/>
                <w:szCs w:val="16"/>
              </w:rPr>
            </w:pPr>
          </w:p>
        </w:tc>
        <w:tc>
          <w:tcPr>
            <w:tcW w:w="203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F1DF39B" w14:textId="77777777" w:rsidR="003924D0" w:rsidRPr="00797455" w:rsidRDefault="003924D0" w:rsidP="00421B35">
            <w:pPr>
              <w:rPr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174E2F" w14:textId="77777777" w:rsidR="003924D0" w:rsidRPr="00797455" w:rsidRDefault="003924D0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1F48DA" w14:textId="77777777" w:rsidR="003924D0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3924D0" w:rsidRPr="00797455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97455" w:rsidRPr="00797455" w14:paraId="28F05893" w14:textId="77777777" w:rsidTr="00897355">
        <w:trPr>
          <w:trHeight w:val="20"/>
        </w:trPr>
        <w:tc>
          <w:tcPr>
            <w:tcW w:w="120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2A9A6023" w14:textId="77777777" w:rsidR="003924D0" w:rsidRPr="00797455" w:rsidRDefault="003924D0" w:rsidP="00421B35">
            <w:pPr>
              <w:rPr>
                <w:szCs w:val="20"/>
              </w:rPr>
            </w:pPr>
          </w:p>
        </w:tc>
        <w:tc>
          <w:tcPr>
            <w:tcW w:w="380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7F66E1C6" w14:textId="77777777" w:rsidR="003924D0" w:rsidRPr="00797455" w:rsidRDefault="003924D0" w:rsidP="00421B35">
            <w:pPr>
              <w:rPr>
                <w:szCs w:val="20"/>
              </w:rPr>
            </w:pPr>
          </w:p>
        </w:tc>
      </w:tr>
      <w:tr w:rsidR="00797455" w:rsidRPr="00797455" w14:paraId="37B3703C" w14:textId="77777777" w:rsidTr="00897355">
        <w:trPr>
          <w:trHeight w:val="20"/>
        </w:trPr>
        <w:tc>
          <w:tcPr>
            <w:tcW w:w="120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2CBC2" w14:textId="77777777" w:rsidR="0017190E" w:rsidRPr="00797455" w:rsidRDefault="0017190E" w:rsidP="0017190E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F8879" w14:textId="767E1D8B" w:rsidR="0017190E" w:rsidRPr="00797455" w:rsidRDefault="0017190E" w:rsidP="0017190E">
            <w:pPr>
              <w:pStyle w:val="afc"/>
            </w:pPr>
            <w:r w:rsidRPr="00797455">
              <w:t xml:space="preserve">Авторский надзор при изготовлении сложного </w:t>
            </w:r>
            <w:r w:rsidR="00E67EED" w:rsidRPr="00797455">
              <w:t>термического оборудования атмосферного давления</w:t>
            </w:r>
          </w:p>
        </w:tc>
      </w:tr>
      <w:tr w:rsidR="00797455" w:rsidRPr="00797455" w14:paraId="75B4B28B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35ECE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90E42" w14:textId="1D8F0F24" w:rsidR="0017190E" w:rsidRPr="00797455" w:rsidRDefault="0017190E" w:rsidP="0017190E">
            <w:pPr>
              <w:pStyle w:val="afc"/>
            </w:pPr>
            <w:r w:rsidRPr="00797455">
              <w:t xml:space="preserve">Контроль соответствия смонтированного </w:t>
            </w:r>
            <w:r w:rsidR="00E67EED" w:rsidRPr="00797455">
              <w:t xml:space="preserve">сложного термического оборудования атмосферного давления </w:t>
            </w:r>
            <w:r w:rsidR="003D4BED" w:rsidRPr="00797455">
              <w:t>конструкторской документации</w:t>
            </w:r>
            <w:r w:rsidRPr="00797455">
              <w:t xml:space="preserve"> </w:t>
            </w:r>
          </w:p>
        </w:tc>
      </w:tr>
      <w:tr w:rsidR="00797455" w:rsidRPr="00797455" w14:paraId="07A986F5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6F9B7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6E26F" w14:textId="5D9F1E4D" w:rsidR="0017190E" w:rsidRPr="00797455" w:rsidRDefault="0017190E" w:rsidP="0017190E">
            <w:pPr>
              <w:pStyle w:val="afc"/>
            </w:pPr>
            <w:r w:rsidRPr="00797455">
              <w:t xml:space="preserve">Выявление скрытых дефектов изготовления </w:t>
            </w:r>
            <w:r w:rsidR="00E67EED" w:rsidRPr="00797455">
              <w:t xml:space="preserve">сложного термического оборудования атмосферного давления </w:t>
            </w:r>
            <w:r w:rsidRPr="00797455">
              <w:t>в холодном состоянии</w:t>
            </w:r>
          </w:p>
        </w:tc>
      </w:tr>
      <w:tr w:rsidR="00797455" w:rsidRPr="00797455" w14:paraId="07459053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5854F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82DE5" w14:textId="71F07E26" w:rsidR="0017190E" w:rsidRPr="00797455" w:rsidRDefault="0017190E" w:rsidP="0017190E">
            <w:pPr>
              <w:pStyle w:val="afc"/>
            </w:pPr>
            <w:r w:rsidRPr="00797455">
              <w:t xml:space="preserve">Испытания систем сложного </w:t>
            </w:r>
            <w:r w:rsidR="00E67EED" w:rsidRPr="00797455">
              <w:t>термического оборудования атмосферного давления</w:t>
            </w:r>
            <w:r w:rsidRPr="00797455">
              <w:t xml:space="preserve"> в холодном состоянии</w:t>
            </w:r>
          </w:p>
        </w:tc>
      </w:tr>
      <w:tr w:rsidR="00797455" w:rsidRPr="00797455" w14:paraId="4BD50577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0F555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09446" w14:textId="1507F977" w:rsidR="0017190E" w:rsidRPr="00797455" w:rsidRDefault="0017190E" w:rsidP="0017190E">
            <w:pPr>
              <w:pStyle w:val="afc"/>
            </w:pPr>
            <w:r w:rsidRPr="00797455">
              <w:t xml:space="preserve">Подготовка сложного </w:t>
            </w:r>
            <w:r w:rsidR="00E67EED" w:rsidRPr="00797455">
              <w:t xml:space="preserve">термического оборудования атмосферного давления </w:t>
            </w:r>
            <w:r w:rsidRPr="00797455">
              <w:t>к нагреву</w:t>
            </w:r>
          </w:p>
        </w:tc>
      </w:tr>
      <w:tr w:rsidR="00797455" w:rsidRPr="00797455" w14:paraId="76794839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DFC3A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1FC4F" w14:textId="3034E104" w:rsidR="0017190E" w:rsidRPr="00797455" w:rsidRDefault="0017190E" w:rsidP="0017190E">
            <w:pPr>
              <w:pStyle w:val="afc"/>
            </w:pPr>
            <w:r w:rsidRPr="00797455">
              <w:t xml:space="preserve">Контроль функционирования сложного </w:t>
            </w:r>
            <w:r w:rsidR="00E67EED" w:rsidRPr="00797455">
              <w:t xml:space="preserve">термического оборудования атмосферного давления </w:t>
            </w:r>
            <w:r w:rsidRPr="00797455">
              <w:t>при рабочих температурах</w:t>
            </w:r>
          </w:p>
        </w:tc>
      </w:tr>
      <w:tr w:rsidR="00797455" w:rsidRPr="00797455" w14:paraId="68C97E50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BD9AB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A52DB" w14:textId="2E83B7E1" w:rsidR="0017190E" w:rsidRPr="00797455" w:rsidRDefault="0017190E" w:rsidP="0017190E">
            <w:pPr>
              <w:pStyle w:val="afc"/>
            </w:pPr>
            <w:r w:rsidRPr="00797455">
              <w:t xml:space="preserve">Проверка системы управления и контроля сложного </w:t>
            </w:r>
            <w:r w:rsidR="00E67EED" w:rsidRPr="00797455">
              <w:t>термического оборудования атмосферного давления</w:t>
            </w:r>
          </w:p>
        </w:tc>
      </w:tr>
      <w:tr w:rsidR="00797455" w:rsidRPr="00797455" w14:paraId="2AF1A64D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F7EB8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D4DE2" w14:textId="09C6F49B" w:rsidR="0017190E" w:rsidRPr="00797455" w:rsidRDefault="0017190E" w:rsidP="0017190E">
            <w:pPr>
              <w:pStyle w:val="afc"/>
            </w:pPr>
            <w:r w:rsidRPr="00797455">
              <w:t xml:space="preserve">Разработка предложений по изменению конструкции сложного </w:t>
            </w:r>
            <w:r w:rsidR="00E67EED" w:rsidRPr="00797455">
              <w:t xml:space="preserve">термического оборудования атмосферного давления </w:t>
            </w:r>
            <w:r w:rsidRPr="00797455">
              <w:t>при установленном отклонении от технического задания</w:t>
            </w:r>
          </w:p>
        </w:tc>
      </w:tr>
      <w:tr w:rsidR="00797455" w:rsidRPr="00797455" w14:paraId="6922A367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07B84" w14:textId="77777777" w:rsidR="0017190E" w:rsidRPr="00797455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F440D" w14:textId="5D7CAD2C" w:rsidR="0017190E" w:rsidRPr="00797455" w:rsidRDefault="0017190E" w:rsidP="0017190E">
            <w:pPr>
              <w:pStyle w:val="afc"/>
            </w:pPr>
            <w:r w:rsidRPr="00797455">
              <w:t xml:space="preserve">Разработка и согласование инструкции по эксплуатации на сложное </w:t>
            </w:r>
            <w:r w:rsidR="00E67EED" w:rsidRPr="00797455">
              <w:t>термическое оборудование атмосферного давления</w:t>
            </w:r>
          </w:p>
        </w:tc>
      </w:tr>
      <w:tr w:rsidR="00797455" w:rsidRPr="00797455" w14:paraId="27FCA776" w14:textId="77777777" w:rsidTr="00897355">
        <w:trPr>
          <w:trHeight w:val="20"/>
        </w:trPr>
        <w:tc>
          <w:tcPr>
            <w:tcW w:w="120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1457E" w14:textId="77777777" w:rsidR="0017190E" w:rsidRPr="00797455" w:rsidDel="002A1D54" w:rsidRDefault="0017190E" w:rsidP="0017190E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3C1C0" w14:textId="76BD0D5F" w:rsidR="0017190E" w:rsidRPr="00797455" w:rsidRDefault="0017190E" w:rsidP="0017190E">
            <w:pPr>
              <w:pStyle w:val="afc"/>
            </w:pPr>
            <w:r w:rsidRPr="00797455">
              <w:t xml:space="preserve">Проверять соответствие конструкции сложного нагревательного устройства термической обработки проектной документации </w:t>
            </w:r>
          </w:p>
        </w:tc>
      </w:tr>
      <w:tr w:rsidR="00797455" w:rsidRPr="00797455" w14:paraId="5D012044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D07EC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A5BAEE" w14:textId="4ACDE616" w:rsidR="0017190E" w:rsidRPr="00797455" w:rsidRDefault="0017190E" w:rsidP="0017190E">
            <w:pPr>
              <w:pStyle w:val="afc"/>
            </w:pPr>
            <w:r w:rsidRPr="00797455">
              <w:t>Проверять исправность фундамента сложного нагревательного устройства термической обработки и фиксации механизмов печи</w:t>
            </w:r>
          </w:p>
        </w:tc>
      </w:tr>
      <w:tr w:rsidR="00797455" w:rsidRPr="00797455" w14:paraId="206235F6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AAF07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296707" w14:textId="510FE9A3" w:rsidR="0017190E" w:rsidRPr="00797455" w:rsidRDefault="0017190E" w:rsidP="0017190E">
            <w:pPr>
              <w:pStyle w:val="afc"/>
            </w:pPr>
            <w:r w:rsidRPr="00797455">
              <w:t xml:space="preserve">Проверять исправность направляющих, цепей, роликов, конвейерных лент, подвесок, шагающих балок, рычажного или эксцентрикового механизмов сложного </w:t>
            </w:r>
            <w:r w:rsidR="009B0F89" w:rsidRPr="00797455">
              <w:t>термического оборудования атмосферного давления</w:t>
            </w:r>
          </w:p>
        </w:tc>
      </w:tr>
      <w:tr w:rsidR="00797455" w:rsidRPr="00797455" w14:paraId="2AD406DE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8B861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62486" w14:textId="3F66BB90" w:rsidR="0017190E" w:rsidRPr="00797455" w:rsidRDefault="0017190E" w:rsidP="0017190E">
            <w:pPr>
              <w:pStyle w:val="afc"/>
            </w:pPr>
            <w:r w:rsidRPr="00797455">
              <w:t xml:space="preserve">Проверять состояние и крепление нагревательных элементов в различных зонах сложного </w:t>
            </w:r>
            <w:r w:rsidR="009B0F89" w:rsidRPr="00797455">
              <w:t>термического оборудования атмосферного давления</w:t>
            </w:r>
          </w:p>
        </w:tc>
      </w:tr>
      <w:tr w:rsidR="00797455" w:rsidRPr="00797455" w14:paraId="1812DE74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25BF5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EABD4" w14:textId="38416B99" w:rsidR="0017190E" w:rsidRPr="00797455" w:rsidRDefault="0017190E" w:rsidP="0017190E">
            <w:pPr>
              <w:pStyle w:val="afc"/>
            </w:pPr>
            <w:r w:rsidRPr="00797455">
              <w:t xml:space="preserve">Проверять правильность установки горелок, герметичности газовых вводов и линий, систем </w:t>
            </w:r>
            <w:r w:rsidR="003D4BED" w:rsidRPr="00797455">
              <w:t>водяного охлаждения</w:t>
            </w:r>
            <w:r w:rsidRPr="00797455">
              <w:t xml:space="preserve"> сложного </w:t>
            </w:r>
            <w:r w:rsidR="009B0F89" w:rsidRPr="00797455">
              <w:t>термического оборудования атмосферного давления</w:t>
            </w:r>
          </w:p>
        </w:tc>
      </w:tr>
      <w:tr w:rsidR="00797455" w:rsidRPr="00797455" w14:paraId="2F713F00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51A93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94322" w14:textId="12DA10B8" w:rsidR="0017190E" w:rsidRPr="00797455" w:rsidRDefault="0017190E" w:rsidP="0017190E">
            <w:pPr>
              <w:pStyle w:val="afc"/>
            </w:pPr>
            <w:r w:rsidRPr="00797455">
              <w:t xml:space="preserve">Проверять состояние </w:t>
            </w:r>
            <w:r w:rsidR="003D4BED" w:rsidRPr="00797455">
              <w:t xml:space="preserve">термодеформационных </w:t>
            </w:r>
            <w:r w:rsidRPr="00797455">
              <w:t xml:space="preserve">швов сложного </w:t>
            </w:r>
            <w:r w:rsidR="009B0F89" w:rsidRPr="00797455">
              <w:t>термического оборудования атмосферного давления</w:t>
            </w:r>
          </w:p>
        </w:tc>
      </w:tr>
      <w:tr w:rsidR="00797455" w:rsidRPr="00797455" w14:paraId="34F72818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A55FC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15C85" w14:textId="30F978DF" w:rsidR="0017190E" w:rsidRPr="00797455" w:rsidRDefault="0017190E" w:rsidP="0017190E">
            <w:pPr>
              <w:pStyle w:val="afc"/>
            </w:pPr>
            <w:r w:rsidRPr="00797455">
              <w:t xml:space="preserve">Проверять правильность установки термопар и компенсационных проводов сложного </w:t>
            </w:r>
            <w:r w:rsidR="009B0F89" w:rsidRPr="00797455">
              <w:t>термического оборудования атмосферного давления</w:t>
            </w:r>
          </w:p>
        </w:tc>
      </w:tr>
      <w:tr w:rsidR="00797455" w:rsidRPr="00797455" w14:paraId="03648A1A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A0FBC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A88F3" w14:textId="21B586A2" w:rsidR="0017190E" w:rsidRPr="00797455" w:rsidRDefault="0017190E" w:rsidP="0017190E">
            <w:pPr>
              <w:pStyle w:val="afc"/>
            </w:pPr>
            <w:r w:rsidRPr="00797455">
              <w:t xml:space="preserve">Проверять работу сложного </w:t>
            </w:r>
            <w:r w:rsidR="009B0F89" w:rsidRPr="00797455">
              <w:t xml:space="preserve">термического оборудования атмосферного давления </w:t>
            </w:r>
            <w:r w:rsidRPr="00797455">
              <w:t>в холодном состоянии в автоматическом режиме</w:t>
            </w:r>
          </w:p>
        </w:tc>
      </w:tr>
      <w:tr w:rsidR="00797455" w:rsidRPr="00797455" w14:paraId="1FBEE9C5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1E869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E0EEA" w14:textId="7D91A62E" w:rsidR="0017190E" w:rsidRPr="00797455" w:rsidRDefault="0017190E" w:rsidP="0017190E">
            <w:pPr>
              <w:pStyle w:val="afc"/>
            </w:pPr>
            <w:r w:rsidRPr="00797455">
              <w:t xml:space="preserve">Проверять сложное </w:t>
            </w:r>
            <w:r w:rsidR="009B0F89" w:rsidRPr="00797455">
              <w:t xml:space="preserve">термическое оборудование атмосферного давления </w:t>
            </w:r>
            <w:r w:rsidRPr="00797455">
              <w:t>на герметичность</w:t>
            </w:r>
          </w:p>
        </w:tc>
      </w:tr>
      <w:tr w:rsidR="00797455" w:rsidRPr="00797455" w14:paraId="058DE47B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C4977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B1127" w14:textId="5EAC66DC" w:rsidR="0017190E" w:rsidRPr="00797455" w:rsidRDefault="0017190E" w:rsidP="0017190E">
            <w:pPr>
              <w:pStyle w:val="afc"/>
            </w:pPr>
            <w:r w:rsidRPr="00797455">
              <w:t xml:space="preserve">Проверять правильность монтажа защитных устройств, кожухов и ограждений сложного </w:t>
            </w:r>
            <w:r w:rsidR="009B0F89" w:rsidRPr="00797455">
              <w:t>термического оборудования атмосферного давления</w:t>
            </w:r>
          </w:p>
        </w:tc>
      </w:tr>
      <w:tr w:rsidR="00797455" w:rsidRPr="00797455" w14:paraId="6BFDF606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50572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FE9745" w14:textId="6B4D6218" w:rsidR="0017190E" w:rsidRPr="00797455" w:rsidRDefault="0017190E" w:rsidP="0017190E">
            <w:pPr>
              <w:pStyle w:val="afc"/>
            </w:pPr>
            <w:r w:rsidRPr="00797455">
              <w:t xml:space="preserve">Проверять заземление, изоляцию, электрическое сопротивление нагревателей различных зон и между нагревателями и каркасом сложного </w:t>
            </w:r>
            <w:r w:rsidR="003B76DA" w:rsidRPr="00797455">
              <w:t>термического оборудования атмосферного давления</w:t>
            </w:r>
          </w:p>
        </w:tc>
      </w:tr>
      <w:tr w:rsidR="00797455" w:rsidRPr="00797455" w14:paraId="59EFAA82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2FBAA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D8B23" w14:textId="135A8075" w:rsidR="0017190E" w:rsidRPr="00797455" w:rsidRDefault="0017190E" w:rsidP="0017190E">
            <w:pPr>
              <w:pStyle w:val="afc"/>
            </w:pPr>
            <w:r w:rsidRPr="00797455">
              <w:t xml:space="preserve">Разрабатывать предложения по устранению отклонений сложного </w:t>
            </w:r>
            <w:r w:rsidR="003B76DA" w:rsidRPr="00797455">
              <w:t xml:space="preserve">термического оборудования атмосферного давления </w:t>
            </w:r>
            <w:r w:rsidRPr="00797455">
              <w:t>от согласованного и утвержденного проекта</w:t>
            </w:r>
          </w:p>
        </w:tc>
      </w:tr>
      <w:tr w:rsidR="00797455" w:rsidRPr="00797455" w14:paraId="774A01AA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12300" w14:textId="77777777" w:rsidR="0017190E" w:rsidRPr="00797455" w:rsidDel="002A1D54" w:rsidRDefault="0017190E" w:rsidP="001719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88C46" w14:textId="758C91B2" w:rsidR="0017190E" w:rsidRPr="00797455" w:rsidRDefault="0017190E" w:rsidP="0017190E">
            <w:pPr>
              <w:pStyle w:val="afc"/>
            </w:pPr>
            <w:r w:rsidRPr="00797455">
              <w:t xml:space="preserve">Проводить сушку футеровки сложного </w:t>
            </w:r>
            <w:r w:rsidR="003B76DA" w:rsidRPr="00797455">
              <w:t>термического оборудования атмосферного давления</w:t>
            </w:r>
          </w:p>
        </w:tc>
      </w:tr>
      <w:tr w:rsidR="00797455" w:rsidRPr="00797455" w14:paraId="1A4C5998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23A5C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5A4B3" w14:textId="1CE972A4" w:rsidR="00FF700E" w:rsidRPr="00797455" w:rsidRDefault="00FF700E" w:rsidP="00FF700E">
            <w:pPr>
              <w:pStyle w:val="afc"/>
            </w:pPr>
            <w:r w:rsidRPr="00797455">
              <w:t xml:space="preserve">Использовать компьютерно-измерительные системы для контроля параметров сложного </w:t>
            </w:r>
            <w:r w:rsidR="003B76DA" w:rsidRPr="00797455">
              <w:t>термического оборудования атмосферного давления</w:t>
            </w:r>
          </w:p>
        </w:tc>
      </w:tr>
      <w:tr w:rsidR="00797455" w:rsidRPr="00797455" w14:paraId="1AF069E1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EC55A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5F6F8" w14:textId="4C5FB38D" w:rsidR="00FF700E" w:rsidRPr="00797455" w:rsidRDefault="00FF700E" w:rsidP="00FF700E">
            <w:pPr>
              <w:pStyle w:val="afc"/>
            </w:pPr>
            <w:r w:rsidRPr="00797455">
              <w:t>Проводить в ходе многозонного нагрева сложного технологического оборудования термической обработки периодический контроль подвижных частей балластом</w:t>
            </w:r>
          </w:p>
        </w:tc>
      </w:tr>
      <w:tr w:rsidR="00797455" w:rsidRPr="00797455" w14:paraId="72F812C2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A91CA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7BCEF" w14:textId="43AA71DF" w:rsidR="00FF700E" w:rsidRPr="00797455" w:rsidRDefault="00FF700E" w:rsidP="00FF700E">
            <w:pPr>
              <w:pStyle w:val="afc"/>
            </w:pPr>
            <w:r w:rsidRPr="00797455">
              <w:t>Проводить контрольные измерения технологических параметров во всех зонах сложного технологического оборудования термической обработки специальными высокоточными приборами для проверки показаний штатных датчиков</w:t>
            </w:r>
          </w:p>
        </w:tc>
      </w:tr>
      <w:tr w:rsidR="00797455" w:rsidRPr="00797455" w14:paraId="68A438D4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498EF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BD76D" w14:textId="5C99FE7A" w:rsidR="00FF700E" w:rsidRPr="00797455" w:rsidRDefault="00FF700E" w:rsidP="00FF700E">
            <w:pPr>
              <w:pStyle w:val="afc"/>
            </w:pPr>
            <w:r w:rsidRPr="00797455">
              <w:t>Проводить проверку функционирования процессорной системы управления сложного технологического оборудования термической обработки</w:t>
            </w:r>
          </w:p>
        </w:tc>
      </w:tr>
      <w:tr w:rsidR="00797455" w:rsidRPr="00797455" w14:paraId="7AE99265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42809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0A8D3" w14:textId="43309403" w:rsidR="00FF700E" w:rsidRPr="00797455" w:rsidRDefault="00FF700E" w:rsidP="00FF700E">
            <w:pPr>
              <w:pStyle w:val="afc"/>
            </w:pPr>
            <w:r w:rsidRPr="00797455">
              <w:t xml:space="preserve">Проводить проверку работы </w:t>
            </w:r>
            <w:r w:rsidR="00CD18A5" w:rsidRPr="00797455">
              <w:t>прикладных программ</w:t>
            </w:r>
            <w:r w:rsidRPr="00797455">
              <w:t>, обеспечивающих управление сложн</w:t>
            </w:r>
            <w:r w:rsidR="000E3619" w:rsidRPr="00797455">
              <w:t>ым</w:t>
            </w:r>
            <w:r w:rsidRPr="00797455">
              <w:t xml:space="preserve"> технологическ</w:t>
            </w:r>
            <w:r w:rsidR="000E3619" w:rsidRPr="00797455">
              <w:t>им</w:t>
            </w:r>
            <w:r w:rsidRPr="00797455">
              <w:t xml:space="preserve"> оборудовани</w:t>
            </w:r>
            <w:r w:rsidR="000E3619" w:rsidRPr="00797455">
              <w:t>ем</w:t>
            </w:r>
            <w:r w:rsidRPr="00797455">
              <w:t xml:space="preserve"> термической обработки при работе в штатном режиме</w:t>
            </w:r>
          </w:p>
        </w:tc>
      </w:tr>
      <w:tr w:rsidR="00797455" w:rsidRPr="00797455" w14:paraId="5F597BAE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23ABB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4010F" w14:textId="74F71223" w:rsidR="00FF700E" w:rsidRPr="00797455" w:rsidRDefault="00FF700E" w:rsidP="00FF700E">
            <w:pPr>
              <w:pStyle w:val="afc"/>
            </w:pPr>
            <w:r w:rsidRPr="00797455">
              <w:t xml:space="preserve">Проводить проверку работы </w:t>
            </w:r>
            <w:r w:rsidR="00CD18A5" w:rsidRPr="00797455">
              <w:t>прикладных программ</w:t>
            </w:r>
            <w:r w:rsidRPr="00797455">
              <w:t>, обеспечивающих управление сложн</w:t>
            </w:r>
            <w:r w:rsidR="000E3619" w:rsidRPr="00797455">
              <w:t>ым</w:t>
            </w:r>
            <w:r w:rsidRPr="00797455">
              <w:t xml:space="preserve"> </w:t>
            </w:r>
            <w:r w:rsidR="000E3619" w:rsidRPr="00797455">
              <w:t xml:space="preserve">технологическим оборудованием </w:t>
            </w:r>
            <w:r w:rsidRPr="00797455">
              <w:t>термической обработки при моделировании отклонений от штатного режима работы</w:t>
            </w:r>
          </w:p>
        </w:tc>
      </w:tr>
      <w:tr w:rsidR="00797455" w:rsidRPr="00797455" w14:paraId="67445BD2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13C68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71244" w14:textId="1F870FDB" w:rsidR="00FF700E" w:rsidRPr="00797455" w:rsidRDefault="00FF700E" w:rsidP="00FF700E">
            <w:pPr>
              <w:pStyle w:val="afc"/>
            </w:pPr>
            <w:r w:rsidRPr="00797455">
              <w:t xml:space="preserve">Проводить проверку функционирования интегрированных в сеть обмена данными процессорных средств контроля и управления </w:t>
            </w:r>
            <w:r w:rsidR="000E3619" w:rsidRPr="00797455">
              <w:t xml:space="preserve">сложным технологическим оборудованием </w:t>
            </w:r>
            <w:r w:rsidRPr="00797455">
              <w:t>термической обработки</w:t>
            </w:r>
          </w:p>
        </w:tc>
      </w:tr>
      <w:tr w:rsidR="00797455" w:rsidRPr="00797455" w14:paraId="5B212D13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9C93D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9E209" w14:textId="2C7A7853" w:rsidR="00FF700E" w:rsidRPr="00797455" w:rsidRDefault="00FF700E" w:rsidP="00FF700E">
            <w:pPr>
              <w:pStyle w:val="afc"/>
            </w:pPr>
            <w:r w:rsidRPr="00797455">
              <w:t xml:space="preserve">Использовать средства автоматизированного проектирования при корректировке конструкции сложного </w:t>
            </w:r>
            <w:r w:rsidR="0024518A" w:rsidRPr="00797455">
              <w:t>термического оборудования атмосферного давления</w:t>
            </w:r>
            <w:r w:rsidRPr="00797455">
              <w:t xml:space="preserve">, его сборочных единиц и отдельных деталей при выявленном отклонении его характеристик от технического задания </w:t>
            </w:r>
          </w:p>
        </w:tc>
      </w:tr>
      <w:tr w:rsidR="00797455" w:rsidRPr="00797455" w14:paraId="63BF1934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BAC7B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4A01D" w14:textId="22BB2171" w:rsidR="00FF700E" w:rsidRPr="00797455" w:rsidRDefault="00FF700E" w:rsidP="00FF700E">
            <w:pPr>
              <w:pStyle w:val="afc"/>
            </w:pPr>
            <w:r w:rsidRPr="00797455">
              <w:t>Применять вычислительную технику и программное обеспечение при разработке инструкций по эксплуатации сложного термического оборудования атмосферного давления</w:t>
            </w:r>
          </w:p>
        </w:tc>
      </w:tr>
      <w:tr w:rsidR="00797455" w:rsidRPr="00797455" w14:paraId="4ECC9049" w14:textId="77777777" w:rsidTr="00897355">
        <w:trPr>
          <w:trHeight w:val="20"/>
        </w:trPr>
        <w:tc>
          <w:tcPr>
            <w:tcW w:w="120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24FABF" w14:textId="77777777" w:rsidR="00FF700E" w:rsidRPr="00797455" w:rsidRDefault="00FF700E" w:rsidP="00FF700E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47A81" w14:textId="14B15FB6" w:rsidR="00FF700E" w:rsidRPr="00797455" w:rsidRDefault="00C85941" w:rsidP="00FF700E">
            <w:pPr>
              <w:pStyle w:val="afc"/>
            </w:pPr>
            <w:r w:rsidRPr="00797455">
              <w:t>Нормативно-технические и руководящие документы</w:t>
            </w:r>
            <w:r w:rsidR="00FF700E" w:rsidRPr="00797455">
              <w:t>, технические условия, технологические инструкции в области термической обработки и оборудования</w:t>
            </w:r>
          </w:p>
        </w:tc>
      </w:tr>
      <w:tr w:rsidR="00797455" w:rsidRPr="00797455" w14:paraId="5715894A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8302A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C8776" w14:textId="6F0AF5CC" w:rsidR="00FF700E" w:rsidRPr="00797455" w:rsidRDefault="00FF700E" w:rsidP="00FF700E">
            <w:pPr>
              <w:pStyle w:val="afc"/>
              <w:rPr>
                <w:highlight w:val="yellow"/>
              </w:rPr>
            </w:pPr>
            <w:r w:rsidRPr="00797455">
              <w:t>Требования по охране труда, производственной безопасности и защите окружающей среды</w:t>
            </w:r>
          </w:p>
        </w:tc>
      </w:tr>
      <w:tr w:rsidR="00797455" w:rsidRPr="00797455" w14:paraId="55E1BD45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368C73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6E7A6" w14:textId="2D8F9AC8" w:rsidR="00FF700E" w:rsidRPr="00797455" w:rsidRDefault="00FF700E" w:rsidP="00FF700E">
            <w:pPr>
              <w:pStyle w:val="afc"/>
            </w:pPr>
            <w:r w:rsidRPr="00797455">
              <w:t xml:space="preserve">Специальные режимы термической обработки </w:t>
            </w:r>
          </w:p>
        </w:tc>
      </w:tr>
      <w:tr w:rsidR="00797455" w:rsidRPr="00797455" w14:paraId="310BAACC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764AD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9E03FD" w14:textId="1959898B" w:rsidR="00FF700E" w:rsidRPr="00797455" w:rsidRDefault="00FF700E" w:rsidP="00FF700E">
            <w:pPr>
              <w:pStyle w:val="afc"/>
            </w:pPr>
            <w:r w:rsidRPr="00797455">
              <w:t>Принципы эксплуатации автоматизированных и механизированных нагревательных и охладительных устройств, дополнительного и вспомогательного оборудования, используемых в термическом производстве при атмосферном давлении</w:t>
            </w:r>
          </w:p>
        </w:tc>
      </w:tr>
      <w:tr w:rsidR="00797455" w:rsidRPr="00797455" w14:paraId="68D334A1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5FF95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AB94B" w14:textId="7A610C30" w:rsidR="00FF700E" w:rsidRPr="00797455" w:rsidRDefault="00FF700E" w:rsidP="00FF700E">
            <w:pPr>
              <w:pStyle w:val="afc"/>
            </w:pPr>
            <w:r w:rsidRPr="00797455">
              <w:t>Принципы процессорного управления процессами термической обработки</w:t>
            </w:r>
          </w:p>
        </w:tc>
      </w:tr>
      <w:tr w:rsidR="00797455" w:rsidRPr="00797455" w14:paraId="5CC5CB28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92D891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AF42A" w14:textId="5F677787" w:rsidR="00FF700E" w:rsidRPr="00797455" w:rsidRDefault="00FF700E" w:rsidP="00FF700E">
            <w:pPr>
              <w:pStyle w:val="afc"/>
            </w:pPr>
            <w:r w:rsidRPr="00797455">
              <w:t>Принципы применения вычислительной техники и прикладных программ для управления процессами термической обработки</w:t>
            </w:r>
          </w:p>
        </w:tc>
      </w:tr>
      <w:tr w:rsidR="00797455" w:rsidRPr="00797455" w14:paraId="527018C3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6839C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43D5DB" w14:textId="4E8E2B07" w:rsidR="00FF700E" w:rsidRPr="00797455" w:rsidRDefault="00FF700E" w:rsidP="00FF700E">
            <w:pPr>
              <w:pStyle w:val="afc"/>
            </w:pPr>
            <w:r w:rsidRPr="00797455">
              <w:t>Принципы интеграции процессов и оборудования термической обработки в единую информационную среду организации</w:t>
            </w:r>
          </w:p>
        </w:tc>
      </w:tr>
      <w:tr w:rsidR="00797455" w:rsidRPr="00797455" w14:paraId="756F76FE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EDB0D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647DC" w14:textId="0861435D" w:rsidR="00FF700E" w:rsidRPr="00797455" w:rsidRDefault="00FF700E" w:rsidP="00FF700E">
            <w:pPr>
              <w:pStyle w:val="afc"/>
            </w:pPr>
            <w:r w:rsidRPr="00797455">
              <w:t>Конструкция сложных нагревательных и специальных охладительных устройств термического производства</w:t>
            </w:r>
          </w:p>
        </w:tc>
      </w:tr>
      <w:tr w:rsidR="00797455" w:rsidRPr="00797455" w14:paraId="06265B1B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0D4B2" w14:textId="77777777" w:rsidR="000A30A0" w:rsidRPr="00797455" w:rsidDel="002A1D54" w:rsidRDefault="000A30A0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C6D35" w14:textId="0881CDEA" w:rsidR="000A30A0" w:rsidRPr="00797455" w:rsidRDefault="000A30A0" w:rsidP="00FF700E">
            <w:pPr>
              <w:pStyle w:val="afc"/>
            </w:pPr>
            <w:r w:rsidRPr="00797455">
              <w:t>Возможности и правила эксплуатации компьютерно-измерительных систем контроля физических параметров</w:t>
            </w:r>
          </w:p>
        </w:tc>
      </w:tr>
      <w:tr w:rsidR="00797455" w:rsidRPr="00797455" w14:paraId="199E3118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47CF5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A90B4" w14:textId="471E35C5" w:rsidR="00FF700E" w:rsidRPr="00797455" w:rsidRDefault="00FF700E" w:rsidP="00FF700E">
            <w:pPr>
              <w:pStyle w:val="afc"/>
            </w:pPr>
            <w:r w:rsidRPr="00797455">
              <w:t>Порядок внесения предложений по устранению отклонений конструкции сложного термического оборудования атмосферного давления, его сборочных единиц и отдельных деталей от утвержденного проекта</w:t>
            </w:r>
          </w:p>
        </w:tc>
      </w:tr>
      <w:tr w:rsidR="00797455" w:rsidRPr="00797455" w14:paraId="75A24050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0F944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77222" w14:textId="74F1AABD" w:rsidR="00FF700E" w:rsidRPr="00797455" w:rsidRDefault="00FF700E" w:rsidP="00FF700E">
            <w:pPr>
              <w:pStyle w:val="afc"/>
            </w:pPr>
            <w:r w:rsidRPr="00797455">
              <w:t>Порядок внесения и согласования предложений по доработке конструкции сложного термического оборудования атмосферного давления, его сборочных единиц и отдельных деталей при отклонении его характеристик от технического задания</w:t>
            </w:r>
          </w:p>
        </w:tc>
      </w:tr>
      <w:tr w:rsidR="00797455" w:rsidRPr="00797455" w14:paraId="4C2AF984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31D5E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A9AA1" w14:textId="4596D2EA" w:rsidR="00FF700E" w:rsidRPr="00797455" w:rsidRDefault="00FF700E" w:rsidP="00FF700E">
            <w:pPr>
              <w:pStyle w:val="afc"/>
            </w:pPr>
            <w:r w:rsidRPr="00797455">
              <w:t>Методика применения и возможности средств автоматизированного проектирования</w:t>
            </w:r>
          </w:p>
        </w:tc>
      </w:tr>
      <w:tr w:rsidR="00797455" w:rsidRPr="00797455" w14:paraId="220C6E4E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89CED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91C38" w14:textId="1E7F9F84" w:rsidR="00FF700E" w:rsidRPr="00797455" w:rsidRDefault="00FF700E" w:rsidP="00FF700E">
            <w:pPr>
              <w:pStyle w:val="afc"/>
            </w:pPr>
            <w:r w:rsidRPr="00797455">
              <w:t>Порядок функционирования интегрированных в сеть обмена данными средств процессорного контроля сложного технологического оборудования термической обработки</w:t>
            </w:r>
          </w:p>
        </w:tc>
      </w:tr>
      <w:tr w:rsidR="00797455" w:rsidRPr="00797455" w14:paraId="1BE2FB1F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C907B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F9A66" w14:textId="42C9BB49" w:rsidR="00FF700E" w:rsidRPr="00797455" w:rsidRDefault="00FF700E" w:rsidP="00FF700E">
            <w:pPr>
              <w:pStyle w:val="afc"/>
            </w:pPr>
            <w:r w:rsidRPr="00797455">
              <w:t>Состав, назначение и возможность программного обеспечения, применяемого в процессорных средствах контроля и управления процессами термической обработки</w:t>
            </w:r>
          </w:p>
        </w:tc>
      </w:tr>
      <w:tr w:rsidR="00797455" w:rsidRPr="00797455" w14:paraId="29BF265F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241AC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E2D5E" w14:textId="4480E696" w:rsidR="00FF700E" w:rsidRPr="00797455" w:rsidRDefault="00FF700E" w:rsidP="00FF700E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2D759474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BD92DD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803C7" w14:textId="201AF36B" w:rsidR="00FF700E" w:rsidRPr="00797455" w:rsidRDefault="00FF700E" w:rsidP="00FF700E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00EDC0C6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B6CF1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F2C93" w14:textId="44F90B11" w:rsidR="00FF700E" w:rsidRPr="00797455" w:rsidRDefault="00FF700E" w:rsidP="00FF700E">
            <w:pPr>
              <w:pStyle w:val="afc"/>
            </w:pPr>
            <w:r w:rsidRPr="00797455">
              <w:t>Единая система технологической документации</w:t>
            </w:r>
          </w:p>
        </w:tc>
      </w:tr>
      <w:tr w:rsidR="00797455" w:rsidRPr="00797455" w14:paraId="54BDFA1A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0CA66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1A830" w14:textId="212A51AF" w:rsidR="00FF700E" w:rsidRPr="00797455" w:rsidRDefault="00FF700E" w:rsidP="00FF700E">
            <w:pPr>
              <w:pStyle w:val="afc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797455" w:rsidRPr="00797455" w14:paraId="3520C229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D5C655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66C98" w14:textId="12A82292" w:rsidR="00FF700E" w:rsidRPr="00797455" w:rsidRDefault="00FF700E" w:rsidP="00FF700E">
            <w:pPr>
              <w:pStyle w:val="afc"/>
            </w:pPr>
            <w:r w:rsidRPr="00797455">
              <w:t xml:space="preserve">Порядок разработки и содержание инструкции по эксплуатации сложного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62069C12" w14:textId="77777777" w:rsidTr="00897355">
        <w:trPr>
          <w:trHeight w:val="20"/>
        </w:trPr>
        <w:tc>
          <w:tcPr>
            <w:tcW w:w="120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087EC" w14:textId="77777777" w:rsidR="00FF700E" w:rsidRPr="00797455" w:rsidDel="002A1D54" w:rsidRDefault="00FF700E" w:rsidP="00FF700E">
            <w:pPr>
              <w:pStyle w:val="afc"/>
            </w:pP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B2AD2" w14:textId="4ED37927" w:rsidR="00FF700E" w:rsidRPr="00797455" w:rsidRDefault="00FF700E" w:rsidP="00FF700E">
            <w:pPr>
              <w:pStyle w:val="afc"/>
            </w:pPr>
            <w:r w:rsidRPr="00797455">
              <w:t xml:space="preserve">Порядок оформления производственно-технической документации с использованием вычислительной техники и </w:t>
            </w:r>
            <w:r w:rsidR="00CD18A5" w:rsidRPr="00797455">
              <w:t>прикладных программ</w:t>
            </w:r>
          </w:p>
        </w:tc>
      </w:tr>
      <w:tr w:rsidR="00797455" w:rsidRPr="00797455" w14:paraId="0D85B720" w14:textId="77777777" w:rsidTr="00897355">
        <w:trPr>
          <w:trHeight w:val="20"/>
        </w:trPr>
        <w:tc>
          <w:tcPr>
            <w:tcW w:w="12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E33F8" w14:textId="77777777" w:rsidR="00FF700E" w:rsidRPr="00797455" w:rsidDel="002A1D54" w:rsidRDefault="00FF700E" w:rsidP="00FF700E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8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C92BB" w14:textId="77777777" w:rsidR="00FF700E" w:rsidRPr="00797455" w:rsidRDefault="00FF700E" w:rsidP="00FF700E">
            <w:pPr>
              <w:pStyle w:val="afc"/>
            </w:pPr>
            <w:r w:rsidRPr="00797455">
              <w:t>-</w:t>
            </w:r>
          </w:p>
        </w:tc>
      </w:tr>
    </w:tbl>
    <w:p w14:paraId="70A41B21" w14:textId="77777777" w:rsidR="002A5490" w:rsidRPr="00797455" w:rsidRDefault="002A5490" w:rsidP="0010067F">
      <w:pPr>
        <w:pStyle w:val="2"/>
      </w:pPr>
      <w:bookmarkStart w:id="8" w:name="_Toc4180896"/>
      <w:r w:rsidRPr="00797455">
        <w:t>3.</w:t>
      </w:r>
      <w:r w:rsidR="006A51BF" w:rsidRPr="00797455">
        <w:rPr>
          <w:lang w:val="en-US"/>
        </w:rPr>
        <w:t>4</w:t>
      </w:r>
      <w:r w:rsidRPr="00797455">
        <w:t>. Обобщенная трудовая функция</w:t>
      </w:r>
      <w:bookmarkEnd w:id="8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016"/>
        <w:gridCol w:w="202"/>
        <w:gridCol w:w="1218"/>
        <w:gridCol w:w="135"/>
        <w:gridCol w:w="363"/>
        <w:gridCol w:w="1503"/>
        <w:gridCol w:w="253"/>
        <w:gridCol w:w="375"/>
        <w:gridCol w:w="755"/>
        <w:gridCol w:w="167"/>
        <w:gridCol w:w="1608"/>
        <w:gridCol w:w="818"/>
      </w:tblGrid>
      <w:tr w:rsidR="00797455" w:rsidRPr="00797455" w14:paraId="3C788608" w14:textId="77777777" w:rsidTr="00873245">
        <w:trPr>
          <w:trHeight w:val="20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AFDBA0" w14:textId="77777777" w:rsidR="00A80FD7" w:rsidRPr="00797455" w:rsidRDefault="00A80FD7" w:rsidP="00421B35">
            <w:r w:rsidRPr="00797455">
              <w:rPr>
                <w:sz w:val="20"/>
              </w:rPr>
              <w:t>Наименование</w:t>
            </w:r>
          </w:p>
        </w:tc>
        <w:tc>
          <w:tcPr>
            <w:tcW w:w="217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96849" w14:textId="36257142" w:rsidR="00A80FD7" w:rsidRPr="00797455" w:rsidRDefault="0056013F" w:rsidP="00421B35">
            <w:r w:rsidRPr="00797455">
              <w:t>Проектирование комплексных систем термической обработки атмосферного давления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728638" w14:textId="77777777" w:rsidR="00A80FD7" w:rsidRPr="00797455" w:rsidRDefault="00A80FD7" w:rsidP="00421B35">
            <w:pPr>
              <w:jc w:val="right"/>
              <w:rPr>
                <w:sz w:val="20"/>
                <w:szCs w:val="18"/>
                <w:vertAlign w:val="superscript"/>
              </w:rPr>
            </w:pPr>
            <w:r w:rsidRPr="00797455">
              <w:rPr>
                <w:sz w:val="20"/>
                <w:szCs w:val="18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3FA0B" w14:textId="77777777" w:rsidR="00A80FD7" w:rsidRPr="00797455" w:rsidRDefault="006A51BF" w:rsidP="00421B35">
            <w:pPr>
              <w:jc w:val="center"/>
            </w:pPr>
            <w:r w:rsidRPr="00797455">
              <w:rPr>
                <w:lang w:val="en-US"/>
              </w:rPr>
              <w:t>D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EC60D2" w14:textId="77777777" w:rsidR="00A80FD7" w:rsidRPr="00797455" w:rsidRDefault="00A80FD7" w:rsidP="00421B35">
            <w:pPr>
              <w:rPr>
                <w:sz w:val="20"/>
                <w:szCs w:val="18"/>
                <w:vertAlign w:val="superscript"/>
              </w:rPr>
            </w:pPr>
            <w:r w:rsidRPr="00797455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B368D" w14:textId="77777777" w:rsidR="00A80FD7" w:rsidRPr="00797455" w:rsidRDefault="00870045" w:rsidP="00421B35">
            <w:pPr>
              <w:jc w:val="center"/>
            </w:pPr>
            <w:r w:rsidRPr="00797455">
              <w:t>7</w:t>
            </w:r>
          </w:p>
        </w:tc>
      </w:tr>
      <w:tr w:rsidR="00797455" w:rsidRPr="00797455" w14:paraId="72987A35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76BAAD55" w14:textId="77777777" w:rsidR="00A80FD7" w:rsidRPr="00797455" w:rsidRDefault="00A80FD7" w:rsidP="00BC61A2">
            <w:pPr>
              <w:pStyle w:val="afc"/>
            </w:pPr>
          </w:p>
        </w:tc>
      </w:tr>
      <w:tr w:rsidR="00797455" w:rsidRPr="00797455" w14:paraId="6EF8B3CB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95257C" w14:textId="77777777" w:rsidR="00A80FD7" w:rsidRPr="00797455" w:rsidRDefault="00A80FD7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CBE4FC" w14:textId="77777777" w:rsidR="00A80FD7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4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B1C5058" w14:textId="77777777" w:rsidR="00A80FD7" w:rsidRPr="00797455" w:rsidRDefault="00A80FD7" w:rsidP="00421B35">
            <w:r w:rsidRPr="00797455">
              <w:t>Х</w:t>
            </w:r>
          </w:p>
        </w:tc>
        <w:tc>
          <w:tcPr>
            <w:tcW w:w="8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430DAC" w14:textId="77777777" w:rsidR="00A80FD7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3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7040D3" w14:textId="77777777" w:rsidR="00A80FD7" w:rsidRPr="00797455" w:rsidRDefault="00A80FD7" w:rsidP="00421B35">
            <w:pPr>
              <w:jc w:val="center"/>
            </w:pPr>
          </w:p>
        </w:tc>
        <w:tc>
          <w:tcPr>
            <w:tcW w:w="11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73A11E" w14:textId="77777777" w:rsidR="00A80FD7" w:rsidRPr="00797455" w:rsidRDefault="00A80FD7" w:rsidP="00421B35">
            <w:pPr>
              <w:jc w:val="center"/>
            </w:pPr>
          </w:p>
        </w:tc>
      </w:tr>
      <w:tr w:rsidR="00797455" w:rsidRPr="00797455" w14:paraId="7C66CBC9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165FEB" w14:textId="77777777" w:rsidR="00A80FD7" w:rsidRPr="00797455" w:rsidRDefault="00A80FD7" w:rsidP="00421B35"/>
        </w:tc>
        <w:tc>
          <w:tcPr>
            <w:tcW w:w="180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36A926A" w14:textId="77777777" w:rsidR="00A80FD7" w:rsidRPr="00797455" w:rsidRDefault="00A80FD7" w:rsidP="00421B35"/>
        </w:tc>
        <w:tc>
          <w:tcPr>
            <w:tcW w:w="6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7FB065" w14:textId="77777777" w:rsidR="00A80FD7" w:rsidRPr="00797455" w:rsidRDefault="00A80FD7" w:rsidP="00421B35">
            <w:pPr>
              <w:jc w:val="center"/>
              <w:rPr>
                <w:sz w:val="18"/>
                <w:szCs w:val="18"/>
              </w:rPr>
            </w:pPr>
            <w:r w:rsidRPr="00797455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11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9EDBE6" w14:textId="77777777" w:rsidR="00A80FD7" w:rsidRPr="00797455" w:rsidRDefault="00A80FD7" w:rsidP="00421B35">
            <w:pPr>
              <w:jc w:val="center"/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797455" w:rsidRPr="00797455" w14:paraId="44076D71" w14:textId="77777777" w:rsidTr="00873245"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single" w:sz="4" w:space="0" w:color="808080"/>
            </w:tcBorders>
            <w:vAlign w:val="center"/>
          </w:tcPr>
          <w:p w14:paraId="3B86F8E6" w14:textId="77777777" w:rsidR="00BC61A2" w:rsidRPr="00797455" w:rsidRDefault="00BC61A2" w:rsidP="00BC61A2">
            <w:pPr>
              <w:pStyle w:val="afc"/>
            </w:pPr>
          </w:p>
        </w:tc>
      </w:tr>
      <w:tr w:rsidR="00797455" w:rsidRPr="00797455" w14:paraId="53AF41D1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C8D51" w14:textId="77777777" w:rsidR="00A80FD7" w:rsidRPr="00797455" w:rsidRDefault="001159F1" w:rsidP="00421B35">
            <w:r w:rsidRPr="00797455">
              <w:t>Возможные наименования должностей, профессий</w:t>
            </w:r>
          </w:p>
        </w:tc>
        <w:tc>
          <w:tcPr>
            <w:tcW w:w="362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BDDFA" w14:textId="1B7A984C" w:rsidR="007D6456" w:rsidRPr="00797455" w:rsidRDefault="007D6456" w:rsidP="007D6456">
            <w:pPr>
              <w:pStyle w:val="afc"/>
            </w:pPr>
            <w:r w:rsidRPr="00797455">
              <w:t>Инженер-конструктор термического оборудования I категории</w:t>
            </w:r>
          </w:p>
          <w:p w14:paraId="314F7DE6" w14:textId="49316F01" w:rsidR="007D6456" w:rsidRPr="00797455" w:rsidRDefault="007D6456" w:rsidP="007D6456">
            <w:pPr>
              <w:pStyle w:val="afc"/>
            </w:pPr>
            <w:r w:rsidRPr="00797455">
              <w:t>Инженер-конструктор I категории</w:t>
            </w:r>
          </w:p>
          <w:p w14:paraId="32FD7E65" w14:textId="087C5993" w:rsidR="007D6456" w:rsidRPr="00797455" w:rsidRDefault="007D6456" w:rsidP="007D6456">
            <w:pPr>
              <w:pStyle w:val="afc"/>
            </w:pPr>
            <w:r w:rsidRPr="00797455">
              <w:t xml:space="preserve">Инженер I категории </w:t>
            </w:r>
          </w:p>
          <w:p w14:paraId="3E83ABEB" w14:textId="77777777" w:rsidR="00417FE0" w:rsidRPr="00797455" w:rsidRDefault="00417FE0" w:rsidP="007D6456">
            <w:pPr>
              <w:pStyle w:val="afc"/>
            </w:pPr>
            <w:r w:rsidRPr="00797455">
              <w:t>Ведущий и</w:t>
            </w:r>
            <w:r w:rsidR="007D6456" w:rsidRPr="00797455">
              <w:t>нженер-конструктор термического оборудования</w:t>
            </w:r>
          </w:p>
          <w:p w14:paraId="7C8396F1" w14:textId="3AB13F2B" w:rsidR="007D6456" w:rsidRPr="00797455" w:rsidRDefault="00417FE0" w:rsidP="007D6456">
            <w:pPr>
              <w:pStyle w:val="afc"/>
            </w:pPr>
            <w:r w:rsidRPr="00797455">
              <w:t>Ведущий и</w:t>
            </w:r>
            <w:r w:rsidR="007D6456" w:rsidRPr="00797455">
              <w:t>нженер-конструкто</w:t>
            </w:r>
            <w:r w:rsidRPr="00797455">
              <w:t>р</w:t>
            </w:r>
          </w:p>
          <w:p w14:paraId="48006F01" w14:textId="39AC8844" w:rsidR="00A80FD7" w:rsidRPr="00797455" w:rsidRDefault="00417FE0" w:rsidP="007D6456">
            <w:r w:rsidRPr="00797455">
              <w:t>Ведущий и</w:t>
            </w:r>
            <w:r w:rsidR="007D6456" w:rsidRPr="00797455">
              <w:t>нженер</w:t>
            </w:r>
          </w:p>
        </w:tc>
      </w:tr>
      <w:tr w:rsidR="00797455" w:rsidRPr="00797455" w14:paraId="22E64E12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57CE192" w14:textId="77777777" w:rsidR="00A80FD7" w:rsidRPr="00797455" w:rsidRDefault="00A80FD7" w:rsidP="00BC61A2">
            <w:pPr>
              <w:pStyle w:val="afc"/>
            </w:pPr>
          </w:p>
        </w:tc>
      </w:tr>
      <w:tr w:rsidR="00797455" w:rsidRPr="00797455" w14:paraId="3C7189ED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DCC92" w14:textId="77777777" w:rsidR="003D1B53" w:rsidRPr="00797455" w:rsidRDefault="003D1B53" w:rsidP="00FF2DA0">
            <w:pPr>
              <w:pStyle w:val="afc"/>
            </w:pPr>
            <w:r w:rsidRPr="00797455">
              <w:t>Требования к образованию и обучению</w:t>
            </w:r>
          </w:p>
        </w:tc>
        <w:tc>
          <w:tcPr>
            <w:tcW w:w="362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DFA8B" w14:textId="77777777" w:rsidR="003D1B53" w:rsidRPr="00797455" w:rsidRDefault="003D1B53" w:rsidP="00FF2DA0">
            <w:pPr>
              <w:pStyle w:val="afc"/>
            </w:pPr>
            <w:r w:rsidRPr="00797455">
              <w:t>Высшее образование – магистратура</w:t>
            </w:r>
          </w:p>
        </w:tc>
      </w:tr>
      <w:tr w:rsidR="00797455" w:rsidRPr="00797455" w14:paraId="25B20750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5245C" w14:textId="77777777" w:rsidR="003D1B53" w:rsidRPr="00797455" w:rsidRDefault="003D1B53" w:rsidP="00FF2DA0">
            <w:pPr>
              <w:pStyle w:val="afc"/>
            </w:pPr>
            <w:r w:rsidRPr="00797455">
              <w:t>Требования к опыту практической работы</w:t>
            </w:r>
          </w:p>
        </w:tc>
        <w:tc>
          <w:tcPr>
            <w:tcW w:w="362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0C067" w14:textId="7D5644B3" w:rsidR="003D1B53" w:rsidRPr="00797455" w:rsidRDefault="005766E8" w:rsidP="005766E8">
            <w:pPr>
              <w:pStyle w:val="afc"/>
            </w:pPr>
            <w:r w:rsidRPr="00797455">
              <w:t xml:space="preserve">Не менее </w:t>
            </w:r>
            <w:r>
              <w:t>трех</w:t>
            </w:r>
            <w:r w:rsidRPr="00797455">
              <w:t xml:space="preserve"> лет инженер</w:t>
            </w:r>
            <w:r>
              <w:t>ом-конструктором</w:t>
            </w:r>
            <w:r w:rsidRPr="00797455">
              <w:t xml:space="preserve"> II категории в области материаловедения и технологии материалов</w:t>
            </w:r>
          </w:p>
        </w:tc>
      </w:tr>
      <w:tr w:rsidR="00797455" w:rsidRPr="00797455" w14:paraId="0D88D49F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F3E03" w14:textId="77777777" w:rsidR="00510E8A" w:rsidRPr="00797455" w:rsidRDefault="00510E8A" w:rsidP="00FF2DA0">
            <w:pPr>
              <w:pStyle w:val="afc"/>
            </w:pPr>
            <w:r w:rsidRPr="00797455">
              <w:t>Особые условия допуска к работе</w:t>
            </w:r>
          </w:p>
        </w:tc>
        <w:tc>
          <w:tcPr>
            <w:tcW w:w="3626" w:type="pct"/>
            <w:gridSpan w:val="1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91C645C" w14:textId="77777777" w:rsidR="00510E8A" w:rsidRPr="00797455" w:rsidRDefault="00510E8A" w:rsidP="00FF2DA0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5143250B" w14:textId="77777777" w:rsidR="00510E8A" w:rsidRPr="00797455" w:rsidRDefault="00510E8A" w:rsidP="00FF2DA0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  <w:p w14:paraId="5E8ACA89" w14:textId="17F0E825" w:rsidR="00510E8A" w:rsidRPr="00797455" w:rsidRDefault="00510E8A" w:rsidP="00FF2DA0">
            <w:pPr>
              <w:pStyle w:val="afc"/>
              <w:rPr>
                <w:shd w:val="clear" w:color="auto" w:fill="FFFFFF"/>
              </w:rPr>
            </w:pPr>
            <w:r w:rsidRPr="00797455">
              <w:rPr>
                <w:shd w:val="clear" w:color="auto" w:fill="FFFFFF"/>
              </w:rPr>
              <w:t>Прохождение работником инструктажа по охране труда на рабочем месте</w:t>
            </w:r>
          </w:p>
        </w:tc>
      </w:tr>
      <w:tr w:rsidR="00797455" w:rsidRPr="00797455" w14:paraId="76D40CCB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4532B" w14:textId="664C097F" w:rsidR="00031A97" w:rsidRPr="00797455" w:rsidRDefault="00031A97" w:rsidP="00031A97">
            <w:pPr>
              <w:pStyle w:val="afc"/>
            </w:pPr>
            <w:r w:rsidRPr="00797455">
              <w:t>Другие характеристики</w:t>
            </w:r>
          </w:p>
        </w:tc>
        <w:tc>
          <w:tcPr>
            <w:tcW w:w="362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83B1" w14:textId="77777777" w:rsidR="00031A97" w:rsidRPr="00797455" w:rsidRDefault="00031A97" w:rsidP="00031A97">
            <w:pPr>
              <w:pStyle w:val="afc"/>
              <w:rPr>
                <w:shd w:val="clear" w:color="auto" w:fill="FFFFFF"/>
              </w:rPr>
            </w:pPr>
          </w:p>
        </w:tc>
      </w:tr>
      <w:tr w:rsidR="00797455" w:rsidRPr="00797455" w14:paraId="43FB9788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36E929F" w14:textId="77777777" w:rsidR="00A80FD7" w:rsidRPr="00797455" w:rsidRDefault="00A80FD7" w:rsidP="00421B35">
            <w:r w:rsidRPr="00797455">
              <w:t>Дополнительные характеристики</w:t>
            </w:r>
          </w:p>
        </w:tc>
      </w:tr>
      <w:tr w:rsidR="00797455" w:rsidRPr="00797455" w14:paraId="030C1780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3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5F117F8" w14:textId="77777777" w:rsidR="00A80FD7" w:rsidRPr="00797455" w:rsidRDefault="00A80FD7" w:rsidP="00421B35">
            <w:pPr>
              <w:jc w:val="center"/>
            </w:pPr>
            <w:r w:rsidRPr="00797455">
              <w:t>Наименование документа</w:t>
            </w:r>
          </w:p>
        </w:tc>
        <w:tc>
          <w:tcPr>
            <w:tcW w:w="663" w:type="pct"/>
            <w:gridSpan w:val="2"/>
            <w:tcBorders>
              <w:bottom w:val="single" w:sz="4" w:space="0" w:color="808080"/>
            </w:tcBorders>
            <w:vAlign w:val="center"/>
          </w:tcPr>
          <w:p w14:paraId="2D315D96" w14:textId="77777777" w:rsidR="00A80FD7" w:rsidRPr="00797455" w:rsidRDefault="00A80FD7" w:rsidP="00421B35">
            <w:pPr>
              <w:jc w:val="center"/>
            </w:pPr>
            <w:r w:rsidRPr="00797455">
              <w:t>Код</w:t>
            </w:r>
          </w:p>
        </w:tc>
        <w:tc>
          <w:tcPr>
            <w:tcW w:w="2864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59E00AD3" w14:textId="77777777" w:rsidR="00A80FD7" w:rsidRPr="00797455" w:rsidRDefault="00A80FD7" w:rsidP="00421B35">
            <w:pPr>
              <w:jc w:val="center"/>
            </w:pPr>
            <w:r w:rsidRPr="00797455">
              <w:t>Наименование базовой группы, должности (профессии) или специальности</w:t>
            </w:r>
          </w:p>
        </w:tc>
      </w:tr>
      <w:tr w:rsidR="00797455" w:rsidRPr="00797455" w14:paraId="54EF4518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1EE2A9F" w14:textId="77777777" w:rsidR="00A80FD7" w:rsidRPr="00797455" w:rsidRDefault="00A80FD7" w:rsidP="00421B35">
            <w:pPr>
              <w:rPr>
                <w:vertAlign w:val="superscript"/>
              </w:rPr>
            </w:pPr>
            <w:r w:rsidRPr="00797455">
              <w:t>ОКЗ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28E5D42E" w14:textId="71FB5B00" w:rsidR="00A80FD7" w:rsidRPr="00797455" w:rsidRDefault="001545D8" w:rsidP="00421B35">
            <w:r w:rsidRPr="00797455">
              <w:t>2144</w:t>
            </w:r>
          </w:p>
        </w:tc>
        <w:tc>
          <w:tcPr>
            <w:tcW w:w="286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1409BEF4" w14:textId="7638C6C9" w:rsidR="00A80FD7" w:rsidRPr="00797455" w:rsidRDefault="001545D8" w:rsidP="00421B35">
            <w:r w:rsidRPr="00797455">
              <w:t>Инженеры-механики</w:t>
            </w:r>
          </w:p>
        </w:tc>
      </w:tr>
      <w:tr w:rsidR="00797455" w:rsidRPr="00797455" w14:paraId="252F4536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7A3A9B3B" w14:textId="77777777" w:rsidR="00417FE0" w:rsidRPr="00797455" w:rsidRDefault="00417FE0" w:rsidP="00417FE0">
            <w:r w:rsidRPr="00797455">
              <w:t>ЕКС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35622DC1" w14:textId="72F355D0" w:rsidR="00417FE0" w:rsidRPr="00797455" w:rsidRDefault="00417FE0" w:rsidP="00417FE0">
            <w:r w:rsidRPr="00797455">
              <w:t>-</w:t>
            </w:r>
          </w:p>
        </w:tc>
        <w:tc>
          <w:tcPr>
            <w:tcW w:w="286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128220C1" w14:textId="58AEC0CF" w:rsidR="00417FE0" w:rsidRPr="00797455" w:rsidRDefault="00417FE0" w:rsidP="00417FE0">
            <w:r w:rsidRPr="00797455">
              <w:t>Инженер-конструктор</w:t>
            </w:r>
          </w:p>
        </w:tc>
      </w:tr>
      <w:tr w:rsidR="00797455" w:rsidRPr="00797455" w14:paraId="55FC12A6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17EEBD4" w14:textId="77777777" w:rsidR="00417FE0" w:rsidRPr="00797455" w:rsidRDefault="00417FE0" w:rsidP="00417FE0">
            <w:r w:rsidRPr="00797455">
              <w:t>ОКПДТР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1D29FB3C" w14:textId="6696600E" w:rsidR="00417FE0" w:rsidRPr="00797455" w:rsidRDefault="00417FE0" w:rsidP="00417FE0">
            <w:r w:rsidRPr="00797455">
              <w:t>22491</w:t>
            </w:r>
          </w:p>
        </w:tc>
        <w:tc>
          <w:tcPr>
            <w:tcW w:w="286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6E97F0C1" w14:textId="5BDFB8B6" w:rsidR="00417FE0" w:rsidRPr="00797455" w:rsidRDefault="00417FE0" w:rsidP="00417FE0">
            <w:r w:rsidRPr="00797455">
              <w:t>Инженер-конструктор</w:t>
            </w:r>
          </w:p>
        </w:tc>
      </w:tr>
      <w:tr w:rsidR="00797455" w:rsidRPr="00797455" w14:paraId="3CB81DA2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426451EE" w14:textId="77777777" w:rsidR="00685822" w:rsidRPr="00797455" w:rsidRDefault="00685822" w:rsidP="00685822">
            <w:r w:rsidRPr="00797455">
              <w:t>ОКСО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1DA7F952" w14:textId="77777777" w:rsidR="00685822" w:rsidRPr="00797455" w:rsidRDefault="00685822" w:rsidP="00685822">
            <w:r w:rsidRPr="00797455">
              <w:t>2.22.04.01</w:t>
            </w:r>
          </w:p>
        </w:tc>
        <w:tc>
          <w:tcPr>
            <w:tcW w:w="286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50147ACE" w14:textId="77777777" w:rsidR="00685822" w:rsidRPr="00797455" w:rsidRDefault="00685822" w:rsidP="00685822">
            <w:r w:rsidRPr="00797455">
              <w:t>Материаловедение и технологии материалов</w:t>
            </w:r>
          </w:p>
        </w:tc>
      </w:tr>
    </w:tbl>
    <w:p w14:paraId="35E04E0B" w14:textId="77777777" w:rsidR="0010067F" w:rsidRPr="00797455" w:rsidRDefault="0010067F" w:rsidP="0010067F">
      <w:pPr>
        <w:pStyle w:val="3"/>
      </w:pPr>
      <w:r w:rsidRPr="00797455">
        <w:t>3.</w:t>
      </w:r>
      <w:r w:rsidRPr="00797455">
        <w:rPr>
          <w:lang w:val="en-US"/>
        </w:rPr>
        <w:t>4</w:t>
      </w:r>
      <w:r w:rsidRPr="00797455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59"/>
        <w:gridCol w:w="1567"/>
        <w:gridCol w:w="455"/>
        <w:gridCol w:w="1450"/>
        <w:gridCol w:w="718"/>
        <w:gridCol w:w="33"/>
        <w:gridCol w:w="843"/>
        <w:gridCol w:w="636"/>
        <w:gridCol w:w="957"/>
        <w:gridCol w:w="955"/>
      </w:tblGrid>
      <w:tr w:rsidR="00797455" w:rsidRPr="00797455" w14:paraId="0A25867A" w14:textId="77777777" w:rsidTr="00873245">
        <w:trPr>
          <w:trHeight w:val="20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91EDC6D" w14:textId="77777777" w:rsidR="006C2BB3" w:rsidRPr="00797455" w:rsidRDefault="006C2BB3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B3909" w14:textId="2C998FDF" w:rsidR="006C2BB3" w:rsidRPr="00797455" w:rsidRDefault="00417FE0" w:rsidP="00683A47">
            <w:pPr>
              <w:rPr>
                <w:sz w:val="18"/>
                <w:szCs w:val="16"/>
              </w:rPr>
            </w:pPr>
            <w:r w:rsidRPr="00797455">
              <w:t>Проектирование комплексных систем термической обработки при атмосферном давлении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C7D66D" w14:textId="77777777" w:rsidR="006C2BB3" w:rsidRPr="00797455" w:rsidRDefault="006C2BB3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79EA5E" w14:textId="77777777" w:rsidR="006C2BB3" w:rsidRPr="00797455" w:rsidRDefault="006A51BF" w:rsidP="00421B35">
            <w:r w:rsidRPr="00797455">
              <w:rPr>
                <w:lang w:val="en-US"/>
              </w:rPr>
              <w:t>D</w:t>
            </w:r>
            <w:r w:rsidR="006C2BB3" w:rsidRPr="00797455">
              <w:t>/01.</w:t>
            </w:r>
            <w:r w:rsidR="00870045" w:rsidRPr="00797455">
              <w:t>7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20D8A9" w14:textId="77777777" w:rsidR="006C2BB3" w:rsidRPr="00797455" w:rsidRDefault="006C2BB3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4B44B" w14:textId="77777777" w:rsidR="006C2BB3" w:rsidRPr="00797455" w:rsidRDefault="00870045" w:rsidP="00421B35">
            <w:pPr>
              <w:jc w:val="center"/>
            </w:pPr>
            <w:r w:rsidRPr="00797455">
              <w:t>7</w:t>
            </w:r>
          </w:p>
        </w:tc>
      </w:tr>
      <w:tr w:rsidR="00797455" w:rsidRPr="00797455" w14:paraId="365A4E87" w14:textId="77777777" w:rsidTr="00873245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CA4B901" w14:textId="77777777" w:rsidR="006C2BB3" w:rsidRPr="00797455" w:rsidRDefault="006C2BB3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2E73E6AF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18371DA" w14:textId="77777777" w:rsidR="006C2BB3" w:rsidRPr="00797455" w:rsidRDefault="006C2BB3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AB385BE" w14:textId="77777777" w:rsidR="006C2BB3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41ECA28" w14:textId="77777777" w:rsidR="006C2BB3" w:rsidRPr="00797455" w:rsidRDefault="006C2BB3" w:rsidP="00421B35">
            <w:r w:rsidRPr="00797455">
              <w:t>Х</w:t>
            </w:r>
          </w:p>
        </w:tc>
        <w:tc>
          <w:tcPr>
            <w:tcW w:w="10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3E04DF" w14:textId="77777777" w:rsidR="006C2BB3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4DBC85" w14:textId="77777777" w:rsidR="006C2BB3" w:rsidRPr="00797455" w:rsidRDefault="006C2BB3" w:rsidP="00421B35">
            <w:pPr>
              <w:jc w:val="center"/>
            </w:pPr>
          </w:p>
        </w:tc>
        <w:tc>
          <w:tcPr>
            <w:tcW w:w="9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462E87" w14:textId="77777777" w:rsidR="006C2BB3" w:rsidRPr="00797455" w:rsidRDefault="006C2BB3" w:rsidP="00421B35">
            <w:pPr>
              <w:jc w:val="center"/>
            </w:pPr>
          </w:p>
        </w:tc>
      </w:tr>
      <w:tr w:rsidR="00797455" w:rsidRPr="00797455" w14:paraId="1B5BB686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6581CB" w14:textId="77777777" w:rsidR="006C2BB3" w:rsidRPr="00797455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43127C1" w14:textId="77777777" w:rsidR="006C2BB3" w:rsidRPr="00797455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CEFD3D" w14:textId="77777777" w:rsidR="006C2BB3" w:rsidRPr="00797455" w:rsidRDefault="006C2BB3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D5FD1B" w14:textId="77777777" w:rsidR="006C2BB3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6C2BB3" w:rsidRPr="00797455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97455" w:rsidRPr="00797455" w14:paraId="0D3F138E" w14:textId="77777777" w:rsidTr="00873245">
        <w:trPr>
          <w:trHeight w:val="20"/>
        </w:trPr>
        <w:tc>
          <w:tcPr>
            <w:tcW w:w="126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2875F19F" w14:textId="77777777" w:rsidR="006C2BB3" w:rsidRPr="00797455" w:rsidRDefault="006C2BB3" w:rsidP="00421B35">
            <w:pPr>
              <w:rPr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4FC32A6A" w14:textId="77777777" w:rsidR="006C2BB3" w:rsidRPr="00797455" w:rsidRDefault="006C2BB3" w:rsidP="00421B35">
            <w:pPr>
              <w:rPr>
                <w:szCs w:val="20"/>
              </w:rPr>
            </w:pPr>
          </w:p>
        </w:tc>
      </w:tr>
      <w:tr w:rsidR="00797455" w:rsidRPr="00797455" w14:paraId="43D564B9" w14:textId="77777777" w:rsidTr="00873245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DE968" w14:textId="77777777" w:rsidR="00CB328F" w:rsidRPr="00797455" w:rsidRDefault="00CB328F" w:rsidP="0078728E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004D0" w14:textId="2CD6791C" w:rsidR="00CB328F" w:rsidRPr="00797455" w:rsidRDefault="00CB328F" w:rsidP="0078728E">
            <w:pPr>
              <w:pStyle w:val="afc"/>
            </w:pPr>
            <w:r w:rsidRPr="00797455">
              <w:t xml:space="preserve">Анализ действующих производственных линий, технологических возможностей интегрированного оборудования термической обработки при атмосферном давлении и затрат на его разработку </w:t>
            </w:r>
          </w:p>
        </w:tc>
      </w:tr>
      <w:tr w:rsidR="00797455" w:rsidRPr="00797455" w14:paraId="4CF9FB8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3DAF2" w14:textId="77777777" w:rsidR="000C66A0" w:rsidRPr="00797455" w:rsidRDefault="000C66A0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32472" w14:textId="15EEB357" w:rsidR="000C66A0" w:rsidRPr="00797455" w:rsidRDefault="000C66A0" w:rsidP="0078728E">
            <w:pPr>
              <w:pStyle w:val="afc"/>
            </w:pPr>
            <w:r w:rsidRPr="00797455">
              <w:t>Выявление потребности в проектировании комплексных решений в области термической обработки при атмосферном давлении</w:t>
            </w:r>
          </w:p>
        </w:tc>
      </w:tr>
      <w:tr w:rsidR="00797455" w:rsidRPr="00797455" w14:paraId="44200F19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9CB6B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DA501" w14:textId="6D1B7799" w:rsidR="00503F2D" w:rsidRPr="00797455" w:rsidRDefault="00503F2D" w:rsidP="00503F2D">
            <w:pPr>
              <w:pStyle w:val="afc"/>
            </w:pPr>
            <w:r w:rsidRPr="00797455">
              <w:t>Оптимизация материальных и информационных производственных потоков при проектировании комплексных решений в области термической обработки при атмосферном давлении</w:t>
            </w:r>
          </w:p>
        </w:tc>
      </w:tr>
      <w:tr w:rsidR="00797455" w:rsidRPr="00797455" w14:paraId="6E0C688D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7664D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C72CA" w14:textId="16878F49" w:rsidR="00503F2D" w:rsidRPr="00797455" w:rsidRDefault="00503F2D" w:rsidP="00503F2D">
            <w:pPr>
              <w:pStyle w:val="afc"/>
            </w:pPr>
            <w:r w:rsidRPr="00797455">
              <w:t>Разработка структуры технологических комплексов термической обработки при атмосферном давлении, соответствующей оптимальным материальным и информационным потокам в технологических комплексах</w:t>
            </w:r>
          </w:p>
        </w:tc>
      </w:tr>
      <w:tr w:rsidR="00797455" w:rsidRPr="00797455" w14:paraId="582FF203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8991F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72C01" w14:textId="5E7E90E7" w:rsidR="00503F2D" w:rsidRPr="00797455" w:rsidRDefault="00503F2D" w:rsidP="00503F2D">
            <w:pPr>
              <w:pStyle w:val="afc"/>
            </w:pPr>
            <w:r w:rsidRPr="00797455">
              <w:t xml:space="preserve">Выбор оптимального термического оборудования атмосферного давления, встраиваемого в производственные линии, обеспечивающего наилучшие соотношения цены и качества готовой продукции </w:t>
            </w:r>
          </w:p>
        </w:tc>
      </w:tr>
      <w:tr w:rsidR="00797455" w:rsidRPr="00797455" w14:paraId="680315D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72D0B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7B6F7" w14:textId="348F3C55" w:rsidR="00503F2D" w:rsidRPr="00797455" w:rsidRDefault="00503F2D" w:rsidP="00503F2D">
            <w:pPr>
              <w:pStyle w:val="afc"/>
            </w:pPr>
            <w:r w:rsidRPr="00797455">
              <w:t xml:space="preserve">Создание заявки на разработку нового термического оборудования атмосферного давления </w:t>
            </w:r>
          </w:p>
        </w:tc>
      </w:tr>
      <w:tr w:rsidR="00797455" w:rsidRPr="00797455" w14:paraId="2C52AF34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E2C9F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2B97C" w14:textId="1D840F52" w:rsidR="00503F2D" w:rsidRPr="00797455" w:rsidRDefault="00503F2D" w:rsidP="00503F2D">
            <w:pPr>
              <w:pStyle w:val="afc"/>
            </w:pPr>
            <w:r w:rsidRPr="00797455">
              <w:t>Разработка технического задания на проектирование нового термического оборудования атмосферного давления</w:t>
            </w:r>
          </w:p>
        </w:tc>
      </w:tr>
      <w:tr w:rsidR="00797455" w:rsidRPr="00797455" w14:paraId="51D3D92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015A6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B78BE" w14:textId="6E4C7821" w:rsidR="00503F2D" w:rsidRPr="00797455" w:rsidRDefault="00503F2D" w:rsidP="00503F2D">
            <w:pPr>
              <w:pStyle w:val="afc"/>
            </w:pPr>
            <w:r w:rsidRPr="00797455">
              <w:t>Разработка технического задания на системы автоматического управления термическим оборудованием атмосферного давления</w:t>
            </w:r>
          </w:p>
        </w:tc>
      </w:tr>
      <w:tr w:rsidR="00797455" w:rsidRPr="00797455" w14:paraId="3FF701AF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A8A10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F6D0B" w14:textId="06A984CD" w:rsidR="00503F2D" w:rsidRPr="00797455" w:rsidRDefault="00503F2D" w:rsidP="00503F2D">
            <w:pPr>
              <w:pStyle w:val="afc"/>
            </w:pPr>
            <w:r w:rsidRPr="00797455">
              <w:t>Разработка технического задания на дополнительное и вспомогательное оборудование для термических производств атмосферного давления</w:t>
            </w:r>
          </w:p>
        </w:tc>
      </w:tr>
      <w:tr w:rsidR="00797455" w:rsidRPr="00797455" w14:paraId="110D60E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27805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3255D" w14:textId="44FD4C1F" w:rsidR="00503F2D" w:rsidRPr="00797455" w:rsidRDefault="00503F2D" w:rsidP="00503F2D">
            <w:pPr>
              <w:pStyle w:val="afc"/>
            </w:pPr>
            <w:r w:rsidRPr="00797455">
              <w:t>Согласование технического задания на разработку нового термического оборудования атмосферного давления с руководством подразделения и экономической службой организации</w:t>
            </w:r>
          </w:p>
        </w:tc>
      </w:tr>
      <w:tr w:rsidR="00797455" w:rsidRPr="00797455" w14:paraId="7ED24F51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DB15D" w14:textId="77777777" w:rsidR="00503F2D" w:rsidRPr="00797455" w:rsidRDefault="00503F2D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9DBCE" w14:textId="671AF13E" w:rsidR="00503F2D" w:rsidRPr="00797455" w:rsidRDefault="00503F2D" w:rsidP="00503F2D">
            <w:pPr>
              <w:pStyle w:val="afc"/>
            </w:pPr>
            <w:r w:rsidRPr="00797455">
              <w:t>Организация разработки комплексных систем термической обработки при атмосферном давлении</w:t>
            </w:r>
          </w:p>
        </w:tc>
      </w:tr>
      <w:tr w:rsidR="00797455" w:rsidRPr="00797455" w14:paraId="296D0C49" w14:textId="77777777" w:rsidTr="000E3619">
        <w:trPr>
          <w:trHeight w:val="847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EE7CF" w14:textId="77777777" w:rsidR="000E3619" w:rsidRPr="00797455" w:rsidRDefault="000E3619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3EF967D" w14:textId="11432766" w:rsidR="000E3619" w:rsidRPr="00797455" w:rsidRDefault="000E3619" w:rsidP="00503F2D">
            <w:pPr>
              <w:pStyle w:val="afc"/>
            </w:pPr>
            <w:r w:rsidRPr="00797455">
              <w:t>Проектное руководство группой инженеров и техников при разработке комплексной системы термической обработки при атмосферном давлении</w:t>
            </w:r>
          </w:p>
        </w:tc>
      </w:tr>
      <w:tr w:rsidR="00797455" w:rsidRPr="00797455" w14:paraId="6FC5E4B0" w14:textId="77777777" w:rsidTr="00873245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24549A" w14:textId="77777777" w:rsidR="0044424C" w:rsidRPr="00797455" w:rsidDel="002A1D54" w:rsidRDefault="0044424C" w:rsidP="00503F2D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CE48A6" w14:textId="0DBB0F21" w:rsidR="0044424C" w:rsidRPr="00797455" w:rsidRDefault="0044424C" w:rsidP="00503F2D">
            <w:pPr>
              <w:pStyle w:val="afc"/>
            </w:pPr>
            <w:r w:rsidRPr="00797455">
              <w:t>Определять потребности в интегрированных в производственные линии комплексных решениях в области термической обработки при атмосферном давлении</w:t>
            </w:r>
          </w:p>
        </w:tc>
      </w:tr>
      <w:tr w:rsidR="00797455" w:rsidRPr="00797455" w14:paraId="2E59353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332B8" w14:textId="77777777" w:rsidR="0044424C" w:rsidRPr="00797455" w:rsidDel="002A1D54" w:rsidRDefault="0044424C" w:rsidP="00503F2D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D7D35" w14:textId="5AD0EAF7" w:rsidR="0044424C" w:rsidRPr="00797455" w:rsidRDefault="0044424C" w:rsidP="00503F2D">
            <w:pPr>
              <w:pStyle w:val="afc"/>
            </w:pPr>
            <w:r w:rsidRPr="00797455">
              <w:t>Определять оптимальную схему материальных и информационных потоков в разрабатываемых технологических комплексах термической обработки при атмосферном давлении при помощи компьютерного моделирования</w:t>
            </w:r>
          </w:p>
        </w:tc>
      </w:tr>
      <w:tr w:rsidR="00797455" w:rsidRPr="00797455" w14:paraId="3F26A6FF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1D1BB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7B27A" w14:textId="3130E4A1" w:rsidR="0044424C" w:rsidRPr="00797455" w:rsidRDefault="0044424C" w:rsidP="000C66A0">
            <w:pPr>
              <w:pStyle w:val="afc"/>
            </w:pPr>
            <w:r w:rsidRPr="00797455">
              <w:t>Просматривать конструкторскую документацию и устанавливать необходимые размеры компонентов комплексных систем термической обработки при атмосферном давлении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2D759F9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15420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53096" w14:textId="3BBFC809" w:rsidR="0044424C" w:rsidRPr="00797455" w:rsidRDefault="0044424C" w:rsidP="000C66A0">
            <w:pPr>
              <w:pStyle w:val="afc"/>
            </w:pPr>
            <w:r w:rsidRPr="00797455"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комплексных систем термической обработки при атмосферном давлении</w:t>
            </w:r>
          </w:p>
        </w:tc>
      </w:tr>
      <w:tr w:rsidR="00797455" w:rsidRPr="00797455" w14:paraId="629B138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9F5E8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B9049" w14:textId="4769C90D" w:rsidR="0044424C" w:rsidRPr="00797455" w:rsidRDefault="0044424C" w:rsidP="000C66A0">
            <w:pPr>
              <w:pStyle w:val="afc"/>
            </w:pPr>
            <w:r w:rsidRPr="00797455">
              <w:t>Создавать чертежи комплексных систем термической обработки при атмосферном давлении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7509F77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01D18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908F8" w14:textId="4052D203" w:rsidR="0044424C" w:rsidRPr="00797455" w:rsidRDefault="0044424C" w:rsidP="000C66A0">
            <w:pPr>
              <w:pStyle w:val="afc"/>
            </w:pPr>
            <w:r w:rsidRPr="00797455">
              <w:t>Выполнять компоновочные расчеты комплексных систем термической обработки при атмосферном давлении с использованием конструкторских систем автоматизированного проектирования</w:t>
            </w:r>
          </w:p>
        </w:tc>
      </w:tr>
      <w:tr w:rsidR="00797455" w:rsidRPr="00797455" w14:paraId="19C524DC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6CE7F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CA4A6" w14:textId="444F9235" w:rsidR="0044424C" w:rsidRPr="00797455" w:rsidRDefault="0044424C" w:rsidP="000C66A0">
            <w:pPr>
              <w:pStyle w:val="afc"/>
            </w:pPr>
            <w:r w:rsidRPr="00797455">
              <w:t xml:space="preserve">Выполнять геометрические построения комплексных систем термической обработки при атмосферном давлении с использованием конструкторских систем автоматизированного проектирования </w:t>
            </w:r>
          </w:p>
        </w:tc>
      </w:tr>
      <w:tr w:rsidR="00797455" w:rsidRPr="00797455" w14:paraId="09EA169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3D2FF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25456" w14:textId="15AD6CC8" w:rsidR="0044424C" w:rsidRPr="00797455" w:rsidRDefault="0044424C" w:rsidP="000C66A0">
            <w:pPr>
              <w:pStyle w:val="afc"/>
            </w:pPr>
            <w:r w:rsidRPr="00797455">
              <w:t>Осуществлять экономические расчеты при помощи вычислительной техники и прикладных программ</w:t>
            </w:r>
          </w:p>
        </w:tc>
      </w:tr>
      <w:tr w:rsidR="00797455" w:rsidRPr="00797455" w14:paraId="265A4547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24631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BA15C" w14:textId="773A0466" w:rsidR="0044424C" w:rsidRPr="00797455" w:rsidRDefault="0044424C" w:rsidP="000C66A0">
            <w:pPr>
              <w:pStyle w:val="afc"/>
            </w:pPr>
            <w:r w:rsidRPr="00797455">
              <w:t>Осуществлять формирование структур комплексных систем термической обработки при атмосферном давлении при помощи вычислительной техники и прикладных программ</w:t>
            </w:r>
          </w:p>
        </w:tc>
      </w:tr>
      <w:tr w:rsidR="00797455" w:rsidRPr="00797455" w14:paraId="3AFCFA2F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662F8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F82E2" w14:textId="3D1FA91F" w:rsidR="0044424C" w:rsidRPr="00797455" w:rsidRDefault="0044424C" w:rsidP="000C66A0">
            <w:pPr>
              <w:pStyle w:val="afc"/>
            </w:pPr>
            <w:r w:rsidRPr="00797455">
              <w:t>Осуществлять интеграцию термического оборудования атмосферного давления в производственные линии</w:t>
            </w:r>
          </w:p>
        </w:tc>
      </w:tr>
      <w:tr w:rsidR="00797455" w:rsidRPr="00797455" w14:paraId="00976412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61D81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36A652" w14:textId="6DA98249" w:rsidR="0044424C" w:rsidRPr="00797455" w:rsidRDefault="0044424C" w:rsidP="000C66A0">
            <w:pPr>
              <w:pStyle w:val="afc"/>
            </w:pPr>
            <w:r w:rsidRPr="00797455">
              <w:t>Определять номенклатуру термического оборудования атмосферного давления, встраиваемого в производственные линии, из соображений требуемого качества готовой продукции, затрат и промышленной безопасности</w:t>
            </w:r>
          </w:p>
        </w:tc>
      </w:tr>
      <w:tr w:rsidR="00797455" w:rsidRPr="00797455" w14:paraId="75385E42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69283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F6090" w14:textId="3895461E" w:rsidR="0044424C" w:rsidRPr="00797455" w:rsidRDefault="0044424C" w:rsidP="000C66A0">
            <w:pPr>
              <w:pStyle w:val="afc"/>
            </w:pPr>
            <w:r w:rsidRPr="00797455">
              <w:t>Применять вычислительную технику и программное обеспечение при разработке технических заданий для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1FD32303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1499B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1B82C" w14:textId="5D65897B" w:rsidR="0044424C" w:rsidRPr="00797455" w:rsidRDefault="0044424C" w:rsidP="000C66A0">
            <w:pPr>
              <w:pStyle w:val="afc"/>
            </w:pPr>
            <w:r w:rsidRPr="00797455">
              <w:t>Прогнозировать расходы на комплексные решения в области термических производств атмосферного давления</w:t>
            </w:r>
          </w:p>
        </w:tc>
      </w:tr>
      <w:tr w:rsidR="00797455" w:rsidRPr="00797455" w14:paraId="7D5FFF4B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3277D7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C4501" w14:textId="009B283F" w:rsidR="0044424C" w:rsidRPr="00797455" w:rsidRDefault="0044424C" w:rsidP="000C66A0">
            <w:pPr>
              <w:pStyle w:val="afc"/>
            </w:pPr>
            <w:r w:rsidRPr="00797455">
              <w:t>Оценивать экономический эффект от проектирования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4D19EBB5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E3106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B9EDB" w14:textId="04FEF5BA" w:rsidR="0044424C" w:rsidRPr="00797455" w:rsidRDefault="0044424C" w:rsidP="000C66A0">
            <w:pPr>
              <w:pStyle w:val="afc"/>
            </w:pPr>
            <w:r w:rsidRPr="00797455">
              <w:t>Устанавливать основные требования к комплексным решениям в области термических производств атмосферного давления</w:t>
            </w:r>
          </w:p>
        </w:tc>
      </w:tr>
      <w:tr w:rsidR="00797455" w:rsidRPr="00797455" w14:paraId="4290BB4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F78E3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6D8B95" w14:textId="7339E4AC" w:rsidR="0044424C" w:rsidRPr="00797455" w:rsidRDefault="0044424C" w:rsidP="000C66A0">
            <w:pPr>
              <w:pStyle w:val="afc"/>
            </w:pPr>
            <w:r w:rsidRPr="00797455">
              <w:t xml:space="preserve">Анализировать базы данных, базы знаний и внешние информационные ресурсы </w:t>
            </w:r>
            <w:r w:rsidRPr="00797455">
              <w:rPr>
                <w:rFonts w:hint="eastAsia"/>
              </w:rPr>
              <w:t xml:space="preserve">о </w:t>
            </w:r>
            <w:r w:rsidRPr="00797455">
              <w:t>комплексных решениях в области термических производств атмосферного давления</w:t>
            </w:r>
          </w:p>
        </w:tc>
      </w:tr>
      <w:tr w:rsidR="00797455" w:rsidRPr="00797455" w14:paraId="492E21B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A332C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9FCA4" w14:textId="12F1F885" w:rsidR="0044424C" w:rsidRPr="00797455" w:rsidRDefault="0044424C" w:rsidP="000C66A0">
            <w:pPr>
              <w:pStyle w:val="afc"/>
            </w:pPr>
            <w:r w:rsidRPr="00797455">
              <w:t>Применять вычислительную технику и прикладные</w:t>
            </w:r>
            <w:r w:rsidR="00CD18A5" w:rsidRPr="00797455">
              <w:t xml:space="preserve"> программы</w:t>
            </w:r>
            <w:r w:rsidRPr="00797455">
              <w:t xml:space="preserve"> при разработке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71C53A1D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98FD1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EFE78" w14:textId="219C2FF4" w:rsidR="0044424C" w:rsidRPr="00797455" w:rsidRDefault="0044424C" w:rsidP="000C66A0">
            <w:pPr>
              <w:pStyle w:val="afc"/>
            </w:pPr>
            <w:r w:rsidRPr="00797455">
              <w:t>Использовать системы автоматизированного расчета и компьютерного моделирования для описания физический явлений, возникающих при применении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3F59E419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6A9AC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7E8C7" w14:textId="3C61DDCF" w:rsidR="0044424C" w:rsidRPr="00797455" w:rsidRDefault="0044424C" w:rsidP="000C66A0">
            <w:pPr>
              <w:pStyle w:val="afc"/>
            </w:pPr>
            <w:r w:rsidRPr="00797455">
              <w:t>Прогнозировать расходы на проектирование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0CD26C66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484F2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D235C" w14:textId="69E78E5E" w:rsidR="0044424C" w:rsidRPr="00797455" w:rsidRDefault="0044424C" w:rsidP="000C66A0">
            <w:pPr>
              <w:pStyle w:val="afc"/>
            </w:pPr>
            <w:r w:rsidRPr="00797455">
              <w:t>Оформлять конструкторскую и технологическую документацию в соответствии с действующими требованиями при помощи вычислительной техники и прикладных программ</w:t>
            </w:r>
          </w:p>
        </w:tc>
      </w:tr>
      <w:tr w:rsidR="00797455" w:rsidRPr="00797455" w14:paraId="71DE6247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2A280E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F6B91" w14:textId="455267AE" w:rsidR="0044424C" w:rsidRPr="00797455" w:rsidRDefault="0044424C" w:rsidP="000C66A0">
            <w:pPr>
              <w:pStyle w:val="afc"/>
            </w:pPr>
            <w:r w:rsidRPr="00797455">
              <w:t>Организовывать взаимодействие и информационные потоки между инженерами и техниками, участвующими в разработке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0783FFA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FFD38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23E7C" w14:textId="07CFE800" w:rsidR="0044424C" w:rsidRPr="00797455" w:rsidRDefault="0044424C" w:rsidP="000C66A0">
            <w:pPr>
              <w:pStyle w:val="afc"/>
            </w:pPr>
            <w:r w:rsidRPr="00797455">
              <w:t>Осуществлять оперативное проектное руководство группой инженеров и техников, участвующих в разработке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1CFDBAE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57DE4" w14:textId="77777777" w:rsidR="0044424C" w:rsidRPr="00797455" w:rsidDel="002A1D54" w:rsidRDefault="0044424C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B51CB" w14:textId="4CF8134F" w:rsidR="0044424C" w:rsidRPr="00797455" w:rsidRDefault="0044424C" w:rsidP="000C66A0">
            <w:pPr>
              <w:pStyle w:val="afc"/>
            </w:pPr>
            <w:r w:rsidRPr="00797455"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797455" w:rsidRPr="00797455" w14:paraId="6918794E" w14:textId="77777777" w:rsidTr="00873245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46783" w14:textId="77777777" w:rsidR="000C66A0" w:rsidRPr="00797455" w:rsidRDefault="000C66A0" w:rsidP="000C66A0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3FA5C" w14:textId="25C6D1E3" w:rsidR="000C66A0" w:rsidRPr="00797455" w:rsidRDefault="00C85941" w:rsidP="000C66A0">
            <w:pPr>
              <w:pStyle w:val="afc"/>
            </w:pPr>
            <w:r w:rsidRPr="00797455">
              <w:t xml:space="preserve">Нормативно-технические и руководящие документы </w:t>
            </w:r>
            <w:r w:rsidR="000C66A0" w:rsidRPr="00797455">
              <w:t xml:space="preserve">на термическое оборудование атмосферного давления, а также технологические процессы и их результаты </w:t>
            </w:r>
          </w:p>
        </w:tc>
      </w:tr>
      <w:tr w:rsidR="00797455" w:rsidRPr="00797455" w14:paraId="7E39EF90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E10868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C4EDC" w14:textId="4BD51A03" w:rsidR="000C66A0" w:rsidRPr="00797455" w:rsidRDefault="000C66A0" w:rsidP="000C66A0">
            <w:pPr>
              <w:pStyle w:val="afc"/>
            </w:pPr>
            <w:r w:rsidRPr="00797455">
              <w:t>Виды, назначение, технологические возможности и порядок использования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5C57F4C6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6255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74326" w14:textId="0530A384" w:rsidR="000C66A0" w:rsidRPr="00797455" w:rsidRDefault="000C66A0" w:rsidP="000C66A0">
            <w:pPr>
              <w:pStyle w:val="afc"/>
            </w:pPr>
            <w:r w:rsidRPr="00797455">
              <w:t>Методика моделирования материальных и информационных потоков в комплексных системах и производственных линиях при помощи вычислительной техники и прикладных программ</w:t>
            </w:r>
          </w:p>
        </w:tc>
      </w:tr>
      <w:tr w:rsidR="00797455" w:rsidRPr="00797455" w14:paraId="46FB3331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861E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051B4" w14:textId="35FDAA0A" w:rsidR="000C66A0" w:rsidRPr="00797455" w:rsidRDefault="000C66A0" w:rsidP="000C66A0">
            <w:pPr>
              <w:pStyle w:val="afc"/>
            </w:pPr>
            <w:r w:rsidRPr="00797455">
              <w:t>Принципы функционирования материальных и информационных потоков в комплексных системах и производственных линиях</w:t>
            </w:r>
          </w:p>
        </w:tc>
      </w:tr>
      <w:tr w:rsidR="00797455" w:rsidRPr="00797455" w14:paraId="67E9BF8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B3C4E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55E91" w14:textId="5F71061E" w:rsidR="000C66A0" w:rsidRPr="00797455" w:rsidRDefault="000C66A0" w:rsidP="000C66A0">
            <w:pPr>
              <w:pStyle w:val="afc"/>
            </w:pPr>
            <w:r w:rsidRPr="00797455">
              <w:t>Методика разработки структур комплексных систем и производственных линий при помощи вычислительной техники и прикладных программ</w:t>
            </w:r>
          </w:p>
        </w:tc>
      </w:tr>
      <w:tr w:rsidR="00797455" w:rsidRPr="00797455" w14:paraId="723213F0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39FDC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C90E30" w14:textId="2AF3579A" w:rsidR="000C66A0" w:rsidRPr="00797455" w:rsidRDefault="000C66A0" w:rsidP="000C66A0">
            <w:pPr>
              <w:pStyle w:val="afc"/>
            </w:pPr>
            <w:r w:rsidRPr="00797455">
              <w:t>Требования, предъявляемые к термическому оборудованию атмосферного давления, встраиваемому в производственные линии</w:t>
            </w:r>
          </w:p>
        </w:tc>
      </w:tr>
      <w:tr w:rsidR="00797455" w:rsidRPr="00797455" w14:paraId="345C6264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9C95E5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2F4AFB" w14:textId="33716D12" w:rsidR="000C66A0" w:rsidRPr="00797455" w:rsidRDefault="000C66A0" w:rsidP="000C66A0">
            <w:pPr>
              <w:pStyle w:val="afc"/>
            </w:pPr>
            <w:r w:rsidRPr="00797455">
              <w:t>Конструктивные особенности оборудования для термической обработки при атмосферном давлении, интегрированного в комплексные системы и производственные линии</w:t>
            </w:r>
          </w:p>
        </w:tc>
      </w:tr>
      <w:tr w:rsidR="00797455" w:rsidRPr="00797455" w14:paraId="0A3D89DF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CD21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38FB8" w14:textId="05C4C552" w:rsidR="000C66A0" w:rsidRPr="00797455" w:rsidRDefault="000C66A0" w:rsidP="000C66A0">
            <w:pPr>
              <w:pStyle w:val="afc"/>
            </w:pPr>
            <w:r w:rsidRPr="00797455">
              <w:t xml:space="preserve">Методики расчета экономической эффективности с применением </w:t>
            </w:r>
            <w:r w:rsidR="00CD18A5" w:rsidRPr="00797455">
              <w:t>прикладных программ</w:t>
            </w:r>
          </w:p>
        </w:tc>
      </w:tr>
      <w:tr w:rsidR="00797455" w:rsidRPr="00797455" w14:paraId="0517CBD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F081C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6DA76" w14:textId="3049A752" w:rsidR="000C66A0" w:rsidRPr="00797455" w:rsidRDefault="000C66A0" w:rsidP="000C66A0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7D7D67ED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407B8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8F6B5" w14:textId="14A4C3B1" w:rsidR="000C66A0" w:rsidRPr="00797455" w:rsidRDefault="000C66A0" w:rsidP="000C66A0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690BCDE6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C4789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11A54" w14:textId="33F6C191" w:rsidR="000C66A0" w:rsidRPr="00797455" w:rsidRDefault="000C66A0" w:rsidP="000C66A0">
            <w:pPr>
              <w:pStyle w:val="afc"/>
            </w:pPr>
            <w:r w:rsidRPr="00797455">
              <w:t>Виды, назначение, эффективность комплексных решений в области термических производств атмосферного давления</w:t>
            </w:r>
          </w:p>
        </w:tc>
      </w:tr>
      <w:tr w:rsidR="00797455" w:rsidRPr="00797455" w14:paraId="1F279CC7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EEF8F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9037D" w14:textId="14F412D5" w:rsidR="000C66A0" w:rsidRPr="00797455" w:rsidRDefault="000C66A0" w:rsidP="000C66A0">
            <w:pPr>
              <w:pStyle w:val="afc"/>
            </w:pPr>
            <w:r w:rsidRPr="00797455"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797455" w:rsidRPr="00797455" w14:paraId="016056C0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D660E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0EDD2" w14:textId="4DB64FA1" w:rsidR="000C66A0" w:rsidRPr="00797455" w:rsidRDefault="000C66A0" w:rsidP="000C66A0">
            <w:pPr>
              <w:pStyle w:val="afc"/>
            </w:pPr>
            <w:r w:rsidRPr="00797455">
              <w:t>Системы автоматизированного расчета и компьютерного моделирования: наименования, возможности и порядок работы в них</w:t>
            </w:r>
          </w:p>
        </w:tc>
      </w:tr>
      <w:tr w:rsidR="00797455" w:rsidRPr="00797455" w14:paraId="1763FDF2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3805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50C42" w14:textId="1C6C9A4A" w:rsidR="000C66A0" w:rsidRPr="00797455" w:rsidRDefault="000C66A0" w:rsidP="000C66A0">
            <w:pPr>
              <w:pStyle w:val="afc"/>
            </w:pPr>
            <w:r w:rsidRPr="00797455">
              <w:t>Требования охраны труда, промышленной безопасности и экологичности в термическом производстве атмосферного давления</w:t>
            </w:r>
          </w:p>
        </w:tc>
      </w:tr>
      <w:tr w:rsidR="00797455" w:rsidRPr="00797455" w14:paraId="5EB88830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B795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A63EF" w14:textId="23CC34F3" w:rsidR="000C66A0" w:rsidRPr="00797455" w:rsidRDefault="000C66A0" w:rsidP="000C66A0">
            <w:pPr>
              <w:pStyle w:val="afc"/>
            </w:pPr>
            <w:r w:rsidRPr="00797455">
              <w:t xml:space="preserve">Особенности применения оборудования для </w:t>
            </w:r>
            <w:r w:rsidR="00CD18A5" w:rsidRPr="00797455">
              <w:t xml:space="preserve">термической обработки </w:t>
            </w:r>
            <w:r w:rsidRPr="00797455">
              <w:t>при атмосферном давлении, интегрированных в комплексные системы и производственные линии</w:t>
            </w:r>
          </w:p>
        </w:tc>
      </w:tr>
      <w:tr w:rsidR="00797455" w:rsidRPr="00797455" w14:paraId="08BD9B34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8AEFB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DA707" w14:textId="319E88CE" w:rsidR="000C66A0" w:rsidRPr="00797455" w:rsidRDefault="000C66A0" w:rsidP="00D410C9">
            <w:pPr>
              <w:pStyle w:val="afc"/>
            </w:pPr>
            <w:r w:rsidRPr="00797455">
              <w:t xml:space="preserve">Структура, возможности и аппаратная реализация систем автоматического управления производственными линиями, в которые интегрировано оборудование </w:t>
            </w:r>
            <w:r w:rsidR="00CD18A5" w:rsidRPr="00797455">
              <w:t xml:space="preserve">термической обработки </w:t>
            </w:r>
            <w:r w:rsidRPr="00797455">
              <w:t>при атмосферном давлении</w:t>
            </w:r>
          </w:p>
        </w:tc>
      </w:tr>
      <w:tr w:rsidR="00797455" w:rsidRPr="00797455" w14:paraId="5B30ECB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725BA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F071E" w14:textId="0BA04F4B" w:rsidR="000C66A0" w:rsidRPr="00797455" w:rsidRDefault="000C66A0" w:rsidP="000C66A0">
            <w:pPr>
              <w:pStyle w:val="afc"/>
            </w:pPr>
            <w:r w:rsidRPr="00797455">
              <w:t>Методология применения систем управления базами данных и базами знаний</w:t>
            </w:r>
          </w:p>
        </w:tc>
      </w:tr>
      <w:tr w:rsidR="00797455" w:rsidRPr="00797455" w14:paraId="56895DA4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9EEB2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71B26" w14:textId="200E9ABC" w:rsidR="000C66A0" w:rsidRPr="00797455" w:rsidRDefault="000C66A0" w:rsidP="000C66A0">
            <w:pPr>
              <w:pStyle w:val="afc"/>
            </w:pPr>
            <w:r w:rsidRPr="00797455">
              <w:t>Принципы компьютерной безопасности при работе на автоматизированных рабочих местах, включенных в локальную и внешнюю сеть</w:t>
            </w:r>
          </w:p>
        </w:tc>
      </w:tr>
      <w:tr w:rsidR="00797455" w:rsidRPr="00797455" w14:paraId="187CE9E9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87102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43909" w14:textId="6B52D165" w:rsidR="000C66A0" w:rsidRPr="00797455" w:rsidRDefault="000C66A0" w:rsidP="000C66A0">
            <w:pPr>
              <w:pStyle w:val="afc"/>
            </w:pPr>
            <w:r w:rsidRPr="00797455">
              <w:t>Единая система технологической документации</w:t>
            </w:r>
          </w:p>
        </w:tc>
      </w:tr>
      <w:tr w:rsidR="00797455" w:rsidRPr="00797455" w14:paraId="6C11ACA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F2903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5426A" w14:textId="63380B3F" w:rsidR="000C66A0" w:rsidRPr="00797455" w:rsidRDefault="000C66A0" w:rsidP="000C66A0">
            <w:pPr>
              <w:pStyle w:val="afc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797455" w:rsidRPr="00797455" w14:paraId="6B37046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4C921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4BF98" w14:textId="0438FD03" w:rsidR="000C66A0" w:rsidRPr="00797455" w:rsidRDefault="000C66A0" w:rsidP="000C66A0">
            <w:pPr>
              <w:pStyle w:val="afc"/>
            </w:pPr>
            <w:r w:rsidRPr="00797455">
              <w:t>Основы управления персоналом</w:t>
            </w:r>
          </w:p>
        </w:tc>
      </w:tr>
      <w:tr w:rsidR="00797455" w:rsidRPr="00797455" w14:paraId="04C359A1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978C8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B46AE" w14:textId="194F006F" w:rsidR="000C66A0" w:rsidRPr="00797455" w:rsidRDefault="000C66A0" w:rsidP="000C66A0">
            <w:pPr>
              <w:pStyle w:val="afc"/>
            </w:pPr>
            <w:r w:rsidRPr="00797455">
              <w:t>Основы руководства проектом</w:t>
            </w:r>
          </w:p>
        </w:tc>
      </w:tr>
      <w:tr w:rsidR="00797455" w:rsidRPr="00797455" w14:paraId="7E367C12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17C1A" w14:textId="77777777" w:rsidR="0044424C" w:rsidRPr="00797455" w:rsidDel="002A1D54" w:rsidRDefault="0044424C" w:rsidP="0044424C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2E0C9" w14:textId="68B26C45" w:rsidR="0044424C" w:rsidRPr="00797455" w:rsidRDefault="0044424C" w:rsidP="0044424C">
            <w:pPr>
              <w:pStyle w:val="afc"/>
            </w:pPr>
            <w:r w:rsidRPr="00797455">
              <w:t>Прикладные программы управления проектами: наименования, возможности и порядок работы в них</w:t>
            </w:r>
          </w:p>
        </w:tc>
      </w:tr>
      <w:tr w:rsidR="00797455" w:rsidRPr="00797455" w14:paraId="4EC08CC9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B6984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1BB375" w14:textId="0542DC72" w:rsidR="000C66A0" w:rsidRPr="00797455" w:rsidRDefault="000C66A0" w:rsidP="000C66A0">
            <w:pPr>
              <w:pStyle w:val="afc"/>
            </w:pPr>
            <w:r w:rsidRPr="00797455">
              <w:rPr>
                <w:rFonts w:hint="eastAsia"/>
              </w:rPr>
              <w:t>Принципы</w:t>
            </w:r>
            <w:r w:rsidRPr="00797455">
              <w:t xml:space="preserve"> с</w:t>
            </w:r>
            <w:r w:rsidRPr="00797455">
              <w:rPr>
                <w:rFonts w:hint="eastAsia"/>
              </w:rPr>
              <w:t>тандартизации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унификации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в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области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промышленной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цифровизации</w:t>
            </w:r>
          </w:p>
        </w:tc>
      </w:tr>
      <w:tr w:rsidR="00797455" w:rsidRPr="00797455" w14:paraId="499BBA3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43A3A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AA514" w14:textId="710FA41A" w:rsidR="000C66A0" w:rsidRPr="00797455" w:rsidRDefault="000C66A0" w:rsidP="000C66A0">
            <w:pPr>
              <w:pStyle w:val="afc"/>
            </w:pPr>
            <w:r w:rsidRPr="00797455">
              <w:rPr>
                <w:rFonts w:hint="eastAsia"/>
              </w:rPr>
              <w:t xml:space="preserve">Основы </w:t>
            </w:r>
            <w:r w:rsidRPr="00797455">
              <w:t>н</w:t>
            </w:r>
            <w:r w:rsidRPr="00797455">
              <w:rPr>
                <w:rFonts w:hint="eastAsia"/>
              </w:rPr>
              <w:t>адежности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 xml:space="preserve">устойчивости цифровых </w:t>
            </w:r>
            <w:r w:rsidRPr="00797455">
              <w:t>технологий</w:t>
            </w:r>
          </w:p>
        </w:tc>
      </w:tr>
      <w:tr w:rsidR="00797455" w:rsidRPr="00797455" w14:paraId="1DF2E5B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BDB38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5B162" w14:textId="4859A59C" w:rsidR="000C66A0" w:rsidRPr="00797455" w:rsidRDefault="000C66A0" w:rsidP="000C66A0">
            <w:pPr>
              <w:pStyle w:val="afc"/>
            </w:pPr>
            <w:r w:rsidRPr="00797455">
              <w:rPr>
                <w:rFonts w:hint="eastAsia"/>
              </w:rPr>
              <w:t>Принципы автоматизированного</w:t>
            </w:r>
            <w:r w:rsidRPr="00797455">
              <w:t xml:space="preserve"> управления </w:t>
            </w:r>
            <w:r w:rsidRPr="00797455">
              <w:rPr>
                <w:rFonts w:hint="eastAsia"/>
              </w:rPr>
              <w:t>гибкими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производствами</w:t>
            </w:r>
          </w:p>
        </w:tc>
      </w:tr>
      <w:tr w:rsidR="00797455" w:rsidRPr="00797455" w14:paraId="7D221371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B2DF7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F0FE9" w14:textId="06D0597A" w:rsidR="000C66A0" w:rsidRPr="00797455" w:rsidRDefault="000C66A0" w:rsidP="000C66A0">
            <w:pPr>
              <w:pStyle w:val="afc"/>
            </w:pPr>
            <w:r w:rsidRPr="00797455">
              <w:t xml:space="preserve">Методика управления информационными потоками </w:t>
            </w:r>
          </w:p>
        </w:tc>
      </w:tr>
      <w:tr w:rsidR="00797455" w:rsidRPr="00797455" w14:paraId="0D53D4D2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2D3700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3E34D" w14:textId="020544D0" w:rsidR="000C66A0" w:rsidRPr="00797455" w:rsidRDefault="000C66A0" w:rsidP="000C66A0">
            <w:pPr>
              <w:pStyle w:val="afc"/>
            </w:pPr>
            <w:r w:rsidRPr="00797455">
              <w:rPr>
                <w:rFonts w:hint="eastAsia"/>
              </w:rPr>
              <w:t>Основы интеллектуальных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подсистем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автоматического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принятия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реализации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решений</w:t>
            </w:r>
          </w:p>
        </w:tc>
      </w:tr>
      <w:tr w:rsidR="00797455" w:rsidRPr="00797455" w14:paraId="32195F0E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9F171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9054FD" w14:textId="70C27735" w:rsidR="000C66A0" w:rsidRPr="00797455" w:rsidRDefault="000C66A0" w:rsidP="000C66A0">
            <w:pPr>
              <w:pStyle w:val="afc"/>
            </w:pPr>
            <w:r w:rsidRPr="00797455">
              <w:t xml:space="preserve">Порядок оформления производственно-технической документации с использованием вычислительной техники и </w:t>
            </w:r>
            <w:r w:rsidR="00CD18A5" w:rsidRPr="00797455">
              <w:t>прикладных программ</w:t>
            </w:r>
          </w:p>
        </w:tc>
      </w:tr>
      <w:tr w:rsidR="00797455" w:rsidRPr="00797455" w14:paraId="54490908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172A3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79482" w14:textId="63BC3F78" w:rsidR="000C66A0" w:rsidRPr="00797455" w:rsidRDefault="000C66A0" w:rsidP="000C66A0">
            <w:pPr>
              <w:pStyle w:val="afc"/>
            </w:pPr>
            <w:r w:rsidRPr="00797455">
              <w:t xml:space="preserve">Информационные технологии, обеспечивающие </w:t>
            </w:r>
            <w:r w:rsidRPr="00797455">
              <w:rPr>
                <w:rFonts w:hint="eastAsia"/>
              </w:rPr>
              <w:t>передачу</w:t>
            </w:r>
            <w:r w:rsidRPr="00797455">
              <w:t xml:space="preserve">, </w:t>
            </w:r>
            <w:r w:rsidRPr="00797455">
              <w:rPr>
                <w:rFonts w:hint="eastAsia"/>
              </w:rPr>
              <w:t>автоматизированную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обработку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и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визуализацию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собираемых</w:t>
            </w:r>
            <w:r w:rsidRPr="00797455">
              <w:t xml:space="preserve"> </w:t>
            </w:r>
            <w:r w:rsidRPr="00797455">
              <w:rPr>
                <w:rFonts w:hint="eastAsia"/>
              </w:rPr>
              <w:t>данных</w:t>
            </w:r>
          </w:p>
        </w:tc>
      </w:tr>
      <w:tr w:rsidR="00797455" w:rsidRPr="00797455" w14:paraId="4A67F58A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C4E87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D439E" w14:textId="77777777" w:rsidR="000C66A0" w:rsidRPr="00797455" w:rsidRDefault="000C66A0" w:rsidP="000C66A0">
            <w:pPr>
              <w:pStyle w:val="afc"/>
            </w:pPr>
            <w:r w:rsidRPr="00797455">
              <w:t>Основы экономики</w:t>
            </w:r>
          </w:p>
        </w:tc>
      </w:tr>
      <w:tr w:rsidR="00797455" w:rsidRPr="00797455" w14:paraId="79D0A9D9" w14:textId="77777777" w:rsidTr="00873245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3939D" w14:textId="77777777" w:rsidR="000C66A0" w:rsidRPr="00797455" w:rsidDel="002A1D54" w:rsidRDefault="000C66A0" w:rsidP="000C66A0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2B7C3" w14:textId="5A7230D2" w:rsidR="000C66A0" w:rsidRPr="00797455" w:rsidRDefault="000C66A0" w:rsidP="000C66A0">
            <w:pPr>
              <w:pStyle w:val="afc"/>
            </w:pPr>
            <w:r w:rsidRPr="00797455">
              <w:t>Основы организации производства</w:t>
            </w:r>
          </w:p>
        </w:tc>
      </w:tr>
      <w:tr w:rsidR="00797455" w:rsidRPr="00797455" w14:paraId="6C757BFA" w14:textId="77777777" w:rsidTr="00873245">
        <w:trPr>
          <w:trHeight w:val="20"/>
        </w:trPr>
        <w:tc>
          <w:tcPr>
            <w:tcW w:w="12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0ED41" w14:textId="77777777" w:rsidR="000C66A0" w:rsidRPr="00797455" w:rsidDel="002A1D54" w:rsidRDefault="000C66A0" w:rsidP="000C66A0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AC789" w14:textId="77777777" w:rsidR="000C66A0" w:rsidRPr="00797455" w:rsidRDefault="000C66A0" w:rsidP="000C66A0">
            <w:pPr>
              <w:pStyle w:val="afc"/>
            </w:pPr>
            <w:r w:rsidRPr="00797455">
              <w:t>-</w:t>
            </w:r>
          </w:p>
        </w:tc>
      </w:tr>
    </w:tbl>
    <w:p w14:paraId="2289CC65" w14:textId="77777777" w:rsidR="0010067F" w:rsidRPr="00797455" w:rsidRDefault="0010067F" w:rsidP="0010067F">
      <w:pPr>
        <w:pStyle w:val="3"/>
      </w:pPr>
      <w:r w:rsidRPr="00797455">
        <w:t>3.</w:t>
      </w:r>
      <w:r w:rsidRPr="00797455">
        <w:rPr>
          <w:lang w:val="en-US"/>
        </w:rPr>
        <w:t>4</w:t>
      </w:r>
      <w:r w:rsidRPr="00797455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059"/>
        <w:gridCol w:w="1718"/>
        <w:gridCol w:w="457"/>
        <w:gridCol w:w="1295"/>
        <w:gridCol w:w="722"/>
        <w:gridCol w:w="33"/>
        <w:gridCol w:w="843"/>
        <w:gridCol w:w="636"/>
        <w:gridCol w:w="959"/>
        <w:gridCol w:w="949"/>
      </w:tblGrid>
      <w:tr w:rsidR="00797455" w:rsidRPr="00797455" w14:paraId="7BAF4961" w14:textId="77777777" w:rsidTr="00873245">
        <w:trPr>
          <w:trHeight w:val="20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B730700" w14:textId="77777777" w:rsidR="00EC5052" w:rsidRPr="00797455" w:rsidRDefault="00EC5052" w:rsidP="00421B35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04958" w14:textId="657D2F0F" w:rsidR="00EC5052" w:rsidRPr="00797455" w:rsidRDefault="00417FE0" w:rsidP="00421B35">
            <w:r w:rsidRPr="00797455">
              <w:t xml:space="preserve">Разработка технических заданий на проектирование </w:t>
            </w:r>
            <w:r w:rsidR="00606411" w:rsidRPr="00797455">
              <w:t>систем автоматизированного</w:t>
            </w:r>
            <w:r w:rsidRPr="00797455">
              <w:t xml:space="preserve"> управления для комплексных систем термической обработки при атмосферном давлении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6A6D3E" w14:textId="77777777" w:rsidR="00EC5052" w:rsidRPr="00797455" w:rsidRDefault="00EC5052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DA6CF" w14:textId="77777777" w:rsidR="00EC5052" w:rsidRPr="00797455" w:rsidRDefault="006A51BF" w:rsidP="00421B35">
            <w:r w:rsidRPr="00797455">
              <w:rPr>
                <w:lang w:val="en-US"/>
              </w:rPr>
              <w:t>D</w:t>
            </w:r>
            <w:r w:rsidR="00EC5052" w:rsidRPr="00797455">
              <w:t>/02.</w:t>
            </w:r>
            <w:r w:rsidR="00870045" w:rsidRPr="00797455">
              <w:t>7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253162" w14:textId="77777777" w:rsidR="00EC5052" w:rsidRPr="00797455" w:rsidRDefault="00EC5052" w:rsidP="00421B35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E462CE" w14:textId="77777777" w:rsidR="00EC5052" w:rsidRPr="00797455" w:rsidRDefault="00870045" w:rsidP="00421B35">
            <w:pPr>
              <w:jc w:val="center"/>
            </w:pPr>
            <w:r w:rsidRPr="00797455">
              <w:t>7</w:t>
            </w:r>
          </w:p>
        </w:tc>
      </w:tr>
      <w:tr w:rsidR="00797455" w:rsidRPr="00797455" w14:paraId="087DE56B" w14:textId="77777777" w:rsidTr="00873245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E9F188F" w14:textId="77777777" w:rsidR="00EC5052" w:rsidRPr="00797455" w:rsidRDefault="00EC5052" w:rsidP="00421B35">
            <w:pPr>
              <w:rPr>
                <w:sz w:val="20"/>
                <w:szCs w:val="16"/>
              </w:rPr>
            </w:pPr>
          </w:p>
        </w:tc>
      </w:tr>
      <w:tr w:rsidR="00797455" w:rsidRPr="00797455" w14:paraId="77AD79C8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D6E793" w14:textId="77777777" w:rsidR="00EC5052" w:rsidRPr="00797455" w:rsidRDefault="00EC5052" w:rsidP="00421B35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7EEAF7" w14:textId="77777777" w:rsidR="00EC5052" w:rsidRPr="00797455" w:rsidRDefault="00E96BBA" w:rsidP="00421B35">
            <w:r w:rsidRPr="00797455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08C32C" w14:textId="77777777" w:rsidR="00EC5052" w:rsidRPr="00797455" w:rsidRDefault="00EC5052" w:rsidP="00421B35">
            <w:r w:rsidRPr="00797455">
              <w:t>Х</w:t>
            </w:r>
          </w:p>
        </w:tc>
        <w:tc>
          <w:tcPr>
            <w:tcW w:w="100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3446B9" w14:textId="77777777" w:rsidR="00EC5052" w:rsidRPr="00797455" w:rsidRDefault="00E96BBA" w:rsidP="00421B35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8A1BF2" w14:textId="77777777" w:rsidR="00EC5052" w:rsidRPr="00797455" w:rsidRDefault="00EC5052" w:rsidP="00421B35">
            <w:pPr>
              <w:jc w:val="center"/>
            </w:pP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5EECC0" w14:textId="77777777" w:rsidR="00EC5052" w:rsidRPr="00797455" w:rsidRDefault="00EC5052" w:rsidP="00421B35">
            <w:pPr>
              <w:jc w:val="center"/>
            </w:pPr>
          </w:p>
        </w:tc>
      </w:tr>
      <w:tr w:rsidR="00797455" w:rsidRPr="00797455" w14:paraId="1947F609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25ED8F" w14:textId="77777777" w:rsidR="00EC5052" w:rsidRPr="00797455" w:rsidRDefault="00EC5052" w:rsidP="00421B35">
            <w:pPr>
              <w:rPr>
                <w:sz w:val="18"/>
                <w:szCs w:val="16"/>
              </w:rPr>
            </w:pPr>
          </w:p>
        </w:tc>
        <w:tc>
          <w:tcPr>
            <w:tcW w:w="207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B176330" w14:textId="77777777" w:rsidR="00EC5052" w:rsidRPr="00797455" w:rsidRDefault="00EC5052" w:rsidP="00421B35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44F2EB" w14:textId="77777777" w:rsidR="00EC5052" w:rsidRPr="00797455" w:rsidRDefault="00EC5052" w:rsidP="00421B35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27E9FA" w14:textId="77777777" w:rsidR="00EC5052" w:rsidRPr="00797455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 xml:space="preserve">Регистрационный номер </w:t>
            </w:r>
            <w:r w:rsidR="00EC5052" w:rsidRPr="00797455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97455" w:rsidRPr="00797455" w14:paraId="0349A112" w14:textId="77777777" w:rsidTr="00873245">
        <w:trPr>
          <w:trHeight w:val="20"/>
        </w:trPr>
        <w:tc>
          <w:tcPr>
            <w:tcW w:w="126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78B6856B" w14:textId="77777777" w:rsidR="00EC5052" w:rsidRPr="00797455" w:rsidRDefault="00EC5052" w:rsidP="00421B35">
            <w:pPr>
              <w:rPr>
                <w:szCs w:val="20"/>
              </w:rPr>
            </w:pPr>
          </w:p>
        </w:tc>
        <w:tc>
          <w:tcPr>
            <w:tcW w:w="373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D294506" w14:textId="77777777" w:rsidR="00EC5052" w:rsidRPr="00797455" w:rsidRDefault="00EC5052" w:rsidP="00421B35">
            <w:pPr>
              <w:rPr>
                <w:szCs w:val="20"/>
              </w:rPr>
            </w:pPr>
          </w:p>
        </w:tc>
      </w:tr>
      <w:tr w:rsidR="00797455" w:rsidRPr="00797455" w14:paraId="5640CDEE" w14:textId="77777777" w:rsidTr="00873245">
        <w:trPr>
          <w:trHeight w:val="20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4D142" w14:textId="77777777" w:rsidR="0080169C" w:rsidRPr="00797455" w:rsidRDefault="0080169C" w:rsidP="0078728E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CA0C7" w14:textId="0AE05334" w:rsidR="0080169C" w:rsidRPr="00797455" w:rsidRDefault="0080169C" w:rsidP="0078728E">
            <w:pPr>
              <w:pStyle w:val="afc"/>
            </w:pPr>
            <w:r w:rsidRPr="00797455">
              <w:t xml:space="preserve">Анализ комплексных систем термической обработки при атмосферном давлении и интегрированных производственных линий </w:t>
            </w:r>
            <w:r w:rsidR="00CD5A8F" w:rsidRPr="00797455">
              <w:t>с целью</w:t>
            </w:r>
            <w:r w:rsidRPr="00797455">
              <w:t xml:space="preserve"> выявления потребности в применении системы автоматизированного управления </w:t>
            </w:r>
          </w:p>
        </w:tc>
      </w:tr>
      <w:tr w:rsidR="00797455" w:rsidRPr="00797455" w14:paraId="196835CC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4A1E3" w14:textId="77777777" w:rsidR="0080169C" w:rsidRPr="00797455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35889" w14:textId="4F106F53" w:rsidR="0080169C" w:rsidRPr="00797455" w:rsidRDefault="00691EB9" w:rsidP="0078728E">
            <w:pPr>
              <w:pStyle w:val="afc"/>
            </w:pPr>
            <w:r w:rsidRPr="00797455">
              <w:t>Анализ</w:t>
            </w:r>
            <w:r w:rsidR="0080169C" w:rsidRPr="00797455">
              <w:t xml:space="preserve"> </w:t>
            </w:r>
            <w:r w:rsidR="000D7D48" w:rsidRPr="00797455">
              <w:t>применяемых</w:t>
            </w:r>
            <w:r w:rsidR="0080169C" w:rsidRPr="00797455">
              <w:t xml:space="preserve"> </w:t>
            </w:r>
            <w:r w:rsidR="001E0E07" w:rsidRPr="00797455">
              <w:t>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59DC8D26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F1AB9" w14:textId="77777777" w:rsidR="0080169C" w:rsidRPr="00797455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118AE" w14:textId="58121D5E" w:rsidR="0080169C" w:rsidRPr="00797455" w:rsidRDefault="0080169C" w:rsidP="003D4BED">
            <w:pPr>
              <w:pStyle w:val="afc"/>
            </w:pPr>
            <w:r w:rsidRPr="00797455">
              <w:t xml:space="preserve">Оценка характеристик </w:t>
            </w:r>
            <w:r w:rsidR="001E0E07" w:rsidRPr="00797455">
              <w:t>систем автоматизированного управления</w:t>
            </w:r>
            <w:r w:rsidRPr="00797455">
              <w:t xml:space="preserve"> </w:t>
            </w:r>
            <w:r w:rsidR="001E0E07" w:rsidRPr="00797455">
              <w:t>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38CBC2AB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DAC53" w14:textId="77777777" w:rsidR="0080169C" w:rsidRPr="00797455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8AA57" w14:textId="425260B0" w:rsidR="0080169C" w:rsidRPr="00797455" w:rsidRDefault="0080169C" w:rsidP="0078728E">
            <w:pPr>
              <w:pStyle w:val="afc"/>
            </w:pPr>
            <w:r w:rsidRPr="00797455">
              <w:t xml:space="preserve">Определение потребности в </w:t>
            </w:r>
            <w:r w:rsidR="000E3619" w:rsidRPr="00797455">
              <w:t>новых</w:t>
            </w:r>
            <w:r w:rsidRPr="00797455">
              <w:t xml:space="preserve"> </w:t>
            </w:r>
            <w:r w:rsidR="001E0E07" w:rsidRPr="00797455">
              <w:t>системах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001BBEFE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1B27E" w14:textId="77777777" w:rsidR="0080169C" w:rsidRPr="00797455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946BF" w14:textId="3686388E" w:rsidR="0080169C" w:rsidRPr="00797455" w:rsidRDefault="0080169C" w:rsidP="0078728E">
            <w:pPr>
              <w:pStyle w:val="afc"/>
            </w:pPr>
            <w:r w:rsidRPr="00797455">
              <w:t xml:space="preserve">Создание заявки на разработку </w:t>
            </w:r>
            <w:r w:rsidR="004974B5" w:rsidRPr="00797455">
              <w:t>системы автоматизированного управления комплексными решениями в области термической обработки при атмосферном давлении</w:t>
            </w:r>
            <w:r w:rsidRPr="00797455">
              <w:t xml:space="preserve"> </w:t>
            </w:r>
          </w:p>
        </w:tc>
      </w:tr>
      <w:tr w:rsidR="00797455" w:rsidRPr="00797455" w14:paraId="2EB8AFF3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7E13D" w14:textId="77777777" w:rsidR="0080169C" w:rsidRPr="00797455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88D13" w14:textId="523BD940" w:rsidR="0080169C" w:rsidRPr="00797455" w:rsidRDefault="0080169C" w:rsidP="0078728E">
            <w:pPr>
              <w:pStyle w:val="afc"/>
            </w:pPr>
            <w:r w:rsidRPr="00797455">
              <w:t xml:space="preserve">Разработка технического задания на проектирование </w:t>
            </w:r>
            <w:r w:rsidR="001E0E07" w:rsidRPr="00797455">
              <w:t>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1D8FBD63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D62BC0" w14:textId="77777777" w:rsidR="0080169C" w:rsidRPr="00797455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9293C" w14:textId="541EDFBC" w:rsidR="0080169C" w:rsidRPr="00797455" w:rsidRDefault="0080169C" w:rsidP="0078728E">
            <w:pPr>
              <w:pStyle w:val="afc"/>
            </w:pPr>
            <w:r w:rsidRPr="00797455">
              <w:t xml:space="preserve">Согласование технического задания на разработку </w:t>
            </w:r>
            <w:r w:rsidR="001E0E07" w:rsidRPr="00797455">
              <w:t xml:space="preserve">системы автоматизированного управления комплексными решениями в области термической обработки при атмосферном давлении </w:t>
            </w:r>
            <w:r w:rsidRPr="00797455">
              <w:t>с руководством подразделения, метрологической службой, информационно-технической службой и экономической службой организации</w:t>
            </w:r>
          </w:p>
        </w:tc>
      </w:tr>
      <w:tr w:rsidR="00797455" w:rsidRPr="00797455" w14:paraId="37BDE90C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F64CF" w14:textId="77777777" w:rsidR="001E0E07" w:rsidRPr="00797455" w:rsidRDefault="001E0E07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B4E77" w14:textId="473BFB35" w:rsidR="001E0E07" w:rsidRPr="00797455" w:rsidRDefault="001E0E07" w:rsidP="0078728E">
            <w:pPr>
              <w:pStyle w:val="afc"/>
            </w:pPr>
            <w:r w:rsidRPr="00797455">
              <w:t>Внесение технического задания на разработку системах автоматизированного управления комплексными решениями в области термической обработки при атмосферном давлении на согласование заинтересованным подразделениям организации</w:t>
            </w:r>
          </w:p>
        </w:tc>
      </w:tr>
      <w:tr w:rsidR="00797455" w:rsidRPr="00797455" w14:paraId="0F3264A9" w14:textId="77777777" w:rsidTr="00873245">
        <w:trPr>
          <w:trHeight w:val="20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99BAD" w14:textId="77777777" w:rsidR="004974B5" w:rsidRPr="00797455" w:rsidDel="002A1D54" w:rsidRDefault="004974B5" w:rsidP="0078728E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5F8B1" w14:textId="0EBD4EF0" w:rsidR="004974B5" w:rsidRPr="00797455" w:rsidRDefault="004974B5" w:rsidP="0078728E">
            <w:pPr>
              <w:pStyle w:val="afc"/>
            </w:pPr>
            <w:r w:rsidRPr="00797455">
              <w:t xml:space="preserve">Анализировать комплексные системы термической обработки при атмосферном давлении и интегрированные производственные линии </w:t>
            </w:r>
            <w:r w:rsidR="00CD5A8F" w:rsidRPr="00797455">
              <w:t>с целью</w:t>
            </w:r>
            <w:r w:rsidRPr="00797455">
              <w:t xml:space="preserve"> выявления потребности в применении системы автоматизированного управления</w:t>
            </w:r>
          </w:p>
        </w:tc>
      </w:tr>
      <w:tr w:rsidR="00797455" w:rsidRPr="00797455" w14:paraId="77B343F1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06F61" w14:textId="77777777" w:rsidR="004974B5" w:rsidRPr="00797455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DBC72" w14:textId="779B7AC7" w:rsidR="004974B5" w:rsidRPr="00797455" w:rsidRDefault="00C632B0" w:rsidP="0078728E">
            <w:pPr>
              <w:pStyle w:val="afc"/>
            </w:pPr>
            <w:r w:rsidRPr="00797455">
              <w:t xml:space="preserve">Разрабатывать предложения </w:t>
            </w:r>
            <w:r w:rsidR="004974B5" w:rsidRPr="00797455">
              <w:t xml:space="preserve">по </w:t>
            </w:r>
            <w:r w:rsidR="00855DC5" w:rsidRPr="00797455">
              <w:t>использованию</w:t>
            </w:r>
            <w:r w:rsidR="004974B5" w:rsidRPr="00797455">
              <w:t xml:space="preserve"> актуальных методик и средств измерений физических величин при термической обработке при атмосферном давлении, интегрированных в комплексные системы и производственные линии</w:t>
            </w:r>
          </w:p>
        </w:tc>
      </w:tr>
      <w:tr w:rsidR="00797455" w:rsidRPr="00797455" w14:paraId="17FCE3CB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5F95D" w14:textId="77777777" w:rsidR="004974B5" w:rsidRPr="00797455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9C0F1E" w14:textId="1D95F599" w:rsidR="004974B5" w:rsidRPr="00797455" w:rsidRDefault="004974B5" w:rsidP="0078728E">
            <w:pPr>
              <w:pStyle w:val="afc"/>
            </w:pPr>
            <w:r w:rsidRPr="00797455">
              <w:t>Проводить анализ структуры, возможностей и аппаратной реализации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42FE3B0B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09685" w14:textId="77777777" w:rsidR="004974B5" w:rsidRPr="00797455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BB3572" w14:textId="3EAF5545" w:rsidR="004974B5" w:rsidRPr="00797455" w:rsidRDefault="004974B5" w:rsidP="0078728E">
            <w:pPr>
              <w:pStyle w:val="afc"/>
            </w:pPr>
            <w:r w:rsidRPr="00797455">
              <w:t xml:space="preserve">Определять необходимость разработки </w:t>
            </w:r>
            <w:r w:rsidR="000E3619" w:rsidRPr="00797455">
              <w:t>новых</w:t>
            </w:r>
            <w:r w:rsidRPr="00797455">
              <w:t xml:space="preserve">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14D1FFB6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71211" w14:textId="77777777" w:rsidR="004974B5" w:rsidRPr="00797455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CFFE7" w14:textId="796BAB57" w:rsidR="004974B5" w:rsidRPr="00797455" w:rsidRDefault="004974B5" w:rsidP="0078728E">
            <w:pPr>
              <w:pStyle w:val="afc"/>
            </w:pPr>
            <w:r w:rsidRPr="00797455">
              <w:t>Применять вычислительную технику и программное обеспечение при разработке технических заданий на систем</w:t>
            </w:r>
            <w:r w:rsidR="000E3619" w:rsidRPr="00797455">
              <w:t>ы</w:t>
            </w:r>
            <w:r w:rsidRPr="00797455">
              <w:t xml:space="preserve">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492CD961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83830" w14:textId="77777777" w:rsidR="004974B5" w:rsidRPr="00797455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080E0" w14:textId="10A59897" w:rsidR="004974B5" w:rsidRPr="00797455" w:rsidRDefault="004974B5" w:rsidP="0078728E">
            <w:pPr>
              <w:pStyle w:val="afc"/>
            </w:pPr>
            <w:r w:rsidRPr="00797455">
              <w:t>Прогнозировать расходы на создание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2003A6EF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333B6B" w14:textId="77777777" w:rsidR="004974B5" w:rsidRPr="00797455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7B3DED" w14:textId="2DCDC25F" w:rsidR="004974B5" w:rsidRPr="00797455" w:rsidRDefault="004974B5" w:rsidP="0078728E">
            <w:pPr>
              <w:pStyle w:val="afc"/>
            </w:pPr>
            <w:r w:rsidRPr="00797455">
              <w:t xml:space="preserve">Оценивать экономический эффект от </w:t>
            </w:r>
            <w:r w:rsidR="00855DC5" w:rsidRPr="00797455">
              <w:t>разработки</w:t>
            </w:r>
            <w:r w:rsidRPr="00797455">
              <w:t xml:space="preserve">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0EAB68FC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0F8A7" w14:textId="77777777" w:rsidR="006F1A34" w:rsidRPr="00797455" w:rsidDel="002A1D54" w:rsidRDefault="006F1A34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5FE39B" w14:textId="70B6DFA9" w:rsidR="006F1A34" w:rsidRPr="00797455" w:rsidRDefault="006F1A34" w:rsidP="0078728E">
            <w:pPr>
              <w:pStyle w:val="afc"/>
            </w:pPr>
            <w:r w:rsidRPr="00797455">
              <w:t>Интегрировать систем автоматизированного управления комплексными решениями в области термической обработки при атмосферном давлении в единую систему обмена информацией термического производства</w:t>
            </w:r>
          </w:p>
        </w:tc>
      </w:tr>
      <w:tr w:rsidR="00797455" w:rsidRPr="00797455" w14:paraId="4301BB79" w14:textId="77777777" w:rsidTr="00873245">
        <w:trPr>
          <w:trHeight w:val="20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42427" w14:textId="77777777" w:rsidR="00D81DFA" w:rsidRPr="00797455" w:rsidRDefault="00D81DFA" w:rsidP="0078728E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BAABC" w14:textId="70CC7BE5" w:rsidR="00D81DFA" w:rsidRPr="00797455" w:rsidRDefault="00B54532" w:rsidP="0078728E">
            <w:pPr>
              <w:pStyle w:val="afc"/>
            </w:pPr>
            <w:r w:rsidRPr="00797455">
              <w:t xml:space="preserve">Содержание методических документов по </w:t>
            </w:r>
            <w:r w:rsidR="00D81DFA" w:rsidRPr="00797455">
              <w:t>вопрос</w:t>
            </w:r>
            <w:r w:rsidRPr="00797455">
              <w:t>ам</w:t>
            </w:r>
            <w:r w:rsidR="00D81DFA" w:rsidRPr="00797455">
              <w:t xml:space="preserve"> разработки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75098A03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1EE3E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D9FD4" w14:textId="1F0CF232" w:rsidR="00D81DFA" w:rsidRPr="00797455" w:rsidRDefault="00B54532" w:rsidP="0078728E">
            <w:pPr>
              <w:pStyle w:val="afc"/>
            </w:pPr>
            <w:r w:rsidRPr="00797455">
              <w:t>Содержание методических документов</w:t>
            </w:r>
            <w:r w:rsidR="00D81DFA" w:rsidRPr="00797455">
              <w:t xml:space="preserve"> по вопросам автоматизированного и автоматического управления температурой и составом технологической атмосферы при термической обработке при атмосферном давлении</w:t>
            </w:r>
          </w:p>
        </w:tc>
      </w:tr>
      <w:tr w:rsidR="00797455" w:rsidRPr="00797455" w14:paraId="35617353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09AFE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6A62A" w14:textId="54FFB3EB" w:rsidR="00D81DFA" w:rsidRPr="00797455" w:rsidRDefault="00D81DFA" w:rsidP="0078728E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температуры, применяемые в термическом производстве</w:t>
            </w:r>
          </w:p>
        </w:tc>
      </w:tr>
      <w:tr w:rsidR="00797455" w:rsidRPr="00797455" w14:paraId="67441D3A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9F834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388CE" w14:textId="2E57C8A9" w:rsidR="00D81DFA" w:rsidRPr="00797455" w:rsidRDefault="00D81DFA" w:rsidP="0078728E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расхода технологических газов, применяемые в термическом производстве</w:t>
            </w:r>
          </w:p>
        </w:tc>
      </w:tr>
      <w:tr w:rsidR="00797455" w:rsidRPr="00797455" w14:paraId="499EA524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223A6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E617B" w14:textId="2C777C0E" w:rsidR="00D81DFA" w:rsidRPr="00797455" w:rsidRDefault="00D81DFA" w:rsidP="0078728E">
            <w:pPr>
              <w:pStyle w:val="afc"/>
            </w:pPr>
            <w:r w:rsidRPr="00797455">
              <w:t>Виды, физические принципы работы, область применения и принципиальные ограничения методов и средств измерения потенциала рабочей среды, применяемые в термическом производстве</w:t>
            </w:r>
          </w:p>
        </w:tc>
      </w:tr>
      <w:tr w:rsidR="00797455" w:rsidRPr="00797455" w14:paraId="15731BF3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B26AD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79103" w14:textId="301CDF60" w:rsidR="00D81DFA" w:rsidRPr="00797455" w:rsidRDefault="00D81DFA" w:rsidP="0078728E">
            <w:pPr>
              <w:pStyle w:val="afc"/>
            </w:pPr>
            <w:r w:rsidRPr="00797455">
              <w:t>Структура, возможности и принципы программной и аппаратной реализации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62179D3B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4B333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0B5DBB" w14:textId="2BF19620" w:rsidR="00D81DFA" w:rsidRPr="00797455" w:rsidRDefault="00D81DFA" w:rsidP="0078728E">
            <w:pPr>
              <w:pStyle w:val="afc"/>
            </w:pPr>
            <w:r w:rsidRPr="00797455">
              <w:t>Принципы управления технологическими параметрами, применяемые в термическом оборудовании атмосферного давления</w:t>
            </w:r>
          </w:p>
        </w:tc>
      </w:tr>
      <w:tr w:rsidR="00797455" w:rsidRPr="00797455" w14:paraId="7C445CB7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7F83E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B3385" w14:textId="19F04335" w:rsidR="00D81DFA" w:rsidRPr="00797455" w:rsidRDefault="00D81DFA" w:rsidP="0078728E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3B843B4E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99BF5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0B608" w14:textId="314EF955" w:rsidR="00D81DFA" w:rsidRPr="00797455" w:rsidRDefault="00D81DFA" w:rsidP="0078728E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13386E07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58624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7FA41" w14:textId="34ED604E" w:rsidR="00D81DFA" w:rsidRPr="00797455" w:rsidRDefault="00D81DFA" w:rsidP="0078728E">
            <w:pPr>
              <w:pStyle w:val="afc"/>
            </w:pPr>
            <w:r w:rsidRPr="00797455">
              <w:t>Единая система технологической документации</w:t>
            </w:r>
          </w:p>
        </w:tc>
      </w:tr>
      <w:tr w:rsidR="00797455" w:rsidRPr="00797455" w14:paraId="2ADCEAF2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B9F395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28107" w14:textId="11946FDF" w:rsidR="00D81DFA" w:rsidRPr="00797455" w:rsidRDefault="00D81DFA" w:rsidP="0078728E">
            <w:pPr>
              <w:pStyle w:val="afc"/>
            </w:pPr>
            <w:r w:rsidRPr="00797455">
              <w:t>Единая система технологической подготовки производства</w:t>
            </w:r>
          </w:p>
        </w:tc>
      </w:tr>
      <w:tr w:rsidR="00797455" w:rsidRPr="00797455" w14:paraId="3FEEFED9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886FE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FACA5" w14:textId="7129F4E6" w:rsidR="00D81DFA" w:rsidRPr="00797455" w:rsidRDefault="00D81DFA" w:rsidP="0078728E">
            <w:pPr>
              <w:pStyle w:val="afc"/>
            </w:pPr>
            <w:r w:rsidRPr="00797455">
              <w:t xml:space="preserve">Порядок оформления производственно-технической документации с использованием вычислительной техники и </w:t>
            </w:r>
            <w:r w:rsidR="00CD18A5" w:rsidRPr="00797455">
              <w:t>прикладных программ</w:t>
            </w:r>
            <w:r w:rsidRPr="00797455">
              <w:t xml:space="preserve"> </w:t>
            </w:r>
          </w:p>
        </w:tc>
      </w:tr>
      <w:tr w:rsidR="00797455" w:rsidRPr="00797455" w14:paraId="53C98A9E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50762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923A6" w14:textId="31DD238F" w:rsidR="00D81DFA" w:rsidRPr="00797455" w:rsidRDefault="00D81DFA" w:rsidP="0078728E">
            <w:pPr>
              <w:pStyle w:val="afc"/>
            </w:pPr>
            <w:r w:rsidRPr="00797455">
              <w:t>Порядок разработки технических заданий на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67F7752D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7723C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62072" w14:textId="32832380" w:rsidR="00D81DFA" w:rsidRPr="00797455" w:rsidRDefault="00D81DFA" w:rsidP="0078728E">
            <w:pPr>
              <w:pStyle w:val="afc"/>
            </w:pPr>
            <w:r w:rsidRPr="00797455">
              <w:t>Программное обеспечение, применяемое при разработке технических заданий на системы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5EEA5CBD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3C94E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EA55B" w14:textId="0721C520" w:rsidR="00D81DFA" w:rsidRPr="00797455" w:rsidRDefault="00D81DFA" w:rsidP="0078728E">
            <w:pPr>
              <w:pStyle w:val="afc"/>
            </w:pPr>
            <w:r w:rsidRPr="00797455">
              <w:t>Порядок применения автоматизированных рабочих мест системы управления комплексными решениями в области термической обработки при атмосферном давлении, подключенными к сети обмена данными</w:t>
            </w:r>
          </w:p>
        </w:tc>
      </w:tr>
      <w:tr w:rsidR="00797455" w:rsidRPr="00797455" w14:paraId="1FA33B79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99DA8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1E3F6" w14:textId="70324823" w:rsidR="00D81DFA" w:rsidRPr="00797455" w:rsidRDefault="00D81DFA" w:rsidP="0078728E">
            <w:pPr>
              <w:pStyle w:val="afc"/>
            </w:pPr>
            <w:r w:rsidRPr="00797455">
              <w:t>Состав, назначение и возможность программного обеспечения, применяемого в системах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797455" w:rsidRPr="00797455" w14:paraId="6916EA82" w14:textId="77777777" w:rsidTr="00873245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8FE86" w14:textId="77777777" w:rsidR="00D81DFA" w:rsidRPr="00797455" w:rsidDel="002A1D54" w:rsidRDefault="00D81DFA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94348" w14:textId="3061DA02" w:rsidR="00D81DFA" w:rsidRPr="00797455" w:rsidRDefault="00D81DFA" w:rsidP="0078728E">
            <w:pPr>
              <w:pStyle w:val="afc"/>
            </w:pPr>
            <w:r w:rsidRPr="00797455">
              <w:t>Практические и теоретические основы реализации этапов проектирования систем автоматизированного управления комплексными решениями в области термической обработки при атмосферном давлении</w:t>
            </w:r>
          </w:p>
        </w:tc>
      </w:tr>
      <w:tr w:rsidR="00D81DFA" w:rsidRPr="00797455" w14:paraId="21873CED" w14:textId="77777777" w:rsidTr="00873245">
        <w:trPr>
          <w:trHeight w:val="20"/>
        </w:trPr>
        <w:tc>
          <w:tcPr>
            <w:tcW w:w="12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06B24" w14:textId="77777777" w:rsidR="00D81DFA" w:rsidRPr="00797455" w:rsidDel="002A1D54" w:rsidRDefault="00D81DFA" w:rsidP="0078728E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AF289" w14:textId="77777777" w:rsidR="00D81DFA" w:rsidRPr="00797455" w:rsidRDefault="00D81DFA" w:rsidP="0078728E">
            <w:pPr>
              <w:pStyle w:val="afc"/>
            </w:pPr>
            <w:r w:rsidRPr="00797455">
              <w:t>-</w:t>
            </w:r>
          </w:p>
        </w:tc>
      </w:tr>
    </w:tbl>
    <w:p w14:paraId="243AD185" w14:textId="77777777" w:rsidR="00421B35" w:rsidRPr="00797455" w:rsidRDefault="00421B35" w:rsidP="00421B35"/>
    <w:p w14:paraId="245D46B5" w14:textId="77777777" w:rsidR="00592E44" w:rsidRPr="00797455" w:rsidRDefault="00592E44" w:rsidP="00592E44">
      <w:pPr>
        <w:pStyle w:val="3"/>
        <w:rPr>
          <w:szCs w:val="20"/>
        </w:rPr>
      </w:pPr>
      <w:bookmarkStart w:id="9" w:name="_Toc4180897"/>
      <w:r w:rsidRPr="00797455">
        <w:t>3.</w:t>
      </w:r>
      <w:r w:rsidRPr="00797455">
        <w:rPr>
          <w:lang w:val="en-US"/>
        </w:rPr>
        <w:t>3</w:t>
      </w:r>
      <w:r w:rsidRPr="00797455">
        <w:t>.4.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018"/>
        <w:gridCol w:w="1355"/>
        <w:gridCol w:w="440"/>
        <w:gridCol w:w="1782"/>
        <w:gridCol w:w="737"/>
        <w:gridCol w:w="38"/>
        <w:gridCol w:w="838"/>
        <w:gridCol w:w="597"/>
        <w:gridCol w:w="964"/>
        <w:gridCol w:w="954"/>
      </w:tblGrid>
      <w:tr w:rsidR="00797455" w:rsidRPr="00797455" w14:paraId="12ABB838" w14:textId="77777777" w:rsidTr="00873245">
        <w:trPr>
          <w:trHeight w:val="20"/>
        </w:trPr>
        <w:tc>
          <w:tcPr>
            <w:tcW w:w="7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96E5157" w14:textId="77777777" w:rsidR="00592E44" w:rsidRPr="00797455" w:rsidRDefault="00592E44" w:rsidP="0091655C">
            <w:pPr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34A4E" w14:textId="3DC50FA0" w:rsidR="00592E44" w:rsidRPr="00797455" w:rsidRDefault="00592E44" w:rsidP="0091655C">
            <w:r w:rsidRPr="00797455">
              <w:t xml:space="preserve">Разработка методик проектирования </w:t>
            </w:r>
            <w:r w:rsidR="0024518A" w:rsidRPr="00797455">
              <w:t>термического оборудования атмосферного давления</w:t>
            </w:r>
          </w:p>
        </w:tc>
        <w:tc>
          <w:tcPr>
            <w:tcW w:w="3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B641B1" w14:textId="77777777" w:rsidR="00592E44" w:rsidRPr="00797455" w:rsidRDefault="00592E44" w:rsidP="0091655C">
            <w:pPr>
              <w:jc w:val="right"/>
              <w:rPr>
                <w:sz w:val="16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2F55A" w14:textId="69B205B5" w:rsidR="00592E44" w:rsidRPr="00797455" w:rsidRDefault="00592E44" w:rsidP="0091655C">
            <w:pPr>
              <w:rPr>
                <w:lang w:val="en-US"/>
              </w:rPr>
            </w:pPr>
            <w:r w:rsidRPr="00797455">
              <w:rPr>
                <w:lang w:val="en-US"/>
              </w:rPr>
              <w:t>D</w:t>
            </w:r>
            <w:r w:rsidRPr="00797455">
              <w:t>/04.</w:t>
            </w:r>
            <w:r w:rsidRPr="00797455">
              <w:rPr>
                <w:lang w:val="en-US"/>
              </w:rPr>
              <w:t>7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8B2D34" w14:textId="77777777" w:rsidR="00592E44" w:rsidRPr="00797455" w:rsidRDefault="00592E44" w:rsidP="0091655C">
            <w:pPr>
              <w:rPr>
                <w:sz w:val="18"/>
                <w:szCs w:val="16"/>
                <w:vertAlign w:val="superscript"/>
              </w:rPr>
            </w:pPr>
            <w:r w:rsidRPr="0079745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1DD83" w14:textId="12AD7A7D" w:rsidR="00592E44" w:rsidRPr="00797455" w:rsidRDefault="00592E44" w:rsidP="0091655C">
            <w:pPr>
              <w:jc w:val="center"/>
              <w:rPr>
                <w:lang w:val="en-US"/>
              </w:rPr>
            </w:pPr>
            <w:r w:rsidRPr="00797455">
              <w:rPr>
                <w:lang w:val="en-US"/>
              </w:rPr>
              <w:t>7</w:t>
            </w:r>
          </w:p>
        </w:tc>
      </w:tr>
      <w:tr w:rsidR="00797455" w:rsidRPr="00797455" w14:paraId="4BF39110" w14:textId="77777777" w:rsidTr="00873245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0C6F6B6" w14:textId="77777777" w:rsidR="00592E44" w:rsidRPr="00797455" w:rsidRDefault="00592E44" w:rsidP="0091655C">
            <w:pPr>
              <w:rPr>
                <w:sz w:val="20"/>
                <w:szCs w:val="16"/>
              </w:rPr>
            </w:pPr>
          </w:p>
        </w:tc>
      </w:tr>
      <w:tr w:rsidR="00797455" w:rsidRPr="00797455" w14:paraId="34E55CE5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A10F0B2" w14:textId="77777777" w:rsidR="00592E44" w:rsidRPr="00797455" w:rsidRDefault="00592E44" w:rsidP="0091655C">
            <w:pPr>
              <w:rPr>
                <w:sz w:val="20"/>
                <w:szCs w:val="18"/>
              </w:rPr>
            </w:pPr>
            <w:r w:rsidRPr="0079745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6EECD5B" w14:textId="77777777" w:rsidR="00592E44" w:rsidRPr="00797455" w:rsidRDefault="00592E44" w:rsidP="0091655C">
            <w:r w:rsidRPr="00797455">
              <w:rPr>
                <w:sz w:val="20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248FD18" w14:textId="77777777" w:rsidR="00592E44" w:rsidRPr="00797455" w:rsidRDefault="00592E44" w:rsidP="0091655C">
            <w:r w:rsidRPr="00797455">
              <w:t>Х</w:t>
            </w:r>
          </w:p>
        </w:tc>
        <w:tc>
          <w:tcPr>
            <w:tcW w:w="12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223DCF" w14:textId="77777777" w:rsidR="00592E44" w:rsidRPr="00797455" w:rsidRDefault="00592E44" w:rsidP="0091655C">
            <w:r w:rsidRPr="00797455">
              <w:rPr>
                <w:sz w:val="20"/>
              </w:rPr>
              <w:t>Заимствовано из оригинала</w:t>
            </w: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AA21F6" w14:textId="77777777" w:rsidR="00592E44" w:rsidRPr="00797455" w:rsidRDefault="00592E44" w:rsidP="0091655C">
            <w:pPr>
              <w:jc w:val="center"/>
            </w:pPr>
          </w:p>
        </w:tc>
        <w:tc>
          <w:tcPr>
            <w:tcW w:w="9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E5CC8F" w14:textId="77777777" w:rsidR="00592E44" w:rsidRPr="00797455" w:rsidRDefault="00592E44" w:rsidP="0091655C">
            <w:pPr>
              <w:jc w:val="center"/>
            </w:pPr>
          </w:p>
        </w:tc>
      </w:tr>
      <w:tr w:rsidR="00797455" w:rsidRPr="00797455" w14:paraId="638DA39E" w14:textId="77777777" w:rsidTr="008732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2999F3" w14:textId="77777777" w:rsidR="00592E44" w:rsidRPr="00797455" w:rsidRDefault="00592E44" w:rsidP="0091655C">
            <w:pPr>
              <w:rPr>
                <w:sz w:val="18"/>
                <w:szCs w:val="16"/>
              </w:rPr>
            </w:pPr>
          </w:p>
        </w:tc>
        <w:tc>
          <w:tcPr>
            <w:tcW w:w="213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03FA88" w14:textId="77777777" w:rsidR="00592E44" w:rsidRPr="00797455" w:rsidRDefault="00592E44" w:rsidP="0091655C">
            <w:pPr>
              <w:rPr>
                <w:sz w:val="18"/>
                <w:szCs w:val="16"/>
              </w:rPr>
            </w:pP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AF2BE5" w14:textId="77777777" w:rsidR="00592E44" w:rsidRPr="00797455" w:rsidRDefault="00592E44" w:rsidP="0091655C">
            <w:pPr>
              <w:jc w:val="center"/>
              <w:rPr>
                <w:sz w:val="18"/>
                <w:szCs w:val="16"/>
              </w:rPr>
            </w:pPr>
            <w:r w:rsidRPr="0079745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33A6AB" w14:textId="77777777" w:rsidR="00592E44" w:rsidRPr="00797455" w:rsidRDefault="00592E44" w:rsidP="0091655C">
            <w:pPr>
              <w:ind w:right="-104"/>
              <w:jc w:val="center"/>
              <w:rPr>
                <w:sz w:val="20"/>
                <w:szCs w:val="16"/>
              </w:rPr>
            </w:pPr>
            <w:r w:rsidRPr="0079745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97455" w:rsidRPr="00797455" w14:paraId="24586111" w14:textId="77777777" w:rsidTr="00873245">
        <w:trPr>
          <w:trHeight w:val="20"/>
        </w:trPr>
        <w:tc>
          <w:tcPr>
            <w:tcW w:w="122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4BCAD8C3" w14:textId="77777777" w:rsidR="00592E44" w:rsidRPr="00797455" w:rsidRDefault="00592E44" w:rsidP="0091655C">
            <w:pPr>
              <w:rPr>
                <w:szCs w:val="20"/>
              </w:rPr>
            </w:pPr>
          </w:p>
        </w:tc>
        <w:tc>
          <w:tcPr>
            <w:tcW w:w="377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3FEA8E0D" w14:textId="77777777" w:rsidR="00592E44" w:rsidRPr="00797455" w:rsidRDefault="00592E44" w:rsidP="0091655C">
            <w:pPr>
              <w:rPr>
                <w:szCs w:val="20"/>
              </w:rPr>
            </w:pPr>
          </w:p>
        </w:tc>
      </w:tr>
      <w:tr w:rsidR="00797455" w:rsidRPr="00797455" w14:paraId="53A1646E" w14:textId="77777777" w:rsidTr="00873245">
        <w:trPr>
          <w:trHeight w:val="20"/>
        </w:trPr>
        <w:tc>
          <w:tcPr>
            <w:tcW w:w="122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08292" w14:textId="77777777" w:rsidR="00592E44" w:rsidRPr="00797455" w:rsidRDefault="00592E44" w:rsidP="0091655C">
            <w:pPr>
              <w:pStyle w:val="afc"/>
            </w:pPr>
            <w:r w:rsidRPr="00797455">
              <w:t>Трудовые действия</w:t>
            </w: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DFA1F" w14:textId="1B9F042E" w:rsidR="00592E44" w:rsidRPr="00797455" w:rsidRDefault="00592E44" w:rsidP="0091655C">
            <w:pPr>
              <w:pStyle w:val="afc"/>
            </w:pPr>
            <w:r w:rsidRPr="00797455">
              <w:t xml:space="preserve">Анализ потребности в разработке методики проектирования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6306F57F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6C2C0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A2414" w14:textId="6F33B535" w:rsidR="00592E44" w:rsidRPr="00797455" w:rsidRDefault="00592E44" w:rsidP="0091655C">
            <w:pPr>
              <w:pStyle w:val="afc"/>
            </w:pPr>
            <w:r w:rsidRPr="00797455">
              <w:t xml:space="preserve">Определение последовательности этапов проектирования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51310BD6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4E800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4F9D3" w14:textId="10087A50" w:rsidR="00592E44" w:rsidRPr="00797455" w:rsidRDefault="00592E44" w:rsidP="0091655C">
            <w:pPr>
              <w:pStyle w:val="afc"/>
            </w:pPr>
            <w:r w:rsidRPr="00797455">
              <w:t xml:space="preserve">Разработка методики проектирования фундамента, каркаса и футеровки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0441312F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F811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C9085" w14:textId="7C5D9504" w:rsidR="00592E44" w:rsidRPr="00797455" w:rsidRDefault="00592E44" w:rsidP="0091655C">
            <w:pPr>
              <w:pStyle w:val="afc"/>
            </w:pPr>
            <w:r w:rsidRPr="00797455">
              <w:t xml:space="preserve">Разработка методики проектирования нагревательной системы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5CDA981B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89D02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C33C2" w14:textId="5B5BAFF2" w:rsidR="00592E44" w:rsidRPr="00797455" w:rsidRDefault="00592E44" w:rsidP="0091655C">
            <w:pPr>
              <w:pStyle w:val="afc"/>
            </w:pPr>
            <w:r w:rsidRPr="00797455">
              <w:t xml:space="preserve">Разработка методики проектирования газовой системы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7BA997BD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A1C99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7FCCA" w14:textId="45F12615" w:rsidR="00592E44" w:rsidRPr="00797455" w:rsidRDefault="00592E44" w:rsidP="0091655C">
            <w:pPr>
              <w:pStyle w:val="afc"/>
            </w:pPr>
            <w:r w:rsidRPr="00797455">
              <w:t xml:space="preserve">Разработка методики проектирования средств механизации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40C166BC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F1D01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88635" w14:textId="1D3BA59F" w:rsidR="00592E44" w:rsidRPr="00797455" w:rsidRDefault="00592E44" w:rsidP="0091655C">
            <w:pPr>
              <w:pStyle w:val="afc"/>
            </w:pPr>
            <w:r w:rsidRPr="00797455">
              <w:t xml:space="preserve">Разработка методики проектирования охладительных устройств </w:t>
            </w:r>
            <w:r w:rsidR="0024518A" w:rsidRPr="00797455">
              <w:t>термического оборудования атмосферного давления</w:t>
            </w:r>
          </w:p>
        </w:tc>
      </w:tr>
      <w:tr w:rsidR="00797455" w:rsidRPr="00797455" w14:paraId="074E9765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F1F13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80181" w14:textId="77777777" w:rsidR="00592E44" w:rsidRPr="00797455" w:rsidRDefault="00592E44" w:rsidP="0091655C">
            <w:pPr>
              <w:pStyle w:val="afc"/>
            </w:pPr>
            <w:r w:rsidRPr="00797455">
              <w:t>Разработка методики составления технических заданий на дополнительное и вспомогательное оборудование термической обработки атмосферного давления</w:t>
            </w:r>
          </w:p>
        </w:tc>
      </w:tr>
      <w:tr w:rsidR="00797455" w:rsidRPr="00797455" w14:paraId="6FB775D2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2B5E3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8A826" w14:textId="357E0529" w:rsidR="00592E44" w:rsidRPr="00797455" w:rsidRDefault="00592E44" w:rsidP="0091655C">
            <w:pPr>
              <w:pStyle w:val="afc"/>
            </w:pPr>
            <w:r w:rsidRPr="00797455">
              <w:t xml:space="preserve">Разработка методики составления технических заданий на системы контроля и управления </w:t>
            </w:r>
            <w:r w:rsidR="0022571E" w:rsidRPr="00797455">
              <w:t>термическим оборудованием атмосферного давления</w:t>
            </w:r>
          </w:p>
        </w:tc>
      </w:tr>
      <w:tr w:rsidR="00797455" w:rsidRPr="00797455" w14:paraId="3FEBAD5D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FE616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AC106" w14:textId="05CE0356" w:rsidR="00592E44" w:rsidRPr="00797455" w:rsidRDefault="00592E44" w:rsidP="0091655C">
            <w:pPr>
              <w:pStyle w:val="afc"/>
            </w:pPr>
            <w:r w:rsidRPr="00797455">
              <w:t xml:space="preserve">Оформление документации на методику проектирования </w:t>
            </w:r>
            <w:r w:rsidR="0022571E" w:rsidRPr="00797455">
              <w:t>термического оборудования атмосферного давления</w:t>
            </w:r>
          </w:p>
        </w:tc>
      </w:tr>
      <w:tr w:rsidR="00797455" w:rsidRPr="00797455" w14:paraId="0FFC33BE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6ACBD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DB457" w14:textId="2513AD7B" w:rsidR="00592E44" w:rsidRPr="00797455" w:rsidRDefault="00592E44" w:rsidP="0091655C">
            <w:pPr>
              <w:pStyle w:val="afc"/>
            </w:pPr>
            <w:r w:rsidRPr="00797455">
              <w:t xml:space="preserve">Согласование методик проектирования </w:t>
            </w:r>
            <w:r w:rsidR="0022571E" w:rsidRPr="00797455">
              <w:t>термического оборудования атмосферного давления</w:t>
            </w:r>
            <w:r w:rsidRPr="00797455">
              <w:t xml:space="preserve"> с подразделениями организации</w:t>
            </w:r>
          </w:p>
        </w:tc>
      </w:tr>
      <w:tr w:rsidR="00797455" w:rsidRPr="00797455" w14:paraId="157B4B81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9B419" w14:textId="77777777" w:rsidR="00592E44" w:rsidRPr="00797455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F0623" w14:textId="4E713956" w:rsidR="00592E44" w:rsidRPr="00797455" w:rsidRDefault="00592E44" w:rsidP="0091655C">
            <w:pPr>
              <w:pStyle w:val="afc"/>
            </w:pPr>
            <w:r w:rsidRPr="00797455">
              <w:t xml:space="preserve">Анализ данных об актуальных подходах к проектированию </w:t>
            </w:r>
            <w:r w:rsidR="0022571E" w:rsidRPr="00797455">
              <w:t>термического оборудования атмосферного давления</w:t>
            </w:r>
            <w:r w:rsidRPr="00797455">
              <w:t xml:space="preserve"> на основе периодической научной печати и возможностей сети Интернет</w:t>
            </w:r>
          </w:p>
        </w:tc>
      </w:tr>
      <w:tr w:rsidR="00797455" w:rsidRPr="00797455" w14:paraId="396B39C2" w14:textId="77777777" w:rsidTr="00873245">
        <w:trPr>
          <w:trHeight w:val="20"/>
        </w:trPr>
        <w:tc>
          <w:tcPr>
            <w:tcW w:w="122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C3EB9" w14:textId="77777777" w:rsidR="00592E44" w:rsidRPr="00797455" w:rsidDel="002A1D54" w:rsidRDefault="00592E44" w:rsidP="0091655C">
            <w:pPr>
              <w:pStyle w:val="afc"/>
            </w:pPr>
            <w:r w:rsidRPr="00797455" w:rsidDel="002A1D54">
              <w:t>Необходимые умения</w:t>
            </w: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F1527" w14:textId="206DA046" w:rsidR="00592E44" w:rsidRPr="00797455" w:rsidRDefault="00592E44" w:rsidP="0091655C">
            <w:pPr>
              <w:pStyle w:val="afc"/>
            </w:pPr>
            <w:r w:rsidRPr="00797455">
              <w:t xml:space="preserve">Анализировать конструкторскую и технологическую документацию на </w:t>
            </w:r>
            <w:r w:rsidR="0022571E" w:rsidRPr="00797455">
              <w:t>термическое оборудование атмосферного давления</w:t>
            </w:r>
          </w:p>
        </w:tc>
      </w:tr>
      <w:tr w:rsidR="00797455" w:rsidRPr="00797455" w14:paraId="794FD64E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390FB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DCE4A" w14:textId="236E01D9" w:rsidR="00592E44" w:rsidRPr="00797455" w:rsidRDefault="00592E44" w:rsidP="00E55796">
            <w:pPr>
              <w:pStyle w:val="afc"/>
            </w:pPr>
            <w:r w:rsidRPr="00797455">
              <w:t xml:space="preserve">Анализировать возможности </w:t>
            </w:r>
            <w:r w:rsidR="002314A8" w:rsidRPr="00797455">
              <w:t>термического оборудования атмосферного давления</w:t>
            </w:r>
          </w:p>
        </w:tc>
      </w:tr>
      <w:tr w:rsidR="00797455" w:rsidRPr="00797455" w14:paraId="1AC21927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D5E0F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E1254" w14:textId="1350A7A6" w:rsidR="00592E44" w:rsidRPr="00797455" w:rsidRDefault="00592E44" w:rsidP="0091655C">
            <w:pPr>
              <w:pStyle w:val="afc"/>
            </w:pPr>
            <w:r w:rsidRPr="00797455">
              <w:t>Анализировать данные об актуальных мет</w:t>
            </w:r>
            <w:r w:rsidR="00E55796" w:rsidRPr="00797455">
              <w:t xml:space="preserve">одах проектирования </w:t>
            </w:r>
            <w:r w:rsidR="002314A8" w:rsidRPr="00797455">
              <w:t xml:space="preserve">термического оборудования атмосферного давления </w:t>
            </w:r>
            <w:r w:rsidRPr="00797455">
              <w:t>на основе периодической научной печати и возможностей сети Интернет</w:t>
            </w:r>
          </w:p>
        </w:tc>
      </w:tr>
      <w:tr w:rsidR="00797455" w:rsidRPr="00797455" w14:paraId="2CA0CE7F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BB1BB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E0E21" w14:textId="59FC536E" w:rsidR="00592E44" w:rsidRPr="00797455" w:rsidRDefault="00592E44" w:rsidP="0091655C">
            <w:pPr>
              <w:pStyle w:val="afc"/>
            </w:pPr>
            <w:r w:rsidRPr="00797455">
              <w:t>О</w:t>
            </w:r>
            <w:r w:rsidR="00626AEF" w:rsidRPr="00797455">
              <w:t>пределять</w:t>
            </w:r>
            <w:r w:rsidRPr="00797455">
              <w:t xml:space="preserve"> методику расчетов и выбора конструкций фундамента, каркаса и футеровки </w:t>
            </w:r>
            <w:r w:rsidR="002314A8" w:rsidRPr="00797455">
              <w:t>термического оборудования атмосферного давления</w:t>
            </w:r>
          </w:p>
        </w:tc>
      </w:tr>
      <w:tr w:rsidR="00797455" w:rsidRPr="00797455" w14:paraId="2492706E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EB50E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4A88A" w14:textId="301730A4" w:rsidR="00592E44" w:rsidRPr="00797455" w:rsidRDefault="00592E44" w:rsidP="0091655C">
            <w:pPr>
              <w:pStyle w:val="afc"/>
            </w:pPr>
            <w:r w:rsidRPr="00797455">
              <w:t xml:space="preserve">Определять методику расчетов и выбора конструкций нагревательных элементов </w:t>
            </w:r>
            <w:r w:rsidR="002314A8" w:rsidRPr="00797455">
              <w:t>термического оборудования атмосферного давления</w:t>
            </w:r>
          </w:p>
        </w:tc>
      </w:tr>
      <w:tr w:rsidR="00797455" w:rsidRPr="00797455" w14:paraId="773FAE19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FEB94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D4869" w14:textId="3596AE68" w:rsidR="00592E44" w:rsidRPr="00797455" w:rsidRDefault="00592E44" w:rsidP="0091655C">
            <w:pPr>
              <w:pStyle w:val="afc"/>
            </w:pPr>
            <w:r w:rsidRPr="00797455">
              <w:t xml:space="preserve">Определять методы проектирования элементов газовой системы </w:t>
            </w:r>
            <w:r w:rsidR="002314A8" w:rsidRPr="00797455">
              <w:t>термического оборудования атмосферного давления</w:t>
            </w:r>
          </w:p>
        </w:tc>
      </w:tr>
      <w:tr w:rsidR="00797455" w:rsidRPr="00797455" w14:paraId="22602647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6D9A2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D81310" w14:textId="3AD6EA2F" w:rsidR="00592E44" w:rsidRPr="00797455" w:rsidRDefault="00592E44" w:rsidP="0091655C">
            <w:pPr>
              <w:pStyle w:val="afc"/>
            </w:pPr>
            <w:r w:rsidRPr="00797455">
              <w:t xml:space="preserve">Обосновывать методику выбора конструкций и расчетов средств механизации </w:t>
            </w:r>
            <w:r w:rsidR="00A401F0" w:rsidRPr="00797455">
              <w:t>термического оборудования атмосферного давления</w:t>
            </w:r>
          </w:p>
        </w:tc>
      </w:tr>
      <w:tr w:rsidR="00797455" w:rsidRPr="00797455" w14:paraId="3F67E3D9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946FC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51F8B" w14:textId="597C4846" w:rsidR="00592E44" w:rsidRPr="00797455" w:rsidRDefault="00592E44" w:rsidP="0091655C">
            <w:pPr>
              <w:pStyle w:val="afc"/>
            </w:pPr>
            <w:r w:rsidRPr="00797455">
              <w:t xml:space="preserve">Определять этапы выполнения расчетов и конструирования охладительных устройств </w:t>
            </w:r>
            <w:r w:rsidR="00A401F0" w:rsidRPr="00797455">
              <w:t>термического оборудования атмосферного давления</w:t>
            </w:r>
          </w:p>
        </w:tc>
      </w:tr>
      <w:tr w:rsidR="00797455" w:rsidRPr="00797455" w14:paraId="67F9BDC8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D932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51315" w14:textId="2540EB5A" w:rsidR="00592E44" w:rsidRPr="00797455" w:rsidRDefault="00592E44" w:rsidP="0091655C">
            <w:pPr>
              <w:pStyle w:val="afc"/>
            </w:pPr>
            <w:r w:rsidRPr="00797455">
              <w:t xml:space="preserve">Разрабатывать типовые формы технических заданий на системы контроля и управления </w:t>
            </w:r>
            <w:r w:rsidR="00A401F0" w:rsidRPr="00797455">
              <w:t>термического оборудования атмосферного давления</w:t>
            </w:r>
            <w:r w:rsidRPr="00797455">
              <w:t xml:space="preserve"> и рекомендации по их заполнению</w:t>
            </w:r>
          </w:p>
        </w:tc>
      </w:tr>
      <w:tr w:rsidR="00797455" w:rsidRPr="00797455" w14:paraId="30265DFE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2817D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E7E76" w14:textId="77777777" w:rsidR="00592E44" w:rsidRPr="00797455" w:rsidRDefault="00592E44" w:rsidP="0091655C">
            <w:pPr>
              <w:pStyle w:val="afc"/>
            </w:pPr>
            <w:r w:rsidRPr="00797455">
              <w:t>Разрабатывать типовые формы технических заданий на дополнительное и вспомогательное оборудование термической обработки атмосферного давления и рекомендации по их заполнению</w:t>
            </w:r>
          </w:p>
        </w:tc>
      </w:tr>
      <w:tr w:rsidR="00797455" w:rsidRPr="00797455" w14:paraId="30691680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0AD0B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B5BB0" w14:textId="1831B366" w:rsidR="00592E44" w:rsidRPr="00797455" w:rsidRDefault="00592E44" w:rsidP="0091655C">
            <w:pPr>
              <w:pStyle w:val="afc"/>
              <w:rPr>
                <w:rFonts w:ascii="TimesNewRomanPSMT" w:eastAsia="TimesNewRomanPSMT" w:cs="TimesNewRomanPSMT"/>
              </w:rPr>
            </w:pPr>
            <w:r w:rsidRPr="00797455">
              <w:t xml:space="preserve">Определять специальные требования к </w:t>
            </w:r>
            <w:r w:rsidR="00B852E8" w:rsidRPr="00797455">
              <w:t>термическому оборудованию атмосферного давления</w:t>
            </w:r>
          </w:p>
        </w:tc>
      </w:tr>
      <w:tr w:rsidR="00797455" w:rsidRPr="00797455" w14:paraId="3415E76F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102BE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30F7C" w14:textId="57F7748D" w:rsidR="00592E44" w:rsidRPr="00797455" w:rsidRDefault="00592E44" w:rsidP="0091655C">
            <w:pPr>
              <w:pStyle w:val="afc"/>
              <w:rPr>
                <w:rFonts w:ascii="TimesNewRomanPSMT" w:eastAsia="TimesNewRomanPSMT" w:cs="TimesNewRomanPSMT"/>
              </w:rPr>
            </w:pPr>
            <w:r w:rsidRPr="00797455">
              <w:t xml:space="preserve">Разрабатывать последовательность проектирования </w:t>
            </w:r>
            <w:r w:rsidR="00B852E8" w:rsidRPr="00797455">
              <w:t>термического оборудования атмосферного давления</w:t>
            </w:r>
          </w:p>
        </w:tc>
      </w:tr>
      <w:tr w:rsidR="00797455" w:rsidRPr="00797455" w14:paraId="393C2C0A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C4991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F1B04" w14:textId="538E2CD5" w:rsidR="00592E44" w:rsidRPr="00797455" w:rsidRDefault="00592E44" w:rsidP="0091655C">
            <w:pPr>
              <w:pStyle w:val="afc"/>
              <w:rPr>
                <w:rFonts w:ascii="TimesNewRomanPSMT" w:eastAsia="TimesNewRomanPSMT" w:cs="TimesNewRomanPSMT"/>
              </w:rPr>
            </w:pPr>
            <w:r w:rsidRPr="00797455">
              <w:t xml:space="preserve">Определять требования к условиям проведения производственных испытаний </w:t>
            </w:r>
            <w:r w:rsidR="00B852E8" w:rsidRPr="00797455">
              <w:t>термического оборудования атмосферного давления</w:t>
            </w:r>
          </w:p>
        </w:tc>
      </w:tr>
      <w:tr w:rsidR="00797455" w:rsidRPr="00797455" w14:paraId="5C6D12D8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24F54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5A1F3C" w14:textId="0517EE7E" w:rsidR="00592E44" w:rsidRPr="00797455" w:rsidRDefault="00592E44" w:rsidP="0091655C">
            <w:pPr>
              <w:pStyle w:val="afc"/>
              <w:rPr>
                <w:rFonts w:ascii="TimesNewRomanPSMT" w:eastAsia="TimesNewRomanPSMT" w:cs="TimesNewRomanPSMT"/>
              </w:rPr>
            </w:pPr>
            <w:r w:rsidRPr="00797455">
              <w:t>Разрабатывать алгоритм обработки</w:t>
            </w:r>
            <w:r w:rsidR="00457F77" w:rsidRPr="00797455">
              <w:t xml:space="preserve"> результатов</w:t>
            </w:r>
            <w:r w:rsidRPr="00797455">
              <w:t xml:space="preserve"> производственных испытаний </w:t>
            </w:r>
            <w:r w:rsidR="00B852E8" w:rsidRPr="00797455">
              <w:t>термического оборудования атмосферного давления</w:t>
            </w:r>
            <w:r w:rsidRPr="00797455">
              <w:t xml:space="preserve"> с использованием вычислительной техники и прикладных программ</w:t>
            </w:r>
          </w:p>
        </w:tc>
      </w:tr>
      <w:tr w:rsidR="00797455" w:rsidRPr="00797455" w14:paraId="227683B3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8BE56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AC93A" w14:textId="77777777" w:rsidR="00592E44" w:rsidRPr="00797455" w:rsidRDefault="00592E44" w:rsidP="0091655C">
            <w:pPr>
              <w:pStyle w:val="afc"/>
              <w:rPr>
                <w:rFonts w:ascii="TimesNewRomanPSMT" w:eastAsia="TimesNewRomanPSMT" w:cs="TimesNewRomanPSMT"/>
              </w:rPr>
            </w:pPr>
            <w:r w:rsidRPr="00797455">
              <w:t>Оформлять производственно-техническую документацию в электронном и бумажном виде</w:t>
            </w:r>
          </w:p>
        </w:tc>
      </w:tr>
      <w:tr w:rsidR="00797455" w:rsidRPr="00797455" w14:paraId="1260021A" w14:textId="77777777" w:rsidTr="00873245">
        <w:trPr>
          <w:trHeight w:val="20"/>
        </w:trPr>
        <w:tc>
          <w:tcPr>
            <w:tcW w:w="122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72466" w14:textId="77777777" w:rsidR="00592E44" w:rsidRPr="00797455" w:rsidRDefault="00592E44" w:rsidP="0091655C">
            <w:pPr>
              <w:pStyle w:val="afc"/>
            </w:pPr>
            <w:r w:rsidRPr="00797455" w:rsidDel="002A1D54">
              <w:t>Необходимые знания</w:t>
            </w: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C23A4" w14:textId="50544A00" w:rsidR="00592E44" w:rsidRPr="00797455" w:rsidRDefault="00592E44" w:rsidP="0091655C">
            <w:pPr>
              <w:pStyle w:val="afc"/>
            </w:pPr>
            <w:r w:rsidRPr="00797455">
              <w:t xml:space="preserve">Технические требования, предъявляемые к </w:t>
            </w:r>
            <w:r w:rsidR="009473EF" w:rsidRPr="00797455">
              <w:t>термическому оборудованию атмосферного давления</w:t>
            </w:r>
          </w:p>
        </w:tc>
      </w:tr>
      <w:tr w:rsidR="00797455" w:rsidRPr="00797455" w14:paraId="702B0CD2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D69C7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FB1F6" w14:textId="62F5C335" w:rsidR="00592E44" w:rsidRPr="00797455" w:rsidRDefault="00C85941" w:rsidP="0091655C">
            <w:pPr>
              <w:pStyle w:val="afc"/>
            </w:pPr>
            <w:r w:rsidRPr="00797455">
              <w:t>Нормативно-технические и руководящие документы</w:t>
            </w:r>
            <w:r w:rsidR="00592E44" w:rsidRPr="00797455">
              <w:t xml:space="preserve">, определяющие требования к </w:t>
            </w:r>
            <w:r w:rsidR="009473EF" w:rsidRPr="00797455">
              <w:t>термическому оборудованию атмосферного давления</w:t>
            </w:r>
          </w:p>
        </w:tc>
      </w:tr>
      <w:tr w:rsidR="00797455" w:rsidRPr="00797455" w14:paraId="11479FD4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7C80E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28CFD" w14:textId="0334604B" w:rsidR="00592E44" w:rsidRPr="00797455" w:rsidRDefault="00592E44" w:rsidP="0091655C">
            <w:pPr>
              <w:pStyle w:val="afc"/>
            </w:pPr>
            <w:r w:rsidRPr="00797455">
              <w:t xml:space="preserve">Применяемые в организации методики проектирования </w:t>
            </w:r>
            <w:r w:rsidR="009473EF" w:rsidRPr="00797455">
              <w:t>термического оборудования атмосферного давления</w:t>
            </w:r>
          </w:p>
        </w:tc>
      </w:tr>
      <w:tr w:rsidR="00797455" w:rsidRPr="00797455" w14:paraId="4FEDAA8D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B3A4C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82484" w14:textId="77777777" w:rsidR="00592E44" w:rsidRPr="00797455" w:rsidRDefault="00592E44" w:rsidP="0091655C">
            <w:pPr>
              <w:pStyle w:val="afc"/>
            </w:pPr>
            <w:r w:rsidRPr="00797455">
              <w:t>Порядок оформления технических заданий на проектирование термического оборудования атмосферного давления</w:t>
            </w:r>
          </w:p>
        </w:tc>
      </w:tr>
      <w:tr w:rsidR="00797455" w:rsidRPr="00797455" w14:paraId="0772623B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4D1D1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21CAA" w14:textId="77777777" w:rsidR="00592E44" w:rsidRPr="00797455" w:rsidRDefault="00592E44" w:rsidP="0091655C">
            <w:pPr>
              <w:pStyle w:val="afc"/>
            </w:pPr>
            <w:r w:rsidRPr="00797455">
              <w:t xml:space="preserve">Правила эксплуатации термического оборудования </w:t>
            </w:r>
          </w:p>
        </w:tc>
      </w:tr>
      <w:tr w:rsidR="00797455" w:rsidRPr="00797455" w14:paraId="3959721B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F14F3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438BDE" w14:textId="2CE141F4" w:rsidR="00592E44" w:rsidRPr="00797455" w:rsidRDefault="00592E44" w:rsidP="0091655C">
            <w:pPr>
              <w:pStyle w:val="afc"/>
            </w:pPr>
            <w:r w:rsidRPr="00797455">
              <w:t xml:space="preserve">Конструктивные особенности </w:t>
            </w:r>
            <w:r w:rsidR="00CD18A5" w:rsidRPr="00797455">
              <w:t>термического оборудования атмосферного давления</w:t>
            </w:r>
          </w:p>
        </w:tc>
      </w:tr>
      <w:tr w:rsidR="00797455" w:rsidRPr="00797455" w14:paraId="2C6491A4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B40F6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7FE54" w14:textId="77777777" w:rsidR="00592E44" w:rsidRPr="00797455" w:rsidRDefault="00592E44" w:rsidP="0091655C">
            <w:pPr>
              <w:pStyle w:val="afc"/>
            </w:pPr>
            <w:r w:rsidRPr="00797455">
              <w:t>Методы расчета экономической эффективности с применением вычислительной техники и прикладных программ</w:t>
            </w:r>
          </w:p>
        </w:tc>
      </w:tr>
      <w:tr w:rsidR="00797455" w:rsidRPr="00797455" w14:paraId="238B6006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4121A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73AE6" w14:textId="77777777" w:rsidR="00592E44" w:rsidRPr="00797455" w:rsidRDefault="00592E44" w:rsidP="0091655C">
            <w:pPr>
              <w:pStyle w:val="afc"/>
            </w:pPr>
            <w:r w:rsidRPr="00797455">
              <w:t>Единая система конструкторской документации</w:t>
            </w:r>
          </w:p>
        </w:tc>
      </w:tr>
      <w:tr w:rsidR="00797455" w:rsidRPr="00797455" w14:paraId="0161FB74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F912F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18B18" w14:textId="77777777" w:rsidR="00592E44" w:rsidRPr="00797455" w:rsidRDefault="00592E44" w:rsidP="0091655C">
            <w:pPr>
              <w:pStyle w:val="afc"/>
            </w:pPr>
            <w:r w:rsidRPr="00797455">
              <w:t>Единая система допусков и посадок</w:t>
            </w:r>
          </w:p>
        </w:tc>
      </w:tr>
      <w:tr w:rsidR="00797455" w:rsidRPr="00797455" w14:paraId="620511A8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83B8D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162B9" w14:textId="77777777" w:rsidR="00592E44" w:rsidRPr="00797455" w:rsidRDefault="00592E44" w:rsidP="0091655C">
            <w:pPr>
              <w:pStyle w:val="afc"/>
            </w:pPr>
            <w:r w:rsidRPr="00797455">
              <w:t>Этапы проектирования технологического оборудования для термической обработки</w:t>
            </w:r>
          </w:p>
        </w:tc>
      </w:tr>
      <w:tr w:rsidR="00797455" w:rsidRPr="00797455" w14:paraId="06E96AAA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3564C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2984D" w14:textId="77777777" w:rsidR="00592E44" w:rsidRPr="00797455" w:rsidRDefault="00592E44" w:rsidP="0091655C">
            <w:pPr>
              <w:pStyle w:val="afc"/>
            </w:pPr>
            <w:r w:rsidRPr="00797455">
              <w:t>Системы автоматизированного проектирования, применяемые при разработке термического оборудования</w:t>
            </w:r>
          </w:p>
        </w:tc>
      </w:tr>
      <w:tr w:rsidR="00797455" w:rsidRPr="00797455" w14:paraId="335A41A6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DA112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91AE9" w14:textId="77777777" w:rsidR="00592E44" w:rsidRPr="00797455" w:rsidRDefault="00592E44" w:rsidP="0091655C">
            <w:pPr>
              <w:pStyle w:val="afc"/>
            </w:pPr>
            <w:r w:rsidRPr="00797455">
              <w:t>Методы расчета теплового баланса и полей температур с применением вычислительной техники и прикладных программ</w:t>
            </w:r>
          </w:p>
        </w:tc>
      </w:tr>
      <w:tr w:rsidR="00797455" w:rsidRPr="00797455" w14:paraId="751FDA3B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955173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281F2" w14:textId="77777777" w:rsidR="00592E44" w:rsidRPr="00797455" w:rsidRDefault="00592E44" w:rsidP="0091655C">
            <w:pPr>
              <w:pStyle w:val="afc"/>
            </w:pPr>
            <w:r w:rsidRPr="00797455">
              <w:t>Особенности различных конструкций электронагревателей и топливо-сжигающих устройств</w:t>
            </w:r>
          </w:p>
        </w:tc>
      </w:tr>
      <w:tr w:rsidR="00797455" w:rsidRPr="00797455" w14:paraId="3D66F15F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407E9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066DC" w14:textId="77777777" w:rsidR="00592E44" w:rsidRPr="00797455" w:rsidRDefault="00592E44" w:rsidP="0091655C">
            <w:pPr>
              <w:pStyle w:val="afc"/>
            </w:pPr>
            <w:r w:rsidRPr="00797455">
              <w:t>Огнеупорные, жаропрочные и жаростойкие материалы, применяемые для деталей термического оборудования атмосферного давления, их особенности и рекомендуемые области применения</w:t>
            </w:r>
          </w:p>
        </w:tc>
      </w:tr>
      <w:tr w:rsidR="00797455" w:rsidRPr="00797455" w14:paraId="00C69210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468F1F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D6848" w14:textId="77777777" w:rsidR="00592E44" w:rsidRPr="00797455" w:rsidRDefault="00592E44" w:rsidP="0091655C">
            <w:pPr>
              <w:pStyle w:val="afc"/>
            </w:pPr>
            <w:r w:rsidRPr="00797455">
              <w:t>Конструкции газопроводов, воздухопроводов и средств герметизации печного пространства</w:t>
            </w:r>
          </w:p>
        </w:tc>
      </w:tr>
      <w:tr w:rsidR="00797455" w:rsidRPr="00797455" w14:paraId="4F4F2BF1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E25AF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89B6B" w14:textId="77777777" w:rsidR="00592E44" w:rsidRPr="00797455" w:rsidRDefault="00592E44" w:rsidP="0091655C">
            <w:pPr>
              <w:pStyle w:val="afc"/>
            </w:pPr>
            <w:r w:rsidRPr="00797455">
              <w:t>Конструкции вентиляторов, применяемых в термическом производстве</w:t>
            </w:r>
          </w:p>
        </w:tc>
      </w:tr>
      <w:tr w:rsidR="00797455" w:rsidRPr="00797455" w14:paraId="449D448B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58EC0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21932" w14:textId="77777777" w:rsidR="00592E44" w:rsidRPr="00797455" w:rsidRDefault="00592E44" w:rsidP="0091655C">
            <w:pPr>
              <w:pStyle w:val="afc"/>
            </w:pPr>
            <w:r w:rsidRPr="00797455">
              <w:t>Конструкции средств механизации нагревательного оборудования</w:t>
            </w:r>
          </w:p>
        </w:tc>
      </w:tr>
      <w:tr w:rsidR="00797455" w:rsidRPr="00797455" w14:paraId="1942F721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B56DF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082B4" w14:textId="77777777" w:rsidR="00592E44" w:rsidRPr="00797455" w:rsidRDefault="00592E44" w:rsidP="0091655C">
            <w:pPr>
              <w:pStyle w:val="afc"/>
            </w:pPr>
            <w:r w:rsidRPr="00797455">
              <w:t>Конструкции специальных охладительных устройств, применяемых в термическом производстве</w:t>
            </w:r>
          </w:p>
        </w:tc>
      </w:tr>
      <w:tr w:rsidR="00797455" w:rsidRPr="00797455" w14:paraId="158329F0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F6842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F7974" w14:textId="77777777" w:rsidR="00592E44" w:rsidRPr="00797455" w:rsidRDefault="00592E44" w:rsidP="0091655C">
            <w:pPr>
              <w:pStyle w:val="afc"/>
            </w:pPr>
            <w:r w:rsidRPr="00797455">
              <w:t>Электрооборудование сложных нагревательных и охладительных устройств, его параметры, назначение</w:t>
            </w:r>
          </w:p>
        </w:tc>
      </w:tr>
      <w:tr w:rsidR="00797455" w:rsidRPr="00797455" w14:paraId="2CDCD572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ECAB03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96F3B" w14:textId="77777777" w:rsidR="00592E44" w:rsidRPr="00797455" w:rsidRDefault="00592E44" w:rsidP="0091655C">
            <w:pPr>
              <w:pStyle w:val="afc"/>
            </w:pPr>
            <w:r w:rsidRPr="00797455">
              <w:t>Виды, конструкции и назначение устройств для обеспечения промышленной безопасности в термическом производстве</w:t>
            </w:r>
          </w:p>
        </w:tc>
      </w:tr>
      <w:tr w:rsidR="00797455" w:rsidRPr="00797455" w14:paraId="2237323E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533EE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D6102C" w14:textId="77777777" w:rsidR="00592E44" w:rsidRPr="00797455" w:rsidRDefault="00592E44" w:rsidP="0091655C">
            <w:pPr>
              <w:pStyle w:val="afc"/>
            </w:pPr>
            <w:r w:rsidRPr="00797455">
              <w:t>Правила оформления проектной и конструкторской документации на термическое оборудование атмосферного давления</w:t>
            </w:r>
          </w:p>
        </w:tc>
      </w:tr>
      <w:tr w:rsidR="00797455" w:rsidRPr="00797455" w14:paraId="2396328C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8F283A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6F949" w14:textId="77777777" w:rsidR="00592E44" w:rsidRPr="00797455" w:rsidRDefault="00592E44" w:rsidP="0091655C">
            <w:pPr>
              <w:pStyle w:val="afc"/>
            </w:pPr>
            <w:r w:rsidRPr="00797455">
              <w:t>Порядок согласования и утверждения методик проектирования термического оборудования атмосферного давления</w:t>
            </w:r>
          </w:p>
        </w:tc>
      </w:tr>
      <w:tr w:rsidR="00797455" w:rsidRPr="00797455" w14:paraId="3E76C5B9" w14:textId="77777777" w:rsidTr="00873245">
        <w:trPr>
          <w:trHeight w:val="20"/>
        </w:trPr>
        <w:tc>
          <w:tcPr>
            <w:tcW w:w="12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DF435" w14:textId="77777777" w:rsidR="00592E44" w:rsidRPr="00797455" w:rsidDel="002A1D54" w:rsidRDefault="00592E44" w:rsidP="0091655C">
            <w:pPr>
              <w:pStyle w:val="afc"/>
            </w:pP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E7CCF" w14:textId="048A8050" w:rsidR="00592E44" w:rsidRPr="00797455" w:rsidRDefault="00C85941" w:rsidP="0091655C">
            <w:pPr>
              <w:pStyle w:val="afc"/>
            </w:pPr>
            <w:r w:rsidRPr="00797455">
              <w:t>Нормативно-технические и руководящие документы</w:t>
            </w:r>
            <w:r w:rsidR="00592E44" w:rsidRPr="00797455">
              <w:t>, регламентирующие вопросы электронного и бумажного делопроизводства</w:t>
            </w:r>
          </w:p>
        </w:tc>
      </w:tr>
      <w:tr w:rsidR="00592E44" w:rsidRPr="00797455" w14:paraId="3CE99DE5" w14:textId="77777777" w:rsidTr="00873245">
        <w:trPr>
          <w:trHeight w:val="20"/>
        </w:trPr>
        <w:tc>
          <w:tcPr>
            <w:tcW w:w="12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C30B5" w14:textId="77777777" w:rsidR="00592E44" w:rsidRPr="00797455" w:rsidDel="002A1D54" w:rsidRDefault="00592E44" w:rsidP="0091655C">
            <w:pPr>
              <w:pStyle w:val="afc"/>
            </w:pPr>
            <w:r w:rsidRPr="00797455" w:rsidDel="002A1D54">
              <w:t>Другие характеристики</w:t>
            </w:r>
          </w:p>
        </w:tc>
        <w:tc>
          <w:tcPr>
            <w:tcW w:w="377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57C2D" w14:textId="77777777" w:rsidR="00592E44" w:rsidRPr="00797455" w:rsidRDefault="00592E44" w:rsidP="0091655C">
            <w:pPr>
              <w:pStyle w:val="afc"/>
            </w:pPr>
            <w:r w:rsidRPr="00797455">
              <w:t>-</w:t>
            </w:r>
          </w:p>
        </w:tc>
      </w:tr>
    </w:tbl>
    <w:p w14:paraId="19A0B7CE" w14:textId="77777777" w:rsidR="00592E44" w:rsidRPr="00797455" w:rsidRDefault="00592E44" w:rsidP="00C759AA">
      <w:pPr>
        <w:pStyle w:val="afc"/>
      </w:pPr>
    </w:p>
    <w:p w14:paraId="7F84B1EE" w14:textId="1E2C03F6" w:rsidR="0010067F" w:rsidRPr="00797455" w:rsidRDefault="0010067F" w:rsidP="0010067F">
      <w:pPr>
        <w:pStyle w:val="1"/>
      </w:pPr>
      <w:r w:rsidRPr="00797455">
        <w:rPr>
          <w:lang w:val="en-US"/>
        </w:rPr>
        <w:t>IV</w:t>
      </w:r>
      <w:r w:rsidRPr="00797455">
        <w:t>. Сведения об организациях – разработчиках профессионального стандарта</w:t>
      </w:r>
      <w:bookmarkEnd w:id="9"/>
    </w:p>
    <w:p w14:paraId="20AAF6C4" w14:textId="77777777" w:rsidR="0010067F" w:rsidRPr="00797455" w:rsidRDefault="0010067F" w:rsidP="0010067F">
      <w:pPr>
        <w:pStyle w:val="23"/>
      </w:pPr>
      <w:r w:rsidRPr="00797455">
        <w:rPr>
          <w:lang w:val="en-US"/>
        </w:rPr>
        <w:t>4.1.</w:t>
      </w:r>
      <w:r w:rsidRPr="00797455">
        <w:t xml:space="preserve"> Ответственная организация-разработчик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57"/>
        <w:gridCol w:w="5238"/>
      </w:tblGrid>
      <w:tr w:rsidR="00797455" w:rsidRPr="00797455" w14:paraId="23756C89" w14:textId="77777777" w:rsidTr="00C93EF6">
        <w:trPr>
          <w:trHeight w:val="561"/>
        </w:trPr>
        <w:tc>
          <w:tcPr>
            <w:tcW w:w="5000" w:type="pct"/>
            <w:gridSpan w:val="2"/>
          </w:tcPr>
          <w:p w14:paraId="59C9880E" w14:textId="77777777" w:rsidR="00EB35C0" w:rsidRPr="00797455" w:rsidRDefault="00EB35C0" w:rsidP="00421B35">
            <w:pPr>
              <w:widowControl w:val="0"/>
            </w:pPr>
          </w:p>
        </w:tc>
      </w:tr>
      <w:tr w:rsidR="00797455" w:rsidRPr="00797455" w14:paraId="4AE5C9E1" w14:textId="77777777" w:rsidTr="00C93EF6">
        <w:trPr>
          <w:trHeight w:val="563"/>
        </w:trPr>
        <w:tc>
          <w:tcPr>
            <w:tcW w:w="2431" w:type="pct"/>
            <w:vAlign w:val="bottom"/>
          </w:tcPr>
          <w:p w14:paraId="6AD18960" w14:textId="77777777" w:rsidR="00421B35" w:rsidRPr="00797455" w:rsidRDefault="00421B35" w:rsidP="00421B35"/>
        </w:tc>
        <w:tc>
          <w:tcPr>
            <w:tcW w:w="2569" w:type="pct"/>
            <w:vAlign w:val="bottom"/>
          </w:tcPr>
          <w:p w14:paraId="03901E44" w14:textId="77777777" w:rsidR="00421B35" w:rsidRPr="00797455" w:rsidRDefault="00421B35" w:rsidP="00421B35">
            <w:pPr>
              <w:widowControl w:val="0"/>
              <w:rPr>
                <w:bCs w:val="0"/>
                <w:szCs w:val="20"/>
              </w:rPr>
            </w:pPr>
          </w:p>
        </w:tc>
      </w:tr>
    </w:tbl>
    <w:p w14:paraId="6C7E98E6" w14:textId="77777777" w:rsidR="0010067F" w:rsidRPr="00797455" w:rsidRDefault="0010067F" w:rsidP="0010067F">
      <w:pPr>
        <w:pStyle w:val="23"/>
      </w:pPr>
      <w:r w:rsidRPr="00797455">
        <w:rPr>
          <w:lang w:val="en-US"/>
        </w:rPr>
        <w:t>4.2.</w:t>
      </w:r>
      <w:r w:rsidRPr="00797455">
        <w:t xml:space="preserve"> Наименования организаций-разработчиков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57"/>
        <w:gridCol w:w="9638"/>
      </w:tblGrid>
      <w:tr w:rsidR="00797455" w:rsidRPr="00797455" w14:paraId="4C8662A6" w14:textId="77777777" w:rsidTr="003A3AD2">
        <w:trPr>
          <w:trHeight w:val="20"/>
        </w:trPr>
        <w:tc>
          <w:tcPr>
            <w:tcW w:w="273" w:type="pct"/>
          </w:tcPr>
          <w:p w14:paraId="4FBC996E" w14:textId="77777777" w:rsidR="00421B35" w:rsidRPr="00797455" w:rsidRDefault="00421B35" w:rsidP="00421B35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1156DDC4" w14:textId="77777777" w:rsidR="00421B35" w:rsidRPr="00797455" w:rsidRDefault="00421B35" w:rsidP="00421B35">
            <w:pPr>
              <w:rPr>
                <w:lang w:eastAsia="ar-SA"/>
              </w:rPr>
            </w:pPr>
          </w:p>
        </w:tc>
      </w:tr>
      <w:tr w:rsidR="00797455" w:rsidRPr="00797455" w14:paraId="379018DB" w14:textId="77777777" w:rsidTr="003A3AD2">
        <w:trPr>
          <w:trHeight w:val="20"/>
        </w:trPr>
        <w:tc>
          <w:tcPr>
            <w:tcW w:w="273" w:type="pct"/>
          </w:tcPr>
          <w:p w14:paraId="5A8347DB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79687652" w14:textId="77777777" w:rsidR="00B30ABD" w:rsidRPr="00797455" w:rsidRDefault="00B30ABD" w:rsidP="00B30ABD">
            <w:pPr>
              <w:pStyle w:val="af8"/>
              <w:ind w:left="0"/>
              <w:rPr>
                <w:lang w:eastAsia="ar-SA"/>
              </w:rPr>
            </w:pPr>
            <w:r w:rsidRPr="00797455">
              <w:t xml:space="preserve">ФГБОУ ВПО </w:t>
            </w:r>
            <w:r w:rsidRPr="00797455">
              <w:rPr>
                <w:lang w:eastAsia="ar-SA"/>
              </w:rPr>
              <w:t>«Московский государственный технический университет им. Н. Э. Баумана», город Москва</w:t>
            </w:r>
          </w:p>
        </w:tc>
      </w:tr>
      <w:tr w:rsidR="00797455" w:rsidRPr="00797455" w14:paraId="3DA5947E" w14:textId="77777777" w:rsidTr="003A3AD2">
        <w:trPr>
          <w:trHeight w:val="20"/>
        </w:trPr>
        <w:tc>
          <w:tcPr>
            <w:tcW w:w="273" w:type="pct"/>
          </w:tcPr>
          <w:p w14:paraId="2E166725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2C7FCB43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1261F3C2" w14:textId="77777777" w:rsidTr="003A3AD2">
        <w:trPr>
          <w:trHeight w:val="20"/>
        </w:trPr>
        <w:tc>
          <w:tcPr>
            <w:tcW w:w="273" w:type="pct"/>
          </w:tcPr>
          <w:p w14:paraId="143E86BC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3DC38F6C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78983976" w14:textId="77777777" w:rsidTr="003A3AD2">
        <w:trPr>
          <w:trHeight w:val="20"/>
        </w:trPr>
        <w:tc>
          <w:tcPr>
            <w:tcW w:w="273" w:type="pct"/>
          </w:tcPr>
          <w:p w14:paraId="52D124EE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3C8294EE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5013C4F5" w14:textId="77777777" w:rsidTr="003A3AD2">
        <w:trPr>
          <w:trHeight w:val="20"/>
        </w:trPr>
        <w:tc>
          <w:tcPr>
            <w:tcW w:w="273" w:type="pct"/>
          </w:tcPr>
          <w:p w14:paraId="02E15D41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1AC343FB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25D6059E" w14:textId="77777777" w:rsidTr="003A3AD2">
        <w:trPr>
          <w:trHeight w:val="20"/>
        </w:trPr>
        <w:tc>
          <w:tcPr>
            <w:tcW w:w="273" w:type="pct"/>
          </w:tcPr>
          <w:p w14:paraId="2177D481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0D20291D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0C18706C" w14:textId="77777777" w:rsidTr="003A3AD2">
        <w:trPr>
          <w:trHeight w:val="20"/>
        </w:trPr>
        <w:tc>
          <w:tcPr>
            <w:tcW w:w="273" w:type="pct"/>
          </w:tcPr>
          <w:p w14:paraId="1EA24E33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539EBF29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03636C05" w14:textId="77777777" w:rsidTr="003A3AD2">
        <w:trPr>
          <w:trHeight w:val="20"/>
        </w:trPr>
        <w:tc>
          <w:tcPr>
            <w:tcW w:w="273" w:type="pct"/>
          </w:tcPr>
          <w:p w14:paraId="209DA1A0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5A4E280D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7C2C71E0" w14:textId="77777777" w:rsidTr="003A3AD2">
        <w:trPr>
          <w:trHeight w:val="20"/>
        </w:trPr>
        <w:tc>
          <w:tcPr>
            <w:tcW w:w="273" w:type="pct"/>
          </w:tcPr>
          <w:p w14:paraId="1833A182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0FC7B9B8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606A3AA7" w14:textId="77777777" w:rsidTr="003A3AD2">
        <w:trPr>
          <w:trHeight w:val="20"/>
        </w:trPr>
        <w:tc>
          <w:tcPr>
            <w:tcW w:w="273" w:type="pct"/>
          </w:tcPr>
          <w:p w14:paraId="50199AC1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0152CC0A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4778EC01" w14:textId="77777777" w:rsidTr="003A3AD2">
        <w:trPr>
          <w:trHeight w:val="20"/>
        </w:trPr>
        <w:tc>
          <w:tcPr>
            <w:tcW w:w="273" w:type="pct"/>
          </w:tcPr>
          <w:p w14:paraId="6658FA26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7E81752B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15074F46" w14:textId="77777777" w:rsidTr="003A3AD2">
        <w:trPr>
          <w:trHeight w:val="20"/>
        </w:trPr>
        <w:tc>
          <w:tcPr>
            <w:tcW w:w="273" w:type="pct"/>
          </w:tcPr>
          <w:p w14:paraId="0502C619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5676577E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772CE0CB" w14:textId="77777777" w:rsidTr="003A3AD2">
        <w:trPr>
          <w:trHeight w:val="20"/>
        </w:trPr>
        <w:tc>
          <w:tcPr>
            <w:tcW w:w="273" w:type="pct"/>
          </w:tcPr>
          <w:p w14:paraId="5478E361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3CB7EDDC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2D8C5E50" w14:textId="77777777" w:rsidTr="003A3AD2">
        <w:trPr>
          <w:trHeight w:val="20"/>
        </w:trPr>
        <w:tc>
          <w:tcPr>
            <w:tcW w:w="273" w:type="pct"/>
          </w:tcPr>
          <w:p w14:paraId="0FB8BDB7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3D52D399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3E1C6844" w14:textId="77777777" w:rsidTr="003A3AD2">
        <w:trPr>
          <w:trHeight w:val="20"/>
        </w:trPr>
        <w:tc>
          <w:tcPr>
            <w:tcW w:w="273" w:type="pct"/>
          </w:tcPr>
          <w:p w14:paraId="7D0AF2B5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280E0D2E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797455" w:rsidRPr="00797455" w14:paraId="4E88CFFD" w14:textId="77777777" w:rsidTr="003A3AD2">
        <w:trPr>
          <w:trHeight w:val="20"/>
        </w:trPr>
        <w:tc>
          <w:tcPr>
            <w:tcW w:w="273" w:type="pct"/>
          </w:tcPr>
          <w:p w14:paraId="62D8C846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318821E3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  <w:tr w:rsidR="00B30ABD" w:rsidRPr="00797455" w14:paraId="417525A8" w14:textId="77777777" w:rsidTr="003A3AD2">
        <w:trPr>
          <w:trHeight w:val="20"/>
        </w:trPr>
        <w:tc>
          <w:tcPr>
            <w:tcW w:w="273" w:type="pct"/>
          </w:tcPr>
          <w:p w14:paraId="71A00489" w14:textId="77777777" w:rsidR="00B30ABD" w:rsidRPr="00797455" w:rsidRDefault="00B30ABD" w:rsidP="00B30ABD">
            <w:pPr>
              <w:numPr>
                <w:ilvl w:val="0"/>
                <w:numId w:val="10"/>
              </w:numPr>
            </w:pPr>
          </w:p>
        </w:tc>
        <w:tc>
          <w:tcPr>
            <w:tcW w:w="4727" w:type="pct"/>
          </w:tcPr>
          <w:p w14:paraId="22DADDA1" w14:textId="77777777" w:rsidR="00B30ABD" w:rsidRPr="00797455" w:rsidRDefault="00B30ABD" w:rsidP="00B30ABD">
            <w:pPr>
              <w:rPr>
                <w:lang w:eastAsia="ar-SA"/>
              </w:rPr>
            </w:pPr>
          </w:p>
        </w:tc>
      </w:tr>
    </w:tbl>
    <w:p w14:paraId="46327267" w14:textId="77777777" w:rsidR="00EB35C0" w:rsidRPr="00797455" w:rsidRDefault="00EB35C0" w:rsidP="003A3AD2">
      <w:pPr>
        <w:pStyle w:val="afc"/>
      </w:pPr>
    </w:p>
    <w:p w14:paraId="5F328E1A" w14:textId="77777777" w:rsidR="003A3AD2" w:rsidRPr="00797455" w:rsidRDefault="003A3AD2" w:rsidP="003A3AD2">
      <w:pPr>
        <w:pStyle w:val="1"/>
      </w:pPr>
      <w:bookmarkStart w:id="10" w:name="_Toc5719555"/>
      <w:r w:rsidRPr="00797455">
        <w:rPr>
          <w:lang w:val="en-US"/>
        </w:rPr>
        <w:t>V</w:t>
      </w:r>
      <w:r w:rsidRPr="00797455">
        <w:t>. Термины, определения и сокращения, используемые в профессиональном стандарте</w:t>
      </w:r>
      <w:bookmarkEnd w:id="10"/>
    </w:p>
    <w:p w14:paraId="3182713C" w14:textId="77777777" w:rsidR="003A3AD2" w:rsidRPr="00797455" w:rsidRDefault="003A3AD2" w:rsidP="003A3AD2">
      <w:pPr>
        <w:pStyle w:val="2"/>
      </w:pPr>
      <w:bookmarkStart w:id="11" w:name="_Toc5719556"/>
      <w:r w:rsidRPr="00797455">
        <w:t>5.1. Термины и определения</w:t>
      </w:r>
      <w:bookmarkEnd w:id="11"/>
    </w:p>
    <w:p w14:paraId="1309A9B9" w14:textId="79C570C5" w:rsidR="006D4ECB" w:rsidRPr="00797455" w:rsidRDefault="006D4ECB" w:rsidP="00A75DB3">
      <w:pPr>
        <w:pStyle w:val="afc"/>
        <w:jc w:val="both"/>
      </w:pPr>
      <w:r w:rsidRPr="00EC6920">
        <w:rPr>
          <w:rStyle w:val="aff8"/>
        </w:rPr>
        <w:t>Несложн</w:t>
      </w:r>
      <w:r w:rsidR="00B70762" w:rsidRPr="00EC6920">
        <w:rPr>
          <w:rStyle w:val="aff8"/>
        </w:rPr>
        <w:t>о</w:t>
      </w:r>
      <w:r w:rsidRPr="00EC6920">
        <w:rPr>
          <w:rStyle w:val="aff8"/>
        </w:rPr>
        <w:t xml:space="preserve">е </w:t>
      </w:r>
      <w:r w:rsidR="009473EF" w:rsidRPr="00EC6920">
        <w:rPr>
          <w:rStyle w:val="aff8"/>
        </w:rPr>
        <w:t>термическое оборудование атмосферного давления</w:t>
      </w:r>
      <w:r w:rsidR="00B70762" w:rsidRPr="00797455">
        <w:t xml:space="preserve"> – </w:t>
      </w:r>
      <w:r w:rsidR="009473EF" w:rsidRPr="00797455">
        <w:t>термическое оборудование атмосферного давления</w:t>
      </w:r>
      <w:r w:rsidR="00B70762" w:rsidRPr="00797455">
        <w:t>, имеющее одну зону нагрева</w:t>
      </w:r>
      <w:r w:rsidR="00D32B03" w:rsidRPr="00797455">
        <w:t xml:space="preserve"> и одну камеру</w:t>
      </w:r>
      <w:r w:rsidR="00B70762" w:rsidRPr="00797455">
        <w:t>.</w:t>
      </w:r>
    </w:p>
    <w:p w14:paraId="4F8E519B" w14:textId="42325161" w:rsidR="00B70762" w:rsidRPr="00797455" w:rsidRDefault="00B70762" w:rsidP="00B70762">
      <w:pPr>
        <w:pStyle w:val="afc"/>
        <w:jc w:val="both"/>
      </w:pPr>
      <w:r w:rsidRPr="00EC6920">
        <w:rPr>
          <w:rStyle w:val="aff8"/>
        </w:rPr>
        <w:t xml:space="preserve">Сложное </w:t>
      </w:r>
      <w:r w:rsidR="009473EF" w:rsidRPr="00EC6920">
        <w:rPr>
          <w:rStyle w:val="aff8"/>
        </w:rPr>
        <w:t>термическое оборудование атмосферного давления</w:t>
      </w:r>
      <w:r w:rsidR="009473EF" w:rsidRPr="00797455">
        <w:t xml:space="preserve"> </w:t>
      </w:r>
      <w:r w:rsidRPr="00797455">
        <w:t xml:space="preserve">– </w:t>
      </w:r>
      <w:r w:rsidR="009473EF" w:rsidRPr="00797455">
        <w:t>термическое оборудование атмосферного давления</w:t>
      </w:r>
      <w:r w:rsidRPr="00797455">
        <w:t xml:space="preserve">, </w:t>
      </w:r>
      <w:r w:rsidR="006214DE" w:rsidRPr="00797455">
        <w:t>имеющее две и более зоны нагрева</w:t>
      </w:r>
      <w:r w:rsidR="00D32B03" w:rsidRPr="00797455">
        <w:t xml:space="preserve"> и (или) две и более камеры</w:t>
      </w:r>
      <w:r w:rsidRPr="00797455">
        <w:t>.</w:t>
      </w:r>
    </w:p>
    <w:p w14:paraId="12673D53" w14:textId="76EE821D" w:rsidR="00C77ECA" w:rsidRPr="00797455" w:rsidRDefault="00C77ECA" w:rsidP="00B70762">
      <w:pPr>
        <w:pStyle w:val="afc"/>
        <w:jc w:val="both"/>
      </w:pPr>
      <w:bookmarkStart w:id="12" w:name="_Hlk6630466"/>
      <w:r w:rsidRPr="00797455">
        <w:rPr>
          <w:rStyle w:val="aff8"/>
        </w:rPr>
        <w:t>Комплексная система термической обработки</w:t>
      </w:r>
      <w:r w:rsidRPr="00797455">
        <w:t xml:space="preserve"> </w:t>
      </w:r>
      <w:bookmarkEnd w:id="12"/>
      <w:r w:rsidRPr="00797455">
        <w:t xml:space="preserve">– </w:t>
      </w:r>
      <w:r w:rsidR="00DB6ABC" w:rsidRPr="00797455">
        <w:t xml:space="preserve">интегрированная </w:t>
      </w:r>
      <w:r w:rsidR="006214DE" w:rsidRPr="00797455">
        <w:t>совокупность двух и более печей</w:t>
      </w:r>
      <w:r w:rsidR="00B47E32" w:rsidRPr="00797455">
        <w:t xml:space="preserve"> атмосферного давления</w:t>
      </w:r>
      <w:r w:rsidR="006214DE" w:rsidRPr="00797455">
        <w:t xml:space="preserve"> с охлаждающим, дополнит</w:t>
      </w:r>
      <w:r w:rsidR="008B6158" w:rsidRPr="00797455">
        <w:t>ельным и вспомогательным оборудованием</w:t>
      </w:r>
      <w:r w:rsidR="00DB6ABC" w:rsidRPr="00797455">
        <w:t xml:space="preserve">, полностью обеспечивающих термическую обработку в ходе </w:t>
      </w:r>
      <w:r w:rsidR="00D32B03" w:rsidRPr="00797455">
        <w:t>производственного</w:t>
      </w:r>
      <w:r w:rsidR="00DB6ABC" w:rsidRPr="00797455">
        <w:t xml:space="preserve"> цикла </w:t>
      </w:r>
      <w:r w:rsidR="00D32B03" w:rsidRPr="00797455">
        <w:t>изготовления</w:t>
      </w:r>
      <w:r w:rsidR="00DB6ABC" w:rsidRPr="00797455">
        <w:t xml:space="preserve"> </w:t>
      </w:r>
      <w:r w:rsidR="00B47E32" w:rsidRPr="00797455">
        <w:t xml:space="preserve">номенклатуры </w:t>
      </w:r>
      <w:r w:rsidR="00DB6ABC" w:rsidRPr="00797455">
        <w:t>конкретных изделий</w:t>
      </w:r>
      <w:r w:rsidR="00D32B03" w:rsidRPr="00797455">
        <w:t>. Комплексная система термической обработки, информационные и материальные производственные потоки у</w:t>
      </w:r>
      <w:r w:rsidR="00DB6ABC" w:rsidRPr="00797455">
        <w:t>правля</w:t>
      </w:r>
      <w:r w:rsidR="00D32B03" w:rsidRPr="00797455">
        <w:t>ю</w:t>
      </w:r>
      <w:r w:rsidR="00DB6ABC" w:rsidRPr="00797455">
        <w:t>тся единой автоматизированной системой.</w:t>
      </w:r>
    </w:p>
    <w:p w14:paraId="292FB169" w14:textId="77777777" w:rsidR="003A3AD2" w:rsidRPr="00797455" w:rsidRDefault="003A3AD2" w:rsidP="003A3AD2">
      <w:pPr>
        <w:pStyle w:val="2"/>
      </w:pPr>
      <w:bookmarkStart w:id="13" w:name="_Toc5719557"/>
      <w:r w:rsidRPr="00797455">
        <w:t>5.2. Сокращения</w:t>
      </w:r>
      <w:bookmarkEnd w:id="13"/>
    </w:p>
    <w:p w14:paraId="35C320A3" w14:textId="01429422" w:rsidR="003A3AD2" w:rsidRPr="00797455" w:rsidRDefault="00A75DB3" w:rsidP="003A3AD2">
      <w:pPr>
        <w:pStyle w:val="afc"/>
      </w:pPr>
      <w:r w:rsidRPr="00797455">
        <w:t>–</w:t>
      </w:r>
    </w:p>
    <w:sectPr w:rsidR="003A3AD2" w:rsidRPr="00797455" w:rsidSect="00AC475D">
      <w:headerReference w:type="default" r:id="rId13"/>
      <w:headerReference w:type="first" r:id="rId14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41F0B" w14:textId="77777777" w:rsidR="00264DA0" w:rsidRDefault="00264DA0" w:rsidP="0085401D">
      <w:r>
        <w:separator/>
      </w:r>
    </w:p>
  </w:endnote>
  <w:endnote w:type="continuationSeparator" w:id="0">
    <w:p w14:paraId="760FA0C6" w14:textId="77777777" w:rsidR="00264DA0" w:rsidRDefault="00264DA0" w:rsidP="0085401D">
      <w:r>
        <w:continuationSeparator/>
      </w:r>
    </w:p>
  </w:endnote>
  <w:endnote w:id="1">
    <w:p w14:paraId="42208938" w14:textId="77777777" w:rsidR="00560108" w:rsidRPr="00EC6920" w:rsidRDefault="00560108" w:rsidP="00421B35">
      <w:pPr>
        <w:pStyle w:val="af0"/>
        <w:jc w:val="both"/>
        <w:rPr>
          <w:sz w:val="20"/>
        </w:rPr>
      </w:pPr>
      <w:r w:rsidRPr="00EC6920">
        <w:rPr>
          <w:sz w:val="20"/>
          <w:vertAlign w:val="superscript"/>
        </w:rPr>
        <w:endnoteRef/>
      </w:r>
      <w:r w:rsidRPr="00EC6920">
        <w:rPr>
          <w:sz w:val="20"/>
        </w:rPr>
        <w:t xml:space="preserve"> Общероссийский классификатор занятий.</w:t>
      </w:r>
    </w:p>
  </w:endnote>
  <w:endnote w:id="2">
    <w:p w14:paraId="753D080D" w14:textId="77777777" w:rsidR="00560108" w:rsidRPr="00EC6920" w:rsidRDefault="00560108" w:rsidP="00421B35">
      <w:pPr>
        <w:pStyle w:val="ab"/>
        <w:ind w:left="180" w:hanging="180"/>
        <w:jc w:val="both"/>
        <w:rPr>
          <w:szCs w:val="22"/>
          <w:lang w:eastAsia="ru-RU"/>
        </w:rPr>
      </w:pPr>
      <w:r w:rsidRPr="00EC6920">
        <w:rPr>
          <w:szCs w:val="22"/>
          <w:vertAlign w:val="superscript"/>
        </w:rPr>
        <w:endnoteRef/>
      </w:r>
      <w:r w:rsidRPr="00EC6920">
        <w:rPr>
          <w:szCs w:val="22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416ACB57" w14:textId="77777777" w:rsidR="00560108" w:rsidRPr="00EC6920" w:rsidRDefault="00560108" w:rsidP="00F3545C">
      <w:pPr>
        <w:pStyle w:val="af0"/>
        <w:jc w:val="both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14:paraId="58C4E6E7" w14:textId="77777777" w:rsidR="00560108" w:rsidRPr="00EC6920" w:rsidRDefault="00560108" w:rsidP="002D4399">
      <w:pPr>
        <w:pStyle w:val="af0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Приказ МЧС России от 12 декабря 2007 г. № 645 «Об утверждении Норм пожарной безопасности "Обучение мерам пожарной безопасности работников организаций"» (зарегистрирован Минюстом России 21 января 2008 г., регистрационный № 10938) с изменениями, внесенными приказами МЧС России от 27 января 2009 г. № 35 (зарегистрирован Минюстом России 25 февраля 2009 г., регистрационный № 13429) и от 22 июня 2010 г. № 289 (зарегистрирован Минюстом России 16 июля 2010 г., регистрационный № 17880).</w:t>
      </w:r>
    </w:p>
  </w:endnote>
  <w:endnote w:id="5">
    <w:p w14:paraId="62F28CCC" w14:textId="77777777" w:rsidR="00560108" w:rsidRPr="00EC6920" w:rsidRDefault="00560108" w:rsidP="00F3545C">
      <w:pPr>
        <w:pStyle w:val="af0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6">
    <w:p w14:paraId="65E8E9F1" w14:textId="77777777" w:rsidR="00560108" w:rsidRPr="00EC6920" w:rsidRDefault="00560108" w:rsidP="00F3545C">
      <w:pPr>
        <w:pStyle w:val="ab"/>
        <w:ind w:left="180" w:hanging="180"/>
        <w:jc w:val="both"/>
        <w:rPr>
          <w:szCs w:val="22"/>
          <w:lang w:eastAsia="ru-RU"/>
        </w:rPr>
      </w:pPr>
      <w:r w:rsidRPr="00EC6920">
        <w:rPr>
          <w:szCs w:val="22"/>
          <w:vertAlign w:val="superscript"/>
        </w:rPr>
        <w:endnoteRef/>
      </w:r>
      <w:r w:rsidRPr="00EC6920">
        <w:rPr>
          <w:szCs w:val="22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3363B8B7" w14:textId="77777777" w:rsidR="00560108" w:rsidRPr="00EC6920" w:rsidRDefault="00560108" w:rsidP="00F3545C">
      <w:pPr>
        <w:jc w:val="both"/>
        <w:rPr>
          <w:sz w:val="20"/>
          <w:szCs w:val="22"/>
          <w:lang w:val="x-none"/>
        </w:rPr>
      </w:pPr>
      <w:r w:rsidRPr="00EC6920">
        <w:rPr>
          <w:rStyle w:val="af2"/>
          <w:sz w:val="20"/>
          <w:szCs w:val="22"/>
        </w:rPr>
        <w:endnoteRef/>
      </w:r>
      <w:r w:rsidRPr="00EC6920">
        <w:rPr>
          <w:sz w:val="20"/>
          <w:szCs w:val="22"/>
        </w:rPr>
        <w:t xml:space="preserve"> </w:t>
      </w:r>
      <w:r w:rsidRPr="00EC6920">
        <w:rPr>
          <w:sz w:val="20"/>
          <w:szCs w:val="22"/>
          <w:lang w:val="x-none"/>
        </w:rPr>
        <w:t>Общероссийский классификатор профессий рабочих, должностей служащих и тарифных разрядов.</w:t>
      </w:r>
    </w:p>
  </w:endnote>
  <w:endnote w:id="8">
    <w:p w14:paraId="13B2091E" w14:textId="77777777" w:rsidR="00560108" w:rsidRPr="00EC6920" w:rsidRDefault="00560108" w:rsidP="00F3545C">
      <w:pPr>
        <w:pStyle w:val="af0"/>
        <w:jc w:val="both"/>
        <w:rPr>
          <w:sz w:val="20"/>
        </w:rPr>
      </w:pPr>
      <w:r w:rsidRPr="00EC6920">
        <w:rPr>
          <w:rStyle w:val="af2"/>
          <w:sz w:val="20"/>
        </w:rPr>
        <w:endnoteRef/>
      </w:r>
      <w:r w:rsidRPr="00EC6920">
        <w:rPr>
          <w:sz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19E0" w14:textId="77777777" w:rsidR="00560108" w:rsidRDefault="00560108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243A289" w14:textId="77777777" w:rsidR="00560108" w:rsidRDefault="0056010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ABEE6" w14:textId="77777777" w:rsidR="00264DA0" w:rsidRDefault="00264DA0" w:rsidP="0085401D">
      <w:r>
        <w:separator/>
      </w:r>
    </w:p>
  </w:footnote>
  <w:footnote w:type="continuationSeparator" w:id="0">
    <w:p w14:paraId="10507572" w14:textId="77777777" w:rsidR="00264DA0" w:rsidRDefault="00264DA0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792E" w14:textId="77777777" w:rsidR="00560108" w:rsidRDefault="00560108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C65CB14" w14:textId="77777777" w:rsidR="00560108" w:rsidRDefault="0056010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611E" w14:textId="77777777" w:rsidR="00560108" w:rsidRPr="00E96BBA" w:rsidRDefault="00560108" w:rsidP="00AC475D">
    <w:pPr>
      <w:pStyle w:val="af6"/>
      <w:jc w:val="center"/>
    </w:pPr>
    <w:r w:rsidRPr="00E96BBA">
      <w:fldChar w:fldCharType="begin"/>
    </w:r>
    <w:r w:rsidRPr="00E96BBA">
      <w:instrText xml:space="preserve"> PAGE   \* MERGEFORMAT </w:instrText>
    </w:r>
    <w:r w:rsidRPr="00E96BBA">
      <w:fldChar w:fldCharType="separate"/>
    </w:r>
    <w:r>
      <w:rPr>
        <w:noProof/>
      </w:rPr>
      <w:t>2</w:t>
    </w:r>
    <w:r w:rsidRPr="00E96BB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24DB" w14:textId="77777777" w:rsidR="00560108" w:rsidRPr="002A5490" w:rsidRDefault="00560108">
    <w:pPr>
      <w:pStyle w:val="af6"/>
      <w:jc w:val="center"/>
    </w:pPr>
  </w:p>
  <w:p w14:paraId="53CC9B6E" w14:textId="77777777" w:rsidR="00560108" w:rsidRDefault="00560108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9671" w14:textId="77777777" w:rsidR="00560108" w:rsidRPr="00321B7F" w:rsidRDefault="00560108">
    <w:pPr>
      <w:pStyle w:val="af6"/>
      <w:jc w:val="center"/>
    </w:pPr>
    <w:r w:rsidRPr="00321B7F">
      <w:fldChar w:fldCharType="begin"/>
    </w:r>
    <w:r w:rsidRPr="00321B7F">
      <w:instrText xml:space="preserve"> PAGE   \* MERGEFORMAT </w:instrText>
    </w:r>
    <w:r w:rsidRPr="00321B7F">
      <w:fldChar w:fldCharType="separate"/>
    </w:r>
    <w:r w:rsidR="005766E8">
      <w:rPr>
        <w:noProof/>
      </w:rPr>
      <w:t>2</w:t>
    </w:r>
    <w:r w:rsidRPr="00321B7F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A9BA" w14:textId="77777777" w:rsidR="00560108" w:rsidRPr="00C3290C" w:rsidRDefault="00560108" w:rsidP="00AC475D">
    <w:pPr>
      <w:pStyle w:val="af6"/>
      <w:jc w:val="center"/>
      <w:rPr>
        <w:sz w:val="24"/>
      </w:rPr>
    </w:pPr>
    <w:r w:rsidRPr="00C3290C">
      <w:rPr>
        <w:sz w:val="24"/>
      </w:rPr>
      <w:fldChar w:fldCharType="begin"/>
    </w:r>
    <w:r w:rsidRPr="00C3290C">
      <w:rPr>
        <w:sz w:val="24"/>
      </w:rPr>
      <w:instrText xml:space="preserve"> PAGE   \* MERGEFORMAT </w:instrText>
    </w:r>
    <w:r w:rsidRPr="00C3290C">
      <w:rPr>
        <w:sz w:val="24"/>
      </w:rPr>
      <w:fldChar w:fldCharType="separate"/>
    </w:r>
    <w:r w:rsidR="005766E8">
      <w:rPr>
        <w:noProof/>
        <w:sz w:val="24"/>
      </w:rPr>
      <w:t>27</w:t>
    </w:r>
    <w:r w:rsidRPr="00C3290C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9F46" w14:textId="77777777" w:rsidR="00560108" w:rsidRDefault="00560108" w:rsidP="00AC475D">
    <w:pPr>
      <w:pStyle w:val="af6"/>
      <w:jc w:val="center"/>
    </w:pPr>
    <w:r w:rsidRPr="00AC475D">
      <w:rPr>
        <w:sz w:val="22"/>
      </w:rPr>
      <w:fldChar w:fldCharType="begin"/>
    </w:r>
    <w:r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8"/>
  </w:num>
  <w:num w:numId="8">
    <w:abstractNumId w:val="21"/>
  </w:num>
  <w:num w:numId="9">
    <w:abstractNumId w:val="20"/>
  </w:num>
  <w:num w:numId="10">
    <w:abstractNumId w:val="24"/>
  </w:num>
  <w:num w:numId="11">
    <w:abstractNumId w:val="30"/>
  </w:num>
  <w:num w:numId="12">
    <w:abstractNumId w:val="25"/>
  </w:num>
  <w:num w:numId="13">
    <w:abstractNumId w:val="15"/>
  </w:num>
  <w:num w:numId="14">
    <w:abstractNumId w:val="26"/>
  </w:num>
  <w:num w:numId="15">
    <w:abstractNumId w:val="22"/>
  </w:num>
  <w:num w:numId="16">
    <w:abstractNumId w:val="18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10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06E32"/>
    <w:rsid w:val="0001030A"/>
    <w:rsid w:val="0001266E"/>
    <w:rsid w:val="0001349A"/>
    <w:rsid w:val="000138B3"/>
    <w:rsid w:val="00014209"/>
    <w:rsid w:val="00015A5E"/>
    <w:rsid w:val="0002029A"/>
    <w:rsid w:val="000225BF"/>
    <w:rsid w:val="00025438"/>
    <w:rsid w:val="00026BAF"/>
    <w:rsid w:val="00031A97"/>
    <w:rsid w:val="000332F9"/>
    <w:rsid w:val="00037346"/>
    <w:rsid w:val="00043164"/>
    <w:rsid w:val="00045455"/>
    <w:rsid w:val="00046A47"/>
    <w:rsid w:val="0005006B"/>
    <w:rsid w:val="0006001F"/>
    <w:rsid w:val="000606C8"/>
    <w:rsid w:val="00064388"/>
    <w:rsid w:val="0006663A"/>
    <w:rsid w:val="00067607"/>
    <w:rsid w:val="00071543"/>
    <w:rsid w:val="0007376C"/>
    <w:rsid w:val="00080A05"/>
    <w:rsid w:val="00084FE7"/>
    <w:rsid w:val="00086E7E"/>
    <w:rsid w:val="00087EEE"/>
    <w:rsid w:val="00087F65"/>
    <w:rsid w:val="00090F10"/>
    <w:rsid w:val="000912DD"/>
    <w:rsid w:val="00091A62"/>
    <w:rsid w:val="000926D0"/>
    <w:rsid w:val="00093101"/>
    <w:rsid w:val="00093277"/>
    <w:rsid w:val="000933B9"/>
    <w:rsid w:val="00095DBB"/>
    <w:rsid w:val="000A1E36"/>
    <w:rsid w:val="000A30A0"/>
    <w:rsid w:val="000A6378"/>
    <w:rsid w:val="000C0699"/>
    <w:rsid w:val="000C1C37"/>
    <w:rsid w:val="000C2137"/>
    <w:rsid w:val="000C6619"/>
    <w:rsid w:val="000C66A0"/>
    <w:rsid w:val="000D3B5A"/>
    <w:rsid w:val="000D4708"/>
    <w:rsid w:val="000D729A"/>
    <w:rsid w:val="000D7D48"/>
    <w:rsid w:val="000E3619"/>
    <w:rsid w:val="000E450C"/>
    <w:rsid w:val="000E770B"/>
    <w:rsid w:val="000F4BE5"/>
    <w:rsid w:val="000F55DE"/>
    <w:rsid w:val="000F5A16"/>
    <w:rsid w:val="000F6B2A"/>
    <w:rsid w:val="0010067F"/>
    <w:rsid w:val="001014DA"/>
    <w:rsid w:val="00102065"/>
    <w:rsid w:val="0010363F"/>
    <w:rsid w:val="00103AA8"/>
    <w:rsid w:val="00112240"/>
    <w:rsid w:val="001159F1"/>
    <w:rsid w:val="001168C5"/>
    <w:rsid w:val="00117A6D"/>
    <w:rsid w:val="001222CB"/>
    <w:rsid w:val="0012250A"/>
    <w:rsid w:val="00122EBE"/>
    <w:rsid w:val="00125E26"/>
    <w:rsid w:val="001261FD"/>
    <w:rsid w:val="0013068D"/>
    <w:rsid w:val="00131FA3"/>
    <w:rsid w:val="0013568E"/>
    <w:rsid w:val="00140B27"/>
    <w:rsid w:val="00143C1F"/>
    <w:rsid w:val="0015075B"/>
    <w:rsid w:val="001508FC"/>
    <w:rsid w:val="00152B1E"/>
    <w:rsid w:val="001545D8"/>
    <w:rsid w:val="0015667D"/>
    <w:rsid w:val="00161887"/>
    <w:rsid w:val="00161ED4"/>
    <w:rsid w:val="00163537"/>
    <w:rsid w:val="001653F9"/>
    <w:rsid w:val="00166F7B"/>
    <w:rsid w:val="00167890"/>
    <w:rsid w:val="0017190E"/>
    <w:rsid w:val="00174DC4"/>
    <w:rsid w:val="00174E5D"/>
    <w:rsid w:val="0017520F"/>
    <w:rsid w:val="0017690B"/>
    <w:rsid w:val="00187845"/>
    <w:rsid w:val="00191217"/>
    <w:rsid w:val="001932B7"/>
    <w:rsid w:val="00194D50"/>
    <w:rsid w:val="001A005D"/>
    <w:rsid w:val="001A08D5"/>
    <w:rsid w:val="001A1AEB"/>
    <w:rsid w:val="001A40F2"/>
    <w:rsid w:val="001B057A"/>
    <w:rsid w:val="001B2016"/>
    <w:rsid w:val="001B5A3F"/>
    <w:rsid w:val="001B67D6"/>
    <w:rsid w:val="001C34E1"/>
    <w:rsid w:val="001C7F11"/>
    <w:rsid w:val="001D1700"/>
    <w:rsid w:val="001D4847"/>
    <w:rsid w:val="001D5401"/>
    <w:rsid w:val="001D5E99"/>
    <w:rsid w:val="001D73ED"/>
    <w:rsid w:val="001E0578"/>
    <w:rsid w:val="001E0C85"/>
    <w:rsid w:val="001E0E07"/>
    <w:rsid w:val="001E113C"/>
    <w:rsid w:val="001E454C"/>
    <w:rsid w:val="001E743A"/>
    <w:rsid w:val="00200076"/>
    <w:rsid w:val="0020719D"/>
    <w:rsid w:val="00207851"/>
    <w:rsid w:val="00220484"/>
    <w:rsid w:val="0022571E"/>
    <w:rsid w:val="002314A8"/>
    <w:rsid w:val="00231E42"/>
    <w:rsid w:val="00236BDA"/>
    <w:rsid w:val="002375FB"/>
    <w:rsid w:val="0024079C"/>
    <w:rsid w:val="00240C7F"/>
    <w:rsid w:val="002410B5"/>
    <w:rsid w:val="00242396"/>
    <w:rsid w:val="002441E7"/>
    <w:rsid w:val="00245158"/>
    <w:rsid w:val="0024518A"/>
    <w:rsid w:val="00246C65"/>
    <w:rsid w:val="002535DF"/>
    <w:rsid w:val="00253770"/>
    <w:rsid w:val="002608F5"/>
    <w:rsid w:val="00260D29"/>
    <w:rsid w:val="00264DA0"/>
    <w:rsid w:val="00271611"/>
    <w:rsid w:val="00272E88"/>
    <w:rsid w:val="002764C4"/>
    <w:rsid w:val="00281E18"/>
    <w:rsid w:val="00282F1A"/>
    <w:rsid w:val="00283B3A"/>
    <w:rsid w:val="002846F8"/>
    <w:rsid w:val="00285C92"/>
    <w:rsid w:val="0028660E"/>
    <w:rsid w:val="0029282F"/>
    <w:rsid w:val="00293EFD"/>
    <w:rsid w:val="002A1D54"/>
    <w:rsid w:val="002A24B7"/>
    <w:rsid w:val="002A417C"/>
    <w:rsid w:val="002A5490"/>
    <w:rsid w:val="002A5C2F"/>
    <w:rsid w:val="002A7306"/>
    <w:rsid w:val="002B2B0A"/>
    <w:rsid w:val="002B4D64"/>
    <w:rsid w:val="002B4E76"/>
    <w:rsid w:val="002B50D9"/>
    <w:rsid w:val="002C0449"/>
    <w:rsid w:val="002C16A0"/>
    <w:rsid w:val="002C346B"/>
    <w:rsid w:val="002C511D"/>
    <w:rsid w:val="002C5A81"/>
    <w:rsid w:val="002C69DD"/>
    <w:rsid w:val="002C79B9"/>
    <w:rsid w:val="002C7DB5"/>
    <w:rsid w:val="002D215B"/>
    <w:rsid w:val="002D40B3"/>
    <w:rsid w:val="002D4399"/>
    <w:rsid w:val="002D45C4"/>
    <w:rsid w:val="002E212A"/>
    <w:rsid w:val="002E4C0D"/>
    <w:rsid w:val="002E67D2"/>
    <w:rsid w:val="002F404B"/>
    <w:rsid w:val="002F5537"/>
    <w:rsid w:val="00300C57"/>
    <w:rsid w:val="00303A0F"/>
    <w:rsid w:val="00306B3B"/>
    <w:rsid w:val="003119D2"/>
    <w:rsid w:val="00311F83"/>
    <w:rsid w:val="00311FE7"/>
    <w:rsid w:val="003130A4"/>
    <w:rsid w:val="00317CFB"/>
    <w:rsid w:val="003205FE"/>
    <w:rsid w:val="00320663"/>
    <w:rsid w:val="00321B7F"/>
    <w:rsid w:val="003222C3"/>
    <w:rsid w:val="00322312"/>
    <w:rsid w:val="00322AB9"/>
    <w:rsid w:val="0032330E"/>
    <w:rsid w:val="0032437A"/>
    <w:rsid w:val="003252DE"/>
    <w:rsid w:val="00325397"/>
    <w:rsid w:val="00335CCC"/>
    <w:rsid w:val="00337EB7"/>
    <w:rsid w:val="003412D7"/>
    <w:rsid w:val="00341C69"/>
    <w:rsid w:val="003421EE"/>
    <w:rsid w:val="00342FCF"/>
    <w:rsid w:val="00344C3E"/>
    <w:rsid w:val="0034744E"/>
    <w:rsid w:val="00351873"/>
    <w:rsid w:val="00352D05"/>
    <w:rsid w:val="00352E53"/>
    <w:rsid w:val="00353959"/>
    <w:rsid w:val="00354422"/>
    <w:rsid w:val="00361481"/>
    <w:rsid w:val="0036269A"/>
    <w:rsid w:val="00362D2F"/>
    <w:rsid w:val="00364091"/>
    <w:rsid w:val="0036530A"/>
    <w:rsid w:val="00371A8F"/>
    <w:rsid w:val="00372088"/>
    <w:rsid w:val="0037770D"/>
    <w:rsid w:val="003803E8"/>
    <w:rsid w:val="00380EAA"/>
    <w:rsid w:val="00382463"/>
    <w:rsid w:val="003825A7"/>
    <w:rsid w:val="0038390F"/>
    <w:rsid w:val="00391A7B"/>
    <w:rsid w:val="003924D0"/>
    <w:rsid w:val="00392B70"/>
    <w:rsid w:val="0039460F"/>
    <w:rsid w:val="0039734A"/>
    <w:rsid w:val="003A2FDE"/>
    <w:rsid w:val="003A3AD2"/>
    <w:rsid w:val="003A486B"/>
    <w:rsid w:val="003A5A72"/>
    <w:rsid w:val="003A6198"/>
    <w:rsid w:val="003A6812"/>
    <w:rsid w:val="003A754D"/>
    <w:rsid w:val="003A77DE"/>
    <w:rsid w:val="003B566C"/>
    <w:rsid w:val="003B76DA"/>
    <w:rsid w:val="003C1691"/>
    <w:rsid w:val="003C28D0"/>
    <w:rsid w:val="003C50EA"/>
    <w:rsid w:val="003C5AA4"/>
    <w:rsid w:val="003D1B53"/>
    <w:rsid w:val="003D3082"/>
    <w:rsid w:val="003D4BED"/>
    <w:rsid w:val="003E3199"/>
    <w:rsid w:val="003E357B"/>
    <w:rsid w:val="003E44C4"/>
    <w:rsid w:val="003E4F23"/>
    <w:rsid w:val="003E7FDB"/>
    <w:rsid w:val="003F23FC"/>
    <w:rsid w:val="003F3B04"/>
    <w:rsid w:val="003F6622"/>
    <w:rsid w:val="003F7400"/>
    <w:rsid w:val="003F7F53"/>
    <w:rsid w:val="00401F36"/>
    <w:rsid w:val="00401FA8"/>
    <w:rsid w:val="00402CE5"/>
    <w:rsid w:val="00403A5B"/>
    <w:rsid w:val="0040400F"/>
    <w:rsid w:val="00406EA9"/>
    <w:rsid w:val="00415B13"/>
    <w:rsid w:val="00415BF6"/>
    <w:rsid w:val="00417FE0"/>
    <w:rsid w:val="0042141C"/>
    <w:rsid w:val="00421B35"/>
    <w:rsid w:val="00423E44"/>
    <w:rsid w:val="00425C27"/>
    <w:rsid w:val="00426D0D"/>
    <w:rsid w:val="004272E2"/>
    <w:rsid w:val="0042797D"/>
    <w:rsid w:val="00430550"/>
    <w:rsid w:val="00431272"/>
    <w:rsid w:val="00433B63"/>
    <w:rsid w:val="00434609"/>
    <w:rsid w:val="0043555F"/>
    <w:rsid w:val="0043627C"/>
    <w:rsid w:val="00437570"/>
    <w:rsid w:val="00441E0E"/>
    <w:rsid w:val="004428C7"/>
    <w:rsid w:val="00443D70"/>
    <w:rsid w:val="0044424C"/>
    <w:rsid w:val="0044749B"/>
    <w:rsid w:val="00451E97"/>
    <w:rsid w:val="0045414D"/>
    <w:rsid w:val="00457F77"/>
    <w:rsid w:val="00460C45"/>
    <w:rsid w:val="004610A1"/>
    <w:rsid w:val="004640BA"/>
    <w:rsid w:val="00465EB0"/>
    <w:rsid w:val="00466199"/>
    <w:rsid w:val="00470EBF"/>
    <w:rsid w:val="00471193"/>
    <w:rsid w:val="00475852"/>
    <w:rsid w:val="00475DBD"/>
    <w:rsid w:val="004768A8"/>
    <w:rsid w:val="004819EF"/>
    <w:rsid w:val="00483300"/>
    <w:rsid w:val="00483682"/>
    <w:rsid w:val="00483889"/>
    <w:rsid w:val="0048424D"/>
    <w:rsid w:val="00487032"/>
    <w:rsid w:val="00491CF4"/>
    <w:rsid w:val="0049587E"/>
    <w:rsid w:val="0049606B"/>
    <w:rsid w:val="004970BC"/>
    <w:rsid w:val="004974B5"/>
    <w:rsid w:val="00497A21"/>
    <w:rsid w:val="004A3377"/>
    <w:rsid w:val="004A435D"/>
    <w:rsid w:val="004B1237"/>
    <w:rsid w:val="004B2CBE"/>
    <w:rsid w:val="004B4F31"/>
    <w:rsid w:val="004B72C6"/>
    <w:rsid w:val="004C03E8"/>
    <w:rsid w:val="004C107E"/>
    <w:rsid w:val="004C1DD0"/>
    <w:rsid w:val="004C3590"/>
    <w:rsid w:val="004C36BD"/>
    <w:rsid w:val="004C7D8F"/>
    <w:rsid w:val="004D0595"/>
    <w:rsid w:val="004D1207"/>
    <w:rsid w:val="004D1D32"/>
    <w:rsid w:val="004D347C"/>
    <w:rsid w:val="004E68C3"/>
    <w:rsid w:val="004E6B4C"/>
    <w:rsid w:val="004F10BD"/>
    <w:rsid w:val="004F32EB"/>
    <w:rsid w:val="004F35CA"/>
    <w:rsid w:val="004F7B52"/>
    <w:rsid w:val="00503F2D"/>
    <w:rsid w:val="0050512A"/>
    <w:rsid w:val="0050643D"/>
    <w:rsid w:val="005108C2"/>
    <w:rsid w:val="00510E8A"/>
    <w:rsid w:val="00512366"/>
    <w:rsid w:val="005149B4"/>
    <w:rsid w:val="00515F8F"/>
    <w:rsid w:val="00520A10"/>
    <w:rsid w:val="00523C2C"/>
    <w:rsid w:val="00532213"/>
    <w:rsid w:val="00541A2A"/>
    <w:rsid w:val="0054266C"/>
    <w:rsid w:val="0054351F"/>
    <w:rsid w:val="0055300E"/>
    <w:rsid w:val="005536BB"/>
    <w:rsid w:val="00555122"/>
    <w:rsid w:val="00556091"/>
    <w:rsid w:val="00560108"/>
    <w:rsid w:val="0056013F"/>
    <w:rsid w:val="00560BCA"/>
    <w:rsid w:val="0056328E"/>
    <w:rsid w:val="005646F9"/>
    <w:rsid w:val="00564E91"/>
    <w:rsid w:val="00571128"/>
    <w:rsid w:val="005766E8"/>
    <w:rsid w:val="0058217F"/>
    <w:rsid w:val="00583215"/>
    <w:rsid w:val="00586CF1"/>
    <w:rsid w:val="00590F63"/>
    <w:rsid w:val="0059283C"/>
    <w:rsid w:val="00592E44"/>
    <w:rsid w:val="00594F59"/>
    <w:rsid w:val="00595D09"/>
    <w:rsid w:val="005A0123"/>
    <w:rsid w:val="005A30AC"/>
    <w:rsid w:val="005A4202"/>
    <w:rsid w:val="005A60AD"/>
    <w:rsid w:val="005A70C7"/>
    <w:rsid w:val="005B3E63"/>
    <w:rsid w:val="005B4EF4"/>
    <w:rsid w:val="005D023B"/>
    <w:rsid w:val="005D0DAE"/>
    <w:rsid w:val="005D112E"/>
    <w:rsid w:val="005D4534"/>
    <w:rsid w:val="005D568E"/>
    <w:rsid w:val="005D79E3"/>
    <w:rsid w:val="005E01D8"/>
    <w:rsid w:val="005E3919"/>
    <w:rsid w:val="005E4E82"/>
    <w:rsid w:val="005F484D"/>
    <w:rsid w:val="005F50F7"/>
    <w:rsid w:val="005F534F"/>
    <w:rsid w:val="005F64C1"/>
    <w:rsid w:val="005F7AA3"/>
    <w:rsid w:val="00604BF7"/>
    <w:rsid w:val="00605566"/>
    <w:rsid w:val="00606411"/>
    <w:rsid w:val="006141F6"/>
    <w:rsid w:val="006204D0"/>
    <w:rsid w:val="006214DE"/>
    <w:rsid w:val="00622078"/>
    <w:rsid w:val="00622F97"/>
    <w:rsid w:val="0062616E"/>
    <w:rsid w:val="00626958"/>
    <w:rsid w:val="00626AEF"/>
    <w:rsid w:val="0063076A"/>
    <w:rsid w:val="00630B35"/>
    <w:rsid w:val="00630C3B"/>
    <w:rsid w:val="006341FC"/>
    <w:rsid w:val="00634205"/>
    <w:rsid w:val="00637A85"/>
    <w:rsid w:val="00641599"/>
    <w:rsid w:val="0064173C"/>
    <w:rsid w:val="00644156"/>
    <w:rsid w:val="00644F78"/>
    <w:rsid w:val="00646627"/>
    <w:rsid w:val="006516A3"/>
    <w:rsid w:val="0065711A"/>
    <w:rsid w:val="00657D69"/>
    <w:rsid w:val="0066006A"/>
    <w:rsid w:val="00662E26"/>
    <w:rsid w:val="00665A33"/>
    <w:rsid w:val="006703D2"/>
    <w:rsid w:val="00673448"/>
    <w:rsid w:val="0067517D"/>
    <w:rsid w:val="006800E1"/>
    <w:rsid w:val="00681B98"/>
    <w:rsid w:val="00683A47"/>
    <w:rsid w:val="00685822"/>
    <w:rsid w:val="00685D31"/>
    <w:rsid w:val="00687E86"/>
    <w:rsid w:val="00690272"/>
    <w:rsid w:val="00690A68"/>
    <w:rsid w:val="006914A5"/>
    <w:rsid w:val="00691598"/>
    <w:rsid w:val="00691EB9"/>
    <w:rsid w:val="00697DD7"/>
    <w:rsid w:val="006A1064"/>
    <w:rsid w:val="006A4159"/>
    <w:rsid w:val="006A51BF"/>
    <w:rsid w:val="006A6973"/>
    <w:rsid w:val="006B1348"/>
    <w:rsid w:val="006B1553"/>
    <w:rsid w:val="006B311E"/>
    <w:rsid w:val="006B352C"/>
    <w:rsid w:val="006B5466"/>
    <w:rsid w:val="006B5E41"/>
    <w:rsid w:val="006B648D"/>
    <w:rsid w:val="006B7693"/>
    <w:rsid w:val="006B76E7"/>
    <w:rsid w:val="006C217A"/>
    <w:rsid w:val="006C2BB3"/>
    <w:rsid w:val="006C32B4"/>
    <w:rsid w:val="006C460A"/>
    <w:rsid w:val="006C7D2B"/>
    <w:rsid w:val="006D26AA"/>
    <w:rsid w:val="006D4ECB"/>
    <w:rsid w:val="006E0D91"/>
    <w:rsid w:val="006F068A"/>
    <w:rsid w:val="006F1A34"/>
    <w:rsid w:val="006F5A7A"/>
    <w:rsid w:val="00702A31"/>
    <w:rsid w:val="00703A3E"/>
    <w:rsid w:val="0070491D"/>
    <w:rsid w:val="00705367"/>
    <w:rsid w:val="007153C1"/>
    <w:rsid w:val="00715FD6"/>
    <w:rsid w:val="00717B28"/>
    <w:rsid w:val="0072336E"/>
    <w:rsid w:val="0072352F"/>
    <w:rsid w:val="00727DD6"/>
    <w:rsid w:val="00730DF2"/>
    <w:rsid w:val="007312FB"/>
    <w:rsid w:val="0073305C"/>
    <w:rsid w:val="00736C53"/>
    <w:rsid w:val="007414C9"/>
    <w:rsid w:val="0074161D"/>
    <w:rsid w:val="00741D0F"/>
    <w:rsid w:val="00744729"/>
    <w:rsid w:val="00745B5B"/>
    <w:rsid w:val="0075071A"/>
    <w:rsid w:val="00756F9E"/>
    <w:rsid w:val="00760102"/>
    <w:rsid w:val="007605F1"/>
    <w:rsid w:val="00760BCA"/>
    <w:rsid w:val="0076464D"/>
    <w:rsid w:val="00765AB5"/>
    <w:rsid w:val="00771A94"/>
    <w:rsid w:val="007721EA"/>
    <w:rsid w:val="0077569E"/>
    <w:rsid w:val="007776B5"/>
    <w:rsid w:val="007818AF"/>
    <w:rsid w:val="00785904"/>
    <w:rsid w:val="00786386"/>
    <w:rsid w:val="00786862"/>
    <w:rsid w:val="0078728E"/>
    <w:rsid w:val="00790DB2"/>
    <w:rsid w:val="00791C8C"/>
    <w:rsid w:val="00797455"/>
    <w:rsid w:val="007A3758"/>
    <w:rsid w:val="007A4E86"/>
    <w:rsid w:val="007A5509"/>
    <w:rsid w:val="007A65E8"/>
    <w:rsid w:val="007B0A93"/>
    <w:rsid w:val="007B2B5F"/>
    <w:rsid w:val="007B5085"/>
    <w:rsid w:val="007B6F3F"/>
    <w:rsid w:val="007C03EB"/>
    <w:rsid w:val="007C043D"/>
    <w:rsid w:val="007C0B07"/>
    <w:rsid w:val="007C3A7C"/>
    <w:rsid w:val="007C4A18"/>
    <w:rsid w:val="007C4E3A"/>
    <w:rsid w:val="007C6F04"/>
    <w:rsid w:val="007C7AE7"/>
    <w:rsid w:val="007D053D"/>
    <w:rsid w:val="007D45D9"/>
    <w:rsid w:val="007D6456"/>
    <w:rsid w:val="007D7006"/>
    <w:rsid w:val="007D70C2"/>
    <w:rsid w:val="008013A5"/>
    <w:rsid w:val="0080169C"/>
    <w:rsid w:val="00803F4E"/>
    <w:rsid w:val="00803FD4"/>
    <w:rsid w:val="008045CB"/>
    <w:rsid w:val="00807D95"/>
    <w:rsid w:val="00812319"/>
    <w:rsid w:val="008156F0"/>
    <w:rsid w:val="00817EB7"/>
    <w:rsid w:val="0082031D"/>
    <w:rsid w:val="008263E5"/>
    <w:rsid w:val="00826CEE"/>
    <w:rsid w:val="00830511"/>
    <w:rsid w:val="00830ADA"/>
    <w:rsid w:val="00831C7B"/>
    <w:rsid w:val="0083446D"/>
    <w:rsid w:val="00835DBB"/>
    <w:rsid w:val="00845402"/>
    <w:rsid w:val="0085221A"/>
    <w:rsid w:val="00852B56"/>
    <w:rsid w:val="0085401D"/>
    <w:rsid w:val="00855DC5"/>
    <w:rsid w:val="008563A0"/>
    <w:rsid w:val="00861917"/>
    <w:rsid w:val="00861C95"/>
    <w:rsid w:val="008637DF"/>
    <w:rsid w:val="00864514"/>
    <w:rsid w:val="008651AE"/>
    <w:rsid w:val="00865D2F"/>
    <w:rsid w:val="00870045"/>
    <w:rsid w:val="008706DD"/>
    <w:rsid w:val="00873245"/>
    <w:rsid w:val="008736BE"/>
    <w:rsid w:val="0087541B"/>
    <w:rsid w:val="008761E5"/>
    <w:rsid w:val="00877828"/>
    <w:rsid w:val="00880564"/>
    <w:rsid w:val="00880F5A"/>
    <w:rsid w:val="00883232"/>
    <w:rsid w:val="008839DA"/>
    <w:rsid w:val="008858ED"/>
    <w:rsid w:val="008873E9"/>
    <w:rsid w:val="00890305"/>
    <w:rsid w:val="008903B2"/>
    <w:rsid w:val="00895439"/>
    <w:rsid w:val="00896588"/>
    <w:rsid w:val="00897355"/>
    <w:rsid w:val="008A345E"/>
    <w:rsid w:val="008A475D"/>
    <w:rsid w:val="008B0D15"/>
    <w:rsid w:val="008B103B"/>
    <w:rsid w:val="008B6158"/>
    <w:rsid w:val="008C062C"/>
    <w:rsid w:val="008C1204"/>
    <w:rsid w:val="008C2564"/>
    <w:rsid w:val="008C3C63"/>
    <w:rsid w:val="008C50D3"/>
    <w:rsid w:val="008C700D"/>
    <w:rsid w:val="008D04A7"/>
    <w:rsid w:val="008D0B17"/>
    <w:rsid w:val="008D16FF"/>
    <w:rsid w:val="008D29B6"/>
    <w:rsid w:val="008D4472"/>
    <w:rsid w:val="008D4953"/>
    <w:rsid w:val="008D6DB4"/>
    <w:rsid w:val="008E05BE"/>
    <w:rsid w:val="008E0669"/>
    <w:rsid w:val="008E0CBD"/>
    <w:rsid w:val="008E5910"/>
    <w:rsid w:val="008E6979"/>
    <w:rsid w:val="008E75A9"/>
    <w:rsid w:val="008F119C"/>
    <w:rsid w:val="008F2482"/>
    <w:rsid w:val="008F27C1"/>
    <w:rsid w:val="008F5EF6"/>
    <w:rsid w:val="008F5FEB"/>
    <w:rsid w:val="008F77FF"/>
    <w:rsid w:val="009000D4"/>
    <w:rsid w:val="009006D8"/>
    <w:rsid w:val="009035A1"/>
    <w:rsid w:val="00903D0C"/>
    <w:rsid w:val="00904E90"/>
    <w:rsid w:val="00907714"/>
    <w:rsid w:val="00911ED1"/>
    <w:rsid w:val="0091434F"/>
    <w:rsid w:val="0091655C"/>
    <w:rsid w:val="0092030A"/>
    <w:rsid w:val="00920A18"/>
    <w:rsid w:val="009212E6"/>
    <w:rsid w:val="0092190B"/>
    <w:rsid w:val="00923C44"/>
    <w:rsid w:val="00925279"/>
    <w:rsid w:val="009264E4"/>
    <w:rsid w:val="00931503"/>
    <w:rsid w:val="00935C3C"/>
    <w:rsid w:val="0094176F"/>
    <w:rsid w:val="009473EF"/>
    <w:rsid w:val="00951C15"/>
    <w:rsid w:val="00957AF7"/>
    <w:rsid w:val="009652A4"/>
    <w:rsid w:val="00966ECD"/>
    <w:rsid w:val="00971F22"/>
    <w:rsid w:val="0097663D"/>
    <w:rsid w:val="00976FCD"/>
    <w:rsid w:val="009802BF"/>
    <w:rsid w:val="0098338C"/>
    <w:rsid w:val="00983EF7"/>
    <w:rsid w:val="00986952"/>
    <w:rsid w:val="009902E8"/>
    <w:rsid w:val="00990578"/>
    <w:rsid w:val="00990C47"/>
    <w:rsid w:val="00991DD9"/>
    <w:rsid w:val="0099388B"/>
    <w:rsid w:val="00995504"/>
    <w:rsid w:val="00995670"/>
    <w:rsid w:val="009A213F"/>
    <w:rsid w:val="009A6675"/>
    <w:rsid w:val="009A6EE1"/>
    <w:rsid w:val="009A7550"/>
    <w:rsid w:val="009B0538"/>
    <w:rsid w:val="009B0F89"/>
    <w:rsid w:val="009B15DB"/>
    <w:rsid w:val="009B182D"/>
    <w:rsid w:val="009B2568"/>
    <w:rsid w:val="009B5040"/>
    <w:rsid w:val="009B7881"/>
    <w:rsid w:val="009C49C6"/>
    <w:rsid w:val="009C562A"/>
    <w:rsid w:val="009C599F"/>
    <w:rsid w:val="009C61D8"/>
    <w:rsid w:val="009D2965"/>
    <w:rsid w:val="009D6D50"/>
    <w:rsid w:val="009D72E6"/>
    <w:rsid w:val="009E0A9C"/>
    <w:rsid w:val="009E3EE1"/>
    <w:rsid w:val="009E569B"/>
    <w:rsid w:val="009E6720"/>
    <w:rsid w:val="009F2102"/>
    <w:rsid w:val="009F355F"/>
    <w:rsid w:val="009F4985"/>
    <w:rsid w:val="009F6349"/>
    <w:rsid w:val="00A03018"/>
    <w:rsid w:val="00A032D1"/>
    <w:rsid w:val="00A0799F"/>
    <w:rsid w:val="00A117AA"/>
    <w:rsid w:val="00A1440D"/>
    <w:rsid w:val="00A14C59"/>
    <w:rsid w:val="00A15220"/>
    <w:rsid w:val="00A15747"/>
    <w:rsid w:val="00A231F4"/>
    <w:rsid w:val="00A27736"/>
    <w:rsid w:val="00A319DA"/>
    <w:rsid w:val="00A34D8A"/>
    <w:rsid w:val="00A36DDE"/>
    <w:rsid w:val="00A401F0"/>
    <w:rsid w:val="00A40657"/>
    <w:rsid w:val="00A5473F"/>
    <w:rsid w:val="00A60577"/>
    <w:rsid w:val="00A6078A"/>
    <w:rsid w:val="00A75AAF"/>
    <w:rsid w:val="00A75DB3"/>
    <w:rsid w:val="00A8072B"/>
    <w:rsid w:val="00A80FD7"/>
    <w:rsid w:val="00A84252"/>
    <w:rsid w:val="00A84FAB"/>
    <w:rsid w:val="00A857B4"/>
    <w:rsid w:val="00A87B24"/>
    <w:rsid w:val="00A90EE3"/>
    <w:rsid w:val="00A918FF"/>
    <w:rsid w:val="00A929EF"/>
    <w:rsid w:val="00A95387"/>
    <w:rsid w:val="00AA3E16"/>
    <w:rsid w:val="00AA5187"/>
    <w:rsid w:val="00AA772A"/>
    <w:rsid w:val="00AA799F"/>
    <w:rsid w:val="00AA7BAE"/>
    <w:rsid w:val="00AB0682"/>
    <w:rsid w:val="00AB1CB9"/>
    <w:rsid w:val="00AB20A1"/>
    <w:rsid w:val="00AB3A4D"/>
    <w:rsid w:val="00AB417F"/>
    <w:rsid w:val="00AB4D04"/>
    <w:rsid w:val="00AB78A0"/>
    <w:rsid w:val="00AB7A4A"/>
    <w:rsid w:val="00AC036E"/>
    <w:rsid w:val="00AC475D"/>
    <w:rsid w:val="00AD0A76"/>
    <w:rsid w:val="00AD1285"/>
    <w:rsid w:val="00AD71DF"/>
    <w:rsid w:val="00AD7FD2"/>
    <w:rsid w:val="00AE5510"/>
    <w:rsid w:val="00AF2F53"/>
    <w:rsid w:val="00AF2F7D"/>
    <w:rsid w:val="00AF4335"/>
    <w:rsid w:val="00AF4C0C"/>
    <w:rsid w:val="00AF7E2B"/>
    <w:rsid w:val="00B010A3"/>
    <w:rsid w:val="00B022A3"/>
    <w:rsid w:val="00B03E3A"/>
    <w:rsid w:val="00B06849"/>
    <w:rsid w:val="00B1118B"/>
    <w:rsid w:val="00B12C89"/>
    <w:rsid w:val="00B211E9"/>
    <w:rsid w:val="00B30ABD"/>
    <w:rsid w:val="00B324EA"/>
    <w:rsid w:val="00B32D45"/>
    <w:rsid w:val="00B350C5"/>
    <w:rsid w:val="00B35800"/>
    <w:rsid w:val="00B36A05"/>
    <w:rsid w:val="00B41458"/>
    <w:rsid w:val="00B43DDF"/>
    <w:rsid w:val="00B45A72"/>
    <w:rsid w:val="00B464AB"/>
    <w:rsid w:val="00B46EE5"/>
    <w:rsid w:val="00B4729D"/>
    <w:rsid w:val="00B47E32"/>
    <w:rsid w:val="00B51A53"/>
    <w:rsid w:val="00B54209"/>
    <w:rsid w:val="00B54532"/>
    <w:rsid w:val="00B54771"/>
    <w:rsid w:val="00B6216D"/>
    <w:rsid w:val="00B640DE"/>
    <w:rsid w:val="00B6577A"/>
    <w:rsid w:val="00B702B8"/>
    <w:rsid w:val="00B70762"/>
    <w:rsid w:val="00B75C2F"/>
    <w:rsid w:val="00B7620B"/>
    <w:rsid w:val="00B80B6D"/>
    <w:rsid w:val="00B852E8"/>
    <w:rsid w:val="00B85933"/>
    <w:rsid w:val="00B85B32"/>
    <w:rsid w:val="00B8720C"/>
    <w:rsid w:val="00B87F33"/>
    <w:rsid w:val="00B90049"/>
    <w:rsid w:val="00B94445"/>
    <w:rsid w:val="00B95D0E"/>
    <w:rsid w:val="00B96209"/>
    <w:rsid w:val="00B97E4D"/>
    <w:rsid w:val="00BB015D"/>
    <w:rsid w:val="00BB0864"/>
    <w:rsid w:val="00BC06D6"/>
    <w:rsid w:val="00BC16E5"/>
    <w:rsid w:val="00BC2F6E"/>
    <w:rsid w:val="00BC35F5"/>
    <w:rsid w:val="00BC496A"/>
    <w:rsid w:val="00BC5875"/>
    <w:rsid w:val="00BC5CCA"/>
    <w:rsid w:val="00BC61A2"/>
    <w:rsid w:val="00BC65DE"/>
    <w:rsid w:val="00BD3679"/>
    <w:rsid w:val="00BD406B"/>
    <w:rsid w:val="00BD67B9"/>
    <w:rsid w:val="00BD7829"/>
    <w:rsid w:val="00BE1534"/>
    <w:rsid w:val="00BE5B1A"/>
    <w:rsid w:val="00BE6453"/>
    <w:rsid w:val="00BE6734"/>
    <w:rsid w:val="00BF1931"/>
    <w:rsid w:val="00BF26F1"/>
    <w:rsid w:val="00BF2865"/>
    <w:rsid w:val="00BF4BD9"/>
    <w:rsid w:val="00BF6788"/>
    <w:rsid w:val="00C00026"/>
    <w:rsid w:val="00C00C10"/>
    <w:rsid w:val="00C0282D"/>
    <w:rsid w:val="00C10677"/>
    <w:rsid w:val="00C1349F"/>
    <w:rsid w:val="00C13BF0"/>
    <w:rsid w:val="00C13E8A"/>
    <w:rsid w:val="00C1575C"/>
    <w:rsid w:val="00C15775"/>
    <w:rsid w:val="00C17A1B"/>
    <w:rsid w:val="00C2037B"/>
    <w:rsid w:val="00C31D61"/>
    <w:rsid w:val="00C32786"/>
    <w:rsid w:val="00C3290C"/>
    <w:rsid w:val="00C33054"/>
    <w:rsid w:val="00C37D76"/>
    <w:rsid w:val="00C45F4F"/>
    <w:rsid w:val="00C54FE5"/>
    <w:rsid w:val="00C565E8"/>
    <w:rsid w:val="00C61CD6"/>
    <w:rsid w:val="00C632B0"/>
    <w:rsid w:val="00C66F02"/>
    <w:rsid w:val="00C759AA"/>
    <w:rsid w:val="00C77ECA"/>
    <w:rsid w:val="00C8194F"/>
    <w:rsid w:val="00C833FB"/>
    <w:rsid w:val="00C853DA"/>
    <w:rsid w:val="00C85941"/>
    <w:rsid w:val="00C85D0C"/>
    <w:rsid w:val="00C91D8C"/>
    <w:rsid w:val="00C92138"/>
    <w:rsid w:val="00C939C8"/>
    <w:rsid w:val="00C93EF6"/>
    <w:rsid w:val="00C96E8E"/>
    <w:rsid w:val="00CA1040"/>
    <w:rsid w:val="00CA24D7"/>
    <w:rsid w:val="00CA3BC0"/>
    <w:rsid w:val="00CA411E"/>
    <w:rsid w:val="00CA48D3"/>
    <w:rsid w:val="00CB2099"/>
    <w:rsid w:val="00CB328F"/>
    <w:rsid w:val="00CB49BF"/>
    <w:rsid w:val="00CC2930"/>
    <w:rsid w:val="00CD18A5"/>
    <w:rsid w:val="00CD19F6"/>
    <w:rsid w:val="00CD210F"/>
    <w:rsid w:val="00CD59A6"/>
    <w:rsid w:val="00CD5A8F"/>
    <w:rsid w:val="00CD7755"/>
    <w:rsid w:val="00CF073E"/>
    <w:rsid w:val="00CF12B3"/>
    <w:rsid w:val="00CF4D7C"/>
    <w:rsid w:val="00CF53AF"/>
    <w:rsid w:val="00CF58EA"/>
    <w:rsid w:val="00CF6817"/>
    <w:rsid w:val="00CF7BA0"/>
    <w:rsid w:val="00D00D4E"/>
    <w:rsid w:val="00D050A9"/>
    <w:rsid w:val="00D07C69"/>
    <w:rsid w:val="00D115C0"/>
    <w:rsid w:val="00D123D3"/>
    <w:rsid w:val="00D1341E"/>
    <w:rsid w:val="00D14AFC"/>
    <w:rsid w:val="00D162EA"/>
    <w:rsid w:val="00D168AC"/>
    <w:rsid w:val="00D20A23"/>
    <w:rsid w:val="00D21AEE"/>
    <w:rsid w:val="00D24862"/>
    <w:rsid w:val="00D26522"/>
    <w:rsid w:val="00D269C5"/>
    <w:rsid w:val="00D26A3F"/>
    <w:rsid w:val="00D277B0"/>
    <w:rsid w:val="00D31BD7"/>
    <w:rsid w:val="00D32B03"/>
    <w:rsid w:val="00D410C9"/>
    <w:rsid w:val="00D42D51"/>
    <w:rsid w:val="00D47DE4"/>
    <w:rsid w:val="00D527B7"/>
    <w:rsid w:val="00D52EB5"/>
    <w:rsid w:val="00D53587"/>
    <w:rsid w:val="00D57A77"/>
    <w:rsid w:val="00D60F31"/>
    <w:rsid w:val="00D63504"/>
    <w:rsid w:val="00D71396"/>
    <w:rsid w:val="00D71D32"/>
    <w:rsid w:val="00D80543"/>
    <w:rsid w:val="00D80A91"/>
    <w:rsid w:val="00D81376"/>
    <w:rsid w:val="00D81C4A"/>
    <w:rsid w:val="00D81DFA"/>
    <w:rsid w:val="00D86340"/>
    <w:rsid w:val="00D91723"/>
    <w:rsid w:val="00D928BF"/>
    <w:rsid w:val="00D94928"/>
    <w:rsid w:val="00D958FD"/>
    <w:rsid w:val="00D96C61"/>
    <w:rsid w:val="00DA0446"/>
    <w:rsid w:val="00DA396E"/>
    <w:rsid w:val="00DA717C"/>
    <w:rsid w:val="00DB1F3C"/>
    <w:rsid w:val="00DB4A0D"/>
    <w:rsid w:val="00DB4BE5"/>
    <w:rsid w:val="00DB556D"/>
    <w:rsid w:val="00DB6724"/>
    <w:rsid w:val="00DB6ABC"/>
    <w:rsid w:val="00DC5CD5"/>
    <w:rsid w:val="00DC696E"/>
    <w:rsid w:val="00DD02E5"/>
    <w:rsid w:val="00DD68BA"/>
    <w:rsid w:val="00DD71A9"/>
    <w:rsid w:val="00DE06BF"/>
    <w:rsid w:val="00DE1A67"/>
    <w:rsid w:val="00DE2554"/>
    <w:rsid w:val="00DE5107"/>
    <w:rsid w:val="00DF03CA"/>
    <w:rsid w:val="00DF30F0"/>
    <w:rsid w:val="00DF7326"/>
    <w:rsid w:val="00E00094"/>
    <w:rsid w:val="00E02A04"/>
    <w:rsid w:val="00E04BE2"/>
    <w:rsid w:val="00E04D31"/>
    <w:rsid w:val="00E07A59"/>
    <w:rsid w:val="00E12BCE"/>
    <w:rsid w:val="00E142DD"/>
    <w:rsid w:val="00E14DBF"/>
    <w:rsid w:val="00E17235"/>
    <w:rsid w:val="00E17CB2"/>
    <w:rsid w:val="00E20661"/>
    <w:rsid w:val="00E2542E"/>
    <w:rsid w:val="00E32AB4"/>
    <w:rsid w:val="00E408D3"/>
    <w:rsid w:val="00E43BD1"/>
    <w:rsid w:val="00E45FFB"/>
    <w:rsid w:val="00E51507"/>
    <w:rsid w:val="00E52CF4"/>
    <w:rsid w:val="00E55796"/>
    <w:rsid w:val="00E55B9A"/>
    <w:rsid w:val="00E61735"/>
    <w:rsid w:val="00E63704"/>
    <w:rsid w:val="00E6465A"/>
    <w:rsid w:val="00E66065"/>
    <w:rsid w:val="00E67684"/>
    <w:rsid w:val="00E67BB2"/>
    <w:rsid w:val="00E67EED"/>
    <w:rsid w:val="00E763F6"/>
    <w:rsid w:val="00E7731A"/>
    <w:rsid w:val="00E823EC"/>
    <w:rsid w:val="00E84DDB"/>
    <w:rsid w:val="00E91EAA"/>
    <w:rsid w:val="00E9258F"/>
    <w:rsid w:val="00E9452E"/>
    <w:rsid w:val="00E957EE"/>
    <w:rsid w:val="00E96BBA"/>
    <w:rsid w:val="00EA02C0"/>
    <w:rsid w:val="00EA38AC"/>
    <w:rsid w:val="00EA6A63"/>
    <w:rsid w:val="00EA7C31"/>
    <w:rsid w:val="00EB1EF2"/>
    <w:rsid w:val="00EB2038"/>
    <w:rsid w:val="00EB2D38"/>
    <w:rsid w:val="00EB35C0"/>
    <w:rsid w:val="00EB420D"/>
    <w:rsid w:val="00EB77A0"/>
    <w:rsid w:val="00EC3A5B"/>
    <w:rsid w:val="00EC5052"/>
    <w:rsid w:val="00EC6920"/>
    <w:rsid w:val="00ED1F57"/>
    <w:rsid w:val="00ED1F8E"/>
    <w:rsid w:val="00ED26F1"/>
    <w:rsid w:val="00ED3CED"/>
    <w:rsid w:val="00ED4FAB"/>
    <w:rsid w:val="00ED5A59"/>
    <w:rsid w:val="00EE4650"/>
    <w:rsid w:val="00EE48F1"/>
    <w:rsid w:val="00EE4F71"/>
    <w:rsid w:val="00EF0380"/>
    <w:rsid w:val="00EF0563"/>
    <w:rsid w:val="00EF15A8"/>
    <w:rsid w:val="00EF3313"/>
    <w:rsid w:val="00EF7FD0"/>
    <w:rsid w:val="00F00B5D"/>
    <w:rsid w:val="00F00BBE"/>
    <w:rsid w:val="00F014EA"/>
    <w:rsid w:val="00F01A9A"/>
    <w:rsid w:val="00F0689C"/>
    <w:rsid w:val="00F0748F"/>
    <w:rsid w:val="00F10428"/>
    <w:rsid w:val="00F108D4"/>
    <w:rsid w:val="00F10C00"/>
    <w:rsid w:val="00F1604D"/>
    <w:rsid w:val="00F175BF"/>
    <w:rsid w:val="00F215C9"/>
    <w:rsid w:val="00F21F3A"/>
    <w:rsid w:val="00F2367E"/>
    <w:rsid w:val="00F34107"/>
    <w:rsid w:val="00F3545C"/>
    <w:rsid w:val="00F4287F"/>
    <w:rsid w:val="00F4351C"/>
    <w:rsid w:val="00F44B51"/>
    <w:rsid w:val="00F461C9"/>
    <w:rsid w:val="00F47E93"/>
    <w:rsid w:val="00F47F90"/>
    <w:rsid w:val="00F56FCA"/>
    <w:rsid w:val="00F603EF"/>
    <w:rsid w:val="00F604C8"/>
    <w:rsid w:val="00F62F9F"/>
    <w:rsid w:val="00F64F15"/>
    <w:rsid w:val="00F67470"/>
    <w:rsid w:val="00F70096"/>
    <w:rsid w:val="00F74AFB"/>
    <w:rsid w:val="00F76EF8"/>
    <w:rsid w:val="00F8199D"/>
    <w:rsid w:val="00F8553B"/>
    <w:rsid w:val="00F876FF"/>
    <w:rsid w:val="00F91023"/>
    <w:rsid w:val="00F92B10"/>
    <w:rsid w:val="00F9600B"/>
    <w:rsid w:val="00F967E3"/>
    <w:rsid w:val="00F96FB4"/>
    <w:rsid w:val="00F97BED"/>
    <w:rsid w:val="00FA1098"/>
    <w:rsid w:val="00FA1DC8"/>
    <w:rsid w:val="00FA2099"/>
    <w:rsid w:val="00FA5E12"/>
    <w:rsid w:val="00FB2579"/>
    <w:rsid w:val="00FB5A6C"/>
    <w:rsid w:val="00FB6F87"/>
    <w:rsid w:val="00FC3F82"/>
    <w:rsid w:val="00FC4B74"/>
    <w:rsid w:val="00FD1441"/>
    <w:rsid w:val="00FD2BF1"/>
    <w:rsid w:val="00FD791F"/>
    <w:rsid w:val="00FD7F03"/>
    <w:rsid w:val="00FE07AE"/>
    <w:rsid w:val="00FE1607"/>
    <w:rsid w:val="00FE48C3"/>
    <w:rsid w:val="00FE5A17"/>
    <w:rsid w:val="00FE634A"/>
    <w:rsid w:val="00FF06A0"/>
    <w:rsid w:val="00FF23C0"/>
    <w:rsid w:val="00FF28A7"/>
    <w:rsid w:val="00FF2DA0"/>
    <w:rsid w:val="00FF38B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0E131"/>
  <w15:chartTrackingRefBased/>
  <w15:docId w15:val="{59255A25-B2A4-40E4-BCD3-47D05A1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5766E8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66E8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66E8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766E8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766E8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766E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766E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766E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766E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766E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  <w:rsid w:val="005766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766E8"/>
  </w:style>
  <w:style w:type="character" w:customStyle="1" w:styleId="10">
    <w:name w:val="Заголовок 1 Знак"/>
    <w:link w:val="1"/>
    <w:uiPriority w:val="9"/>
    <w:locked/>
    <w:rsid w:val="005766E8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766E8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5766E8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5766E8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5766E8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5766E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5766E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5766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576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5766E8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locked/>
    <w:rsid w:val="005766E8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57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5766E8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766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766E8"/>
    <w:rPr>
      <w:rFonts w:ascii="Segoe UI" w:hAnsi="Segoe UI" w:cs="Segoe UI"/>
      <w:bCs/>
      <w:sz w:val="18"/>
      <w:szCs w:val="18"/>
    </w:rPr>
  </w:style>
  <w:style w:type="paragraph" w:styleId="af0">
    <w:name w:val="endnote text"/>
    <w:aliases w:val="Знак4"/>
    <w:basedOn w:val="a"/>
    <w:link w:val="af1"/>
    <w:uiPriority w:val="99"/>
    <w:rsid w:val="005766E8"/>
    <w:rPr>
      <w:bCs w:val="0"/>
      <w:sz w:val="22"/>
      <w:szCs w:val="22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5766E8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5766E8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5766E8"/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locked/>
    <w:rsid w:val="005766E8"/>
    <w:rPr>
      <w:color w:val="0563C1" w:themeColor="hyperlink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5766E8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5766E8"/>
    <w:rPr>
      <w:rFonts w:ascii="Times New Roman" w:hAnsi="Times New Roman"/>
      <w:bCs/>
      <w:sz w:val="24"/>
      <w:szCs w:val="24"/>
    </w:rPr>
  </w:style>
  <w:style w:type="paragraph" w:customStyle="1" w:styleId="afe">
    <w:name w:val="Назв"/>
    <w:basedOn w:val="a"/>
    <w:rsid w:val="005766E8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5766E8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5766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2">
    <w:name w:val="toc 2"/>
    <w:basedOn w:val="a"/>
    <w:next w:val="a"/>
    <w:autoRedefine/>
    <w:uiPriority w:val="39"/>
    <w:unhideWhenUsed/>
    <w:rsid w:val="005766E8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5766E8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5766E8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5766E8"/>
    <w:rPr>
      <w:rFonts w:ascii="Times New Roman" w:hAnsi="Times New Roman"/>
      <w:bCs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locked/>
    <w:rsid w:val="005766E8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5766E8"/>
    <w:rPr>
      <w:color w:val="954F72"/>
      <w:u w:val="single"/>
    </w:rPr>
  </w:style>
  <w:style w:type="paragraph" w:customStyle="1" w:styleId="aff3">
    <w:name w:val="С_Т_Ц"/>
    <w:basedOn w:val="a"/>
    <w:qFormat/>
    <w:rsid w:val="005766E8"/>
    <w:pPr>
      <w:suppressAutoHyphens/>
      <w:jc w:val="center"/>
    </w:pPr>
  </w:style>
  <w:style w:type="paragraph" w:customStyle="1" w:styleId="100">
    <w:name w:val="СМ_10"/>
    <w:basedOn w:val="a"/>
    <w:qFormat/>
    <w:rsid w:val="005766E8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766E8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5766E8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766E8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5766E8"/>
    <w:rPr>
      <w:b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766E8"/>
    <w:rPr>
      <w:rFonts w:ascii="Times New Roman" w:hAnsi="Times New Roman"/>
      <w:b/>
      <w:bCs/>
    </w:rPr>
  </w:style>
  <w:style w:type="paragraph" w:customStyle="1" w:styleId="23">
    <w:name w:val="Заг2"/>
    <w:uiPriority w:val="8"/>
    <w:qFormat/>
    <w:rsid w:val="005766E8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basedOn w:val="a0"/>
    <w:uiPriority w:val="1"/>
    <w:qFormat/>
    <w:rsid w:val="005766E8"/>
    <w:rPr>
      <w:b/>
    </w:rPr>
  </w:style>
  <w:style w:type="paragraph" w:customStyle="1" w:styleId="aff9">
    <w:name w:val="Ст_Табл"/>
    <w:basedOn w:val="a"/>
    <w:qFormat/>
    <w:rsid w:val="00D24862"/>
    <w:pPr>
      <w:ind w:firstLine="340"/>
      <w:jc w:val="both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275E-A5E2-433E-8F9B-CEDB915E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30</TotalTime>
  <Pages>37</Pages>
  <Words>12600</Words>
  <Characters>71822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проектированию термического оборудования атмосферного давления</vt:lpstr>
    </vt:vector>
  </TitlesOfParts>
  <Company>Hewlett-Packard Company</Company>
  <LinksUpToDate>false</LinksUpToDate>
  <CharactersWithSpaces>84254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 термического оборудования атмосферного давления</dc:title>
  <dc:subject/>
  <dc:creator>Союзмаш</dc:creator>
  <cp:keywords>Профстандарт</cp:keywords>
  <dc:description/>
  <cp:lastModifiedBy>Oleg Spiridonov</cp:lastModifiedBy>
  <cp:revision>21</cp:revision>
  <cp:lastPrinted>2014-12-23T18:00:00Z</cp:lastPrinted>
  <dcterms:created xsi:type="dcterms:W3CDTF">2019-07-18T14:38:00Z</dcterms:created>
  <dcterms:modified xsi:type="dcterms:W3CDTF">2019-07-19T20:01:00Z</dcterms:modified>
</cp:coreProperties>
</file>